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79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НЕЛИДОВСКОГО ГОРОДСКОГО ОКРУГА </w:t>
      </w:r>
    </w:p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530033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Нелидово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к проведению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итогового</w:t>
      </w:r>
      <w:proofErr w:type="gramEnd"/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сочинения   (изложения)  в    2020/2021 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</w:t>
      </w:r>
      <w:r w:rsidR="00E0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бном      году      на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proofErr w:type="gramEnd"/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городского  округа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3CF" w:rsidRPr="007B53CF" w:rsidRDefault="007B53CF" w:rsidP="007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Порядком проведения государственной итоговой аттестации по образовательным 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190/1512, с учетом письма Федеральной службы по надзору в сфере образования и науки </w:t>
      </w:r>
      <w:r w:rsidR="003B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24.09.2020 № 05-86,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Тверской области от 05.11.2020 № 1016/ПК «Об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 на территории Тверской области в 2020/2021 учебном году», от 09.11.2020 № 2029/ПК «О подготовке и проведении итогового сочинения (изложения) на территории Тверской области в 2020/2021 учебном году», в целях подготовки к проведению итогового сочинения (изложения) в 2020/2021 учебном году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3CF" w:rsidRDefault="007B53CF" w:rsidP="00B56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сочинения (изложения) 2 декабря </w:t>
      </w:r>
    </w:p>
    <w:p w:rsidR="007B53CF" w:rsidRDefault="007B53CF" w:rsidP="00B5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организациях</w:t>
      </w:r>
      <w:r w:rsid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4D1BF4" w:rsidRDefault="00884E4C" w:rsidP="00884E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итоговом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сочинении </w:t>
      </w:r>
    </w:p>
    <w:p w:rsidR="00884E4C" w:rsidRPr="004D1BF4" w:rsidRDefault="00884E4C" w:rsidP="004D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изложении</w:t>
      </w:r>
      <w:proofErr w:type="gramEnd"/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84E4C" w:rsidRPr="00884E4C" w:rsidRDefault="00884E4C" w:rsidP="00884E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обучающихся  11(12) классов в  образовательных организациях, в которых обучающиеся осваивают образовательные программы среднего общего образования:</w:t>
      </w:r>
    </w:p>
    <w:tbl>
      <w:tblPr>
        <w:tblStyle w:val="a4"/>
        <w:tblW w:w="0" w:type="auto"/>
        <w:tblLook w:val="04A0"/>
      </w:tblPr>
      <w:tblGrid>
        <w:gridCol w:w="534"/>
        <w:gridCol w:w="4394"/>
        <w:gridCol w:w="4643"/>
      </w:tblGrid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Мира, д. 18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172527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Правды, д. 17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172523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Нелидово,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14А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Нелидово,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40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Новосёлковская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172502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Новосёлки,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</w:p>
        </w:tc>
      </w:tr>
    </w:tbl>
    <w:p w:rsidR="009B63AD" w:rsidRDefault="009B63AD" w:rsidP="009B6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допущенных к государственной итоговой аттестации в предыдущие годы, но не прошедших или получивших неудовлетворительные результаты  более чем  по одному обязательному учебному предмету, для обучающихся по образовательным программам среднего профессионального образования</w:t>
      </w:r>
      <w:proofErr w:type="gramEnd"/>
    </w:p>
    <w:p w:rsidR="009B63AD" w:rsidRDefault="009B63AD" w:rsidP="009B6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4536"/>
        <w:gridCol w:w="4501"/>
      </w:tblGrid>
      <w:tr w:rsidR="009B63AD" w:rsidTr="009B63AD">
        <w:tc>
          <w:tcPr>
            <w:tcW w:w="568" w:type="dxa"/>
          </w:tcPr>
          <w:p w:rsidR="009B63AD" w:rsidRDefault="009B63AD" w:rsidP="009B63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Тверской области</w:t>
            </w:r>
          </w:p>
        </w:tc>
        <w:tc>
          <w:tcPr>
            <w:tcW w:w="4501" w:type="dxa"/>
          </w:tcPr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пл. Ленина, д. 3</w:t>
            </w:r>
          </w:p>
        </w:tc>
      </w:tr>
    </w:tbl>
    <w:p w:rsidR="009B63AD" w:rsidRDefault="009B63AD" w:rsidP="009B6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 сроки  регистрации   для   участия  в  написании итогового </w:t>
      </w:r>
    </w:p>
    <w:p w:rsidR="009B63AD" w:rsidRDefault="009B63AD" w:rsidP="009B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 ноября по 18 ноября 2020 года.</w:t>
      </w:r>
    </w:p>
    <w:p w:rsidR="00B5614F" w:rsidRPr="007D388B" w:rsidRDefault="00B5614F" w:rsidP="007D38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   муниципальным    координатором,       ответственным     </w:t>
      </w:r>
      <w:proofErr w:type="gramStart"/>
      <w:r w:rsidRP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14F" w:rsidRDefault="00B5614F" w:rsidP="00B5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итогового сочинения (изложения) в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заместителя руководителя У</w:t>
      </w:r>
      <w:r w:rsid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 Цыганову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рину Николаевну.</w:t>
      </w:r>
    </w:p>
    <w:p w:rsidR="00B5614F" w:rsidRDefault="00B5614F" w:rsidP="00B56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координатору (Цыгановой И.Н.):</w:t>
      </w:r>
    </w:p>
    <w:p w:rsidR="001A17A0" w:rsidRDefault="007D388B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  своевременное    информирование    руководителей</w:t>
      </w:r>
    </w:p>
    <w:p w:rsidR="00B5614F" w:rsidRPr="001A17A0" w:rsidRDefault="007D388B" w:rsidP="001A17A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</w:t>
      </w:r>
      <w:proofErr w:type="spellStart"/>
      <w:r w:rsidRP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елидовского</w:t>
      </w:r>
      <w:proofErr w:type="spellEnd"/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 нормативных документах</w:t>
      </w:r>
      <w:r w:rsidRP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проведения итогового  сочинения (изложения) 2020/2021 учебном году.</w:t>
      </w:r>
    </w:p>
    <w:p w:rsidR="001A17A0" w:rsidRDefault="007D388B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 взаимодействие   со школьными координаторами,</w:t>
      </w:r>
    </w:p>
    <w:p w:rsidR="007D388B" w:rsidRPr="001A17A0" w:rsidRDefault="007D388B" w:rsidP="001A17A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 и проведение итогового      сочинения (изложения) в общеобразовательных организациях </w:t>
      </w:r>
      <w:proofErr w:type="spellStart"/>
      <w:r w:rsidRP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P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провести необходимую      разъяснительную работу о порядке проведения итогового  сочинения (изложения).</w:t>
      </w:r>
    </w:p>
    <w:p w:rsidR="007D388B" w:rsidRDefault="007D388B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участников итогового сочинения (изложения) и их родителей (законных представителей) по вопросам</w:t>
      </w:r>
      <w:r w:rsid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итогового сочинения  (изложения) через организацию работы телефонов «горячей линии», а также путем ведения раздела на сайте</w:t>
      </w:r>
      <w:r w:rsidR="009C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B4B" w:rsidRPr="009C0B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http://nelidovo.su</w:t>
      </w:r>
      <w:r w:rsid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Администрации </w:t>
      </w:r>
      <w:proofErr w:type="spellStart"/>
      <w:r w:rsid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1A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Тверской области  в сети «Интернет» в срок до 18.11.2020.</w:t>
      </w:r>
    </w:p>
    <w:p w:rsidR="001A17A0" w:rsidRDefault="001A17A0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Министерство образования Тверской области информацию об ответственных за организацию и проведение итогового сочинения (изложения)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2020/2021 учебном году, а  также информацию о работе телефонов «горячей линии», по которым  осуществляется консультирование по вопросам проведения итогового сочинения (изложения),  и информацию о работе официальных сайтов в сети «Интернет», посредством которых осуществляется информирование участников итогового сочинения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(изложения), в срок до 18.11.2020.</w:t>
      </w:r>
    </w:p>
    <w:p w:rsidR="00B672E9" w:rsidRDefault="001A17A0" w:rsidP="001A17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 сведений   в  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региональную </w:t>
      </w:r>
    </w:p>
    <w:p w:rsidR="001A17A0" w:rsidRPr="004D1BF4" w:rsidRDefault="00B672E9" w:rsidP="004D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мационную систему обеспечения проведения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72881"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7A0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2020/2021 учебном году на территории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1A17A0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округа</w:t>
      </w:r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Управления образования </w:t>
      </w:r>
      <w:proofErr w:type="spellStart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</w:t>
      </w:r>
      <w:proofErr w:type="spellEnd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Викторовну.</w:t>
      </w:r>
    </w:p>
    <w:p w:rsidR="00B672E9" w:rsidRDefault="00472881" w:rsidP="00B67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2E9"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тветственной</w:t>
      </w:r>
      <w:proofErr w:type="gramEnd"/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672E9"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региональную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</w:t>
      </w:r>
    </w:p>
    <w:p w:rsidR="00472881" w:rsidRPr="004D1BF4" w:rsidRDefault="00B672E9" w:rsidP="004D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обеспечения проведения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Е.В.):</w:t>
      </w:r>
    </w:p>
    <w:p w:rsidR="00472881" w:rsidRDefault="00472881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с Региональным центром обработки информации по вопросам внесения сведений в федеральную и региональную информационные системы.</w:t>
      </w:r>
    </w:p>
    <w:p w:rsidR="00B5614F" w:rsidRDefault="00472881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конфиденциальности и информационной безопасности при организации работ, связанных с формированием и ведением региональной информационной си</w:t>
      </w:r>
      <w:r w:rsidR="00026A6F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4D1BF4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BF4" w:rsidRDefault="004D1BF4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внесение сведений об участниках итогового сочинения (изложения)   в региональную информационную систему с соблюдением требований защиты персональных данных и состава сведений, вносимых и передаваемых в процессе репликации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18.06.2018 № 813 «Об утверждении требований к составу и формату сведений, вносимых и передаваемых в процессе репликации в ФИС обеспечения проведения ГИА») до 18.11.2020.</w:t>
      </w:r>
      <w:proofErr w:type="gramEnd"/>
    </w:p>
    <w:p w:rsidR="006B3BFB" w:rsidRDefault="006B3BFB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ежедневный мониторинг полноты, достоверности и актуальности внесенных сведений в </w:t>
      </w:r>
      <w:r w:rsidR="00E8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региональную информационную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тему.</w:t>
      </w:r>
    </w:p>
    <w:p w:rsidR="004D1BF4" w:rsidRDefault="004D1BF4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сбор </w:t>
      </w:r>
      <w:r w:rsidR="006B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согласий на обработку персональных данных участников итогового сочинения (изложения)</w:t>
      </w:r>
      <w:r w:rsidR="006B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их хранение до 01.12.2021.</w:t>
      </w:r>
    </w:p>
    <w:p w:rsidR="00B672E9" w:rsidRDefault="008078FF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передачу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Государственное бюджетное учреждение тверской области Центр оценки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 согласий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сопроводительным письмом руководителя Управления образования  до 07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.12.2020.</w:t>
      </w:r>
    </w:p>
    <w:p w:rsidR="008078FF" w:rsidRDefault="008078FF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сбор заверенных в установленном порядке копий рекомендаций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оригиналов или  заверенных в установленном порядке копий справок, подтверждающих факт установления инвалидности, выданных федеральным государственным учреждением медико-социальной экспертизы, у  участников итогового сочинения  (изложения) и обеспечить их хранение  до 08.12.2021.</w:t>
      </w:r>
    </w:p>
    <w:p w:rsidR="006B3BFB" w:rsidRDefault="006B3BFB" w:rsidP="006B3B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6B3BFB" w:rsidRDefault="006B3BFB" w:rsidP="006B3B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итогового сочинения (изложения)  в 2020/2021 учебном году в соответствии  с приказом Министерства образования Тверской области от 05.11.2020 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1016/ПК «Об организации итогового сочинения (изложения) на территории Тверской области в 2020/2021 учебном году».</w:t>
      </w:r>
    </w:p>
    <w:p w:rsidR="00D16585" w:rsidRDefault="006B3BFB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за организацию и проведение  итогового сочинения (изложения) в общеобразов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585" w:rsidRDefault="00D16585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«горячую линию» по вопросам проведения итогового сочинения (изложения).</w:t>
      </w:r>
    </w:p>
    <w:p w:rsidR="00C7413D" w:rsidRPr="00D16585" w:rsidRDefault="00C7413D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сайте 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в сети «Интернет»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телефоне «горячей линии»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585" w:rsidRDefault="006B3BFB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участников итогового сочинения и</w:t>
      </w:r>
      <w:r w:rsidR="00D1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</w:t>
      </w:r>
      <w:r w:rsidR="00D16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вопросам организации и проведения итогового сочинения (изложения) до 18.11.2020.</w:t>
      </w:r>
    </w:p>
    <w:p w:rsidR="007A518E" w:rsidRDefault="00D16585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обучающихся 11 (12) классов и их родителей (законных представителей) под роспись с правилами проведения итого</w:t>
      </w:r>
      <w:r w:rsidR="00C7413D"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</w:t>
      </w: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</w:t>
      </w:r>
      <w:r w:rsidR="00C7413D"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18.11.2020 .</w:t>
      </w:r>
    </w:p>
    <w:p w:rsidR="00D16585" w:rsidRPr="007A518E" w:rsidRDefault="00D16585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за регистрацию обучающихся для участия в итоговом сочинении (изложении), сбор и  хранение заявлений, согласий на обработку персональных данных.</w:t>
      </w:r>
      <w:proofErr w:type="gramEnd"/>
    </w:p>
    <w:p w:rsidR="006B3BFB" w:rsidRDefault="006B3BFB" w:rsidP="006B3B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регистрацию </w:t>
      </w:r>
      <w:r w:rsidR="00D16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11 12) классов для участия в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итоговом сочинении (изложении) до 18.11.2020.</w:t>
      </w:r>
      <w:proofErr w:type="gramEnd"/>
    </w:p>
    <w:p w:rsidR="00442013" w:rsidRDefault="00442013" w:rsidP="006B3B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сведения об участниках итогового сочинения (изложения) в Управление образования  по формам, утвержденным в приказе Министерства образования тверской области от 09.11.2020 № 1029/ПК «О подготовке и проведении итогового сочинения (изложения) на территории Тверской об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в 2020/2021 учебном году», до 13.11.2020.</w:t>
      </w:r>
    </w:p>
    <w:p w:rsidR="00C7413D" w:rsidRDefault="00C7413D" w:rsidP="006B3B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хранение оригиналов заявлений, журнала регистрации заявлений участников итогового сочинения (изложения) до 01.12.2021.</w:t>
      </w:r>
    </w:p>
    <w:p w:rsidR="00C7413D" w:rsidRDefault="00C7413D" w:rsidP="006B3B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оригиналы согласий на обработку персональных данных в Управление образования до 18.11.2020.</w:t>
      </w:r>
    </w:p>
    <w:p w:rsidR="00C7413D" w:rsidRDefault="00C7413D" w:rsidP="006B3B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отбор и подготовку  специалистов, входящих в состав комиссий общеобразовательных организаций привлекаемых к проведению и проверке итогового сочинения (изложения), в соответствии с требованиями, содержащимися  в письме Федеральной службы по надзору в сфере образования и науки от 24.09.2020 № </w:t>
      </w:r>
      <w:r w:rsidR="003A2913">
        <w:rPr>
          <w:rFonts w:ascii="Times New Roman" w:eastAsia="Times New Roman" w:hAnsi="Times New Roman" w:cs="Times New Roman"/>
          <w:sz w:val="28"/>
          <w:szCs w:val="28"/>
          <w:lang w:eastAsia="ru-RU"/>
        </w:rPr>
        <w:t>05-86.</w:t>
      </w:r>
    </w:p>
    <w:p w:rsidR="003A2913" w:rsidRPr="003A2913" w:rsidRDefault="00AC2EAE" w:rsidP="003A2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078FF" w:rsidRPr="008078FF" w:rsidRDefault="008078FF" w:rsidP="008078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FA44D7" w:rsidRDefault="00E7351B" w:rsidP="00E7351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</w:t>
      </w:r>
    </w:p>
    <w:sectPr w:rsidR="00FA44D7" w:rsidSect="00EA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2B82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D50569A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7B53CF"/>
    <w:rsid w:val="00026A6F"/>
    <w:rsid w:val="001A17A0"/>
    <w:rsid w:val="003A2913"/>
    <w:rsid w:val="003B44E0"/>
    <w:rsid w:val="00442013"/>
    <w:rsid w:val="00472881"/>
    <w:rsid w:val="004D1BF4"/>
    <w:rsid w:val="004D4736"/>
    <w:rsid w:val="00530033"/>
    <w:rsid w:val="005F1E72"/>
    <w:rsid w:val="006B3BFB"/>
    <w:rsid w:val="00743741"/>
    <w:rsid w:val="00791541"/>
    <w:rsid w:val="007A518E"/>
    <w:rsid w:val="007B53CF"/>
    <w:rsid w:val="007D388B"/>
    <w:rsid w:val="008078FF"/>
    <w:rsid w:val="00884E4C"/>
    <w:rsid w:val="009B63AD"/>
    <w:rsid w:val="009C0B4B"/>
    <w:rsid w:val="00AC2EAE"/>
    <w:rsid w:val="00B5614F"/>
    <w:rsid w:val="00B672E9"/>
    <w:rsid w:val="00B832B5"/>
    <w:rsid w:val="00BC4400"/>
    <w:rsid w:val="00C7413D"/>
    <w:rsid w:val="00D16585"/>
    <w:rsid w:val="00E0242F"/>
    <w:rsid w:val="00E7351B"/>
    <w:rsid w:val="00E82E0B"/>
    <w:rsid w:val="00EA5007"/>
    <w:rsid w:val="00F369A8"/>
    <w:rsid w:val="00FA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CF"/>
    <w:pPr>
      <w:ind w:left="720"/>
      <w:contextualSpacing/>
    </w:pPr>
  </w:style>
  <w:style w:type="table" w:styleId="a4">
    <w:name w:val="Table Grid"/>
    <w:basedOn w:val="a1"/>
    <w:uiPriority w:val="59"/>
    <w:rsid w:val="00B5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198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12</cp:revision>
  <dcterms:created xsi:type="dcterms:W3CDTF">2020-11-10T08:38:00Z</dcterms:created>
  <dcterms:modified xsi:type="dcterms:W3CDTF">2020-11-11T09:20:00Z</dcterms:modified>
</cp:coreProperties>
</file>