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7E" w:rsidRDefault="00D64B7E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Pr="00791541" w:rsidRDefault="00E7351B" w:rsidP="00B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B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НЕЛИДОВСКОГО ГОРОДСКОГО ОКРУГА</w:t>
      </w:r>
    </w:p>
    <w:p w:rsidR="00E7351B" w:rsidRPr="00791541" w:rsidRDefault="00E7351B" w:rsidP="00B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BF4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B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2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BD23F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EC014F" w:rsidRDefault="00EC014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Default="00EC014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итоговой </w:t>
      </w:r>
    </w:p>
    <w:p w:rsidR="00EC014F" w:rsidRDefault="00FE149D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 программам</w:t>
      </w:r>
    </w:p>
    <w:p w:rsidR="00FE149D" w:rsidRDefault="00EC014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овного общего  образования 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Нелидовском</w:t>
      </w:r>
      <w:proofErr w:type="spellEnd"/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356CB" w:rsidRDefault="00FE149D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округе 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Тверской </w:t>
      </w:r>
      <w:r w:rsidR="007A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3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</w:t>
      </w:r>
      <w:r w:rsidR="007A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C014F" w:rsidRDefault="00EC014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14F" w:rsidRPr="00EC014F" w:rsidRDefault="00EC014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организованного проведения государственной итоговой аттестации для выпускников 9-х классов общеобразовательных организа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 </w:t>
      </w:r>
      <w:proofErr w:type="spellStart"/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 2022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Федеральным законом от 29.12.2012  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</w:t>
      </w:r>
      <w:r w:rsidR="00FF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Министерства Просвещения Российской Федерации  и Федеральной службы по надзору в сфере образования и науки от 07.11.2018 № 189/1513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основного общего образования</w:t>
      </w:r>
      <w:r w:rsidR="00F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17.11.2021 № 836/1481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при его проведении в 2022 году», от 17.11.2021 № 835/1480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</w:t>
      </w:r>
      <w:proofErr w:type="gramEnd"/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предмету, требований к использованию средств обучения и восп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при его проведении в 2022</w:t>
      </w:r>
      <w:r w:rsidR="00D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№ 128/387 «О внесении  изменений в приказы Министерства просвещения Российской Федерации и Федеральной службы по надзору в сфере образования и науки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</w:t>
      </w:r>
      <w:proofErr w:type="gramEnd"/>
      <w:r w:rsidR="00BD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 каждому учебному предмету, требований к использованию средств обучения и воспитания при его проведении в 2022 году» и от 17.11.2021 № 836/1481 « 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году», 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Тверской области от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A5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7-па «О проведении государственной итоговой аттестации в муниципальном образовании </w:t>
      </w:r>
      <w:proofErr w:type="spellStart"/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Нелидовский</w:t>
      </w:r>
      <w:proofErr w:type="spellEnd"/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округ Тверской области в 2022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</w:p>
    <w:p w:rsidR="00E7351B" w:rsidRPr="00A919B9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EC" w:rsidRDefault="00BF4CEC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1B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 Р И К А З Ы В А Ю:</w:t>
      </w:r>
    </w:p>
    <w:p w:rsidR="00DB3D6A" w:rsidRDefault="00DB3D6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B88" w:rsidRPr="008E604A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координатору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D6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</w:t>
      </w:r>
    </w:p>
    <w:p w:rsidR="00905B88" w:rsidRDefault="00905B88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ттестации </w:t>
      </w:r>
      <w:r w:rsidRPr="009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Цыгановой Ирине Николаевне: </w:t>
      </w:r>
    </w:p>
    <w:p w:rsidR="00F574B3" w:rsidRPr="008E604A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</w:t>
      </w:r>
      <w:r w:rsidR="00F574B3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</w:p>
    <w:p w:rsidR="00F574B3" w:rsidRPr="00F574B3" w:rsidRDefault="00905B88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9-х классов в формах основного государственного экзамена и госуд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арственного выпускного экзамена с учётом соблюдения санитарно-эпидемиологических рекомендаций, правил и нормативов с 19 мая по            09 июля 2022 года.</w:t>
      </w:r>
    </w:p>
    <w:p w:rsidR="00A67B39" w:rsidRPr="008E604A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EA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</w:t>
      </w:r>
    </w:p>
    <w:p w:rsidR="00D64B7E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</w:t>
      </w:r>
      <w:r w:rsidR="00905B88"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подготовке и проведении государств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итоговой ат</w:t>
      </w:r>
      <w:r w:rsidR="00710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12 мая 2022 года в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F15D0F" w:rsidRPr="008E604A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1.3.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 обучение 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аккредитованных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50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D0F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качестве </w:t>
      </w:r>
    </w:p>
    <w:p w:rsidR="00321106" w:rsidRPr="00F15D0F" w:rsidRDefault="00F15D0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наблюдателей.</w:t>
      </w:r>
    </w:p>
    <w:p w:rsidR="00156136" w:rsidRPr="00E356CB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1.4.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67B39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6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</w:t>
      </w:r>
      <w:r w:rsidR="00E356CB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– 2702 (Гимназия </w:t>
      </w:r>
      <w:r w:rsidR="00E356CB" w:rsidRP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2)</w:t>
      </w:r>
      <w:r w:rsidR="00156136" w:rsidRP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ППЭ – 270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1 (Школа № 4), ППЭ – 2711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</w:t>
      </w:r>
      <w:r w:rsidR="00156136" w:rsidRP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ППЭ - 2712 (на дому), ППЭ - 2713  (на дому).</w:t>
      </w:r>
    </w:p>
    <w:p w:rsidR="00A67B39" w:rsidRPr="008E604A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A67B39" w:rsidRP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   государственную     итоговую     аттестацию   в     форме </w:t>
      </w:r>
    </w:p>
    <w:p w:rsidR="00156136" w:rsidRPr="00A67B39" w:rsidRDefault="00A67B3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ыпускного экзамена на ППЭ – 2711 (Школа № 4), для выпускников 9-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класса Школы № 3 и Селянской школы</w:t>
      </w:r>
      <w:r w:rsidR="009A7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B39" w:rsidRDefault="00F574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 – математика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7B39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– русский язык.</w:t>
      </w:r>
    </w:p>
    <w:p w:rsidR="00F574B3" w:rsidRPr="00F574B3" w:rsidRDefault="00F574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Провести     государственную     итоговую     аттестацию   в     форме </w:t>
      </w:r>
    </w:p>
    <w:p w:rsidR="00F574B3" w:rsidRPr="00A67B39" w:rsidRDefault="00F574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ыпускного экзамена на ППЭ – 2712 (на дому – пр. Мира, д. 1, кв. 2), для выпускника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класса Школы № 3:</w:t>
      </w:r>
    </w:p>
    <w:p w:rsidR="00F574B3" w:rsidRDefault="00F574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 – математика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74B3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– русский язык.</w:t>
      </w:r>
    </w:p>
    <w:p w:rsidR="00415D49" w:rsidRPr="00F574B3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    государственную     итоговую     аттестацию   в     форме </w:t>
      </w:r>
    </w:p>
    <w:p w:rsidR="00415D49" w:rsidRPr="00A67B39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ыпускного экзамена на ППЭ – 2713 (на дому –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3А, кв.1), для выпускницы 9- го класса Школы № 5:</w:t>
      </w:r>
    </w:p>
    <w:p w:rsidR="00415D49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 – математика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5D49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– русский язык.</w:t>
      </w:r>
    </w:p>
    <w:p w:rsidR="003D1B6F" w:rsidRPr="0098397A" w:rsidRDefault="003D1B6F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</w:t>
      </w:r>
    </w:p>
    <w:p w:rsidR="003D1B6F" w:rsidRPr="003D1B6F" w:rsidRDefault="003D1B6F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 (Школа № 4):</w:t>
      </w:r>
    </w:p>
    <w:p w:rsidR="003D1B6F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.05.2022 – математика, 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– обществознание,</w:t>
      </w:r>
    </w:p>
    <w:p w:rsidR="003D1B6F" w:rsidRDefault="00502C7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– русский язык,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информатика и ИКТ,</w:t>
      </w:r>
    </w:p>
    <w:p w:rsidR="003D1B6F" w:rsidRDefault="00C5096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– информатика и ИКТ.</w:t>
      </w:r>
    </w:p>
    <w:p w:rsidR="00415D49" w:rsidRPr="0098397A" w:rsidRDefault="003D1B6F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D49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9-х классов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№ 2:</w:t>
      </w:r>
    </w:p>
    <w:p w:rsidR="003D1B6F" w:rsidRP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3D1B6F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D49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19.05.2022 – английский язык (устная часть),</w:t>
      </w:r>
      <w:r w:rsidR="004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F81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 – английский язык (письмена часть),</w:t>
      </w:r>
    </w:p>
    <w:p w:rsidR="00415D49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23.05.2022 – математика, </w:t>
      </w:r>
    </w:p>
    <w:p w:rsidR="00415D49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– обществознание,</w:t>
      </w:r>
    </w:p>
    <w:p w:rsidR="00415D49" w:rsidRDefault="00415D4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01.06.2022 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07.06.2022 – русский язык,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информатика и ИКТ,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– информатика и ИКТ,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– литература.</w:t>
      </w:r>
    </w:p>
    <w:p w:rsid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физика,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биология,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география.</w:t>
      </w:r>
    </w:p>
    <w:p w:rsidR="003D1B6F" w:rsidRPr="0098397A" w:rsidRDefault="003D1B6F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3:</w:t>
      </w:r>
    </w:p>
    <w:p w:rsidR="003D1B6F" w:rsidRP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3D1B6F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F81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19.05.2022 – английский язык (устная часть), </w:t>
      </w:r>
    </w:p>
    <w:p w:rsidR="003D1B6F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 – английский язык (письменная часть),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24.05.2022 – математика, 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– обществознание,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история,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08.06.2022 – русский язык,</w:t>
      </w:r>
    </w:p>
    <w:p w:rsidR="003D1B6F" w:rsidRDefault="00492B58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химия.</w:t>
      </w:r>
    </w:p>
    <w:p w:rsid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физика,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биология,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география.</w:t>
      </w:r>
    </w:p>
    <w:p w:rsidR="003D1B6F" w:rsidRPr="0098397A" w:rsidRDefault="003D1B6F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4:</w:t>
      </w:r>
    </w:p>
    <w:p w:rsidR="003D1B6F" w:rsidRP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3D1B6F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F81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19.05.2022 – английский язык (устная часть), </w:t>
      </w:r>
    </w:p>
    <w:p w:rsidR="003D1B6F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 – английский язык (письменная часть),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история,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биология,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информатика и ИКТ,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химия,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– информатика и ИКТ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 – математика,</w:t>
      </w:r>
    </w:p>
    <w:p w:rsidR="003D1B6F" w:rsidRP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– обществознание,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физика,</w:t>
      </w:r>
    </w:p>
    <w:p w:rsid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07.06.2022 – русский язык,</w:t>
      </w:r>
    </w:p>
    <w:p w:rsidR="003D1B6F" w:rsidRPr="003D1B6F" w:rsidRDefault="003D1B6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география.</w:t>
      </w:r>
    </w:p>
    <w:p w:rsidR="009377DB" w:rsidRPr="0098397A" w:rsidRDefault="009377DB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государственную итоговую аттестацию в форме основного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Школы № 5:</w:t>
      </w:r>
    </w:p>
    <w:p w:rsidR="009377DB" w:rsidRPr="003D1B6F" w:rsidRDefault="009377DB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2701</w:t>
      </w:r>
      <w:r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19.05.2022 – английский язык (устная часть), </w:t>
      </w:r>
    </w:p>
    <w:p w:rsidR="009F1F81" w:rsidRDefault="009F1F81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 – английский язык (письменная часть),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история,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информатика и ИКТ,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химия,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– информатика и ИКТ</w:t>
      </w:r>
      <w:r w:rsidR="00C5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7DB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ППЭ – 2702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 – математика,</w:t>
      </w:r>
    </w:p>
    <w:p w:rsidR="009377DB" w:rsidRPr="003D1B6F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– обществознание,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физика,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биология,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08.06.2022 – русский язык,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география.</w:t>
      </w:r>
    </w:p>
    <w:p w:rsidR="009377DB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</w:t>
      </w:r>
    </w:p>
    <w:p w:rsidR="009377DB" w:rsidRP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9377DB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24.05.2022 – математика, 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– обществознание,</w:t>
      </w:r>
    </w:p>
    <w:p w:rsidR="009377DB" w:rsidRDefault="00492B58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– русский язык,</w:t>
      </w:r>
    </w:p>
    <w:p w:rsidR="009377DB" w:rsidRDefault="00C5096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– информатика и ИКТ.</w:t>
      </w:r>
    </w:p>
    <w:p w:rsidR="009377DB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2702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физика,</w:t>
      </w:r>
    </w:p>
    <w:p w:rsidR="008E604A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биология.</w:t>
      </w:r>
    </w:p>
    <w:p w:rsidR="009377DB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7DB"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  </w:t>
      </w:r>
      <w:r w:rsidRPr="002C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выпускников 9-х классов Селянской школы:</w:t>
      </w:r>
    </w:p>
    <w:p w:rsidR="009377DB" w:rsidRPr="003D1B6F" w:rsidRDefault="008E604A" w:rsidP="00BF4C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ППЭ – 2701</w:t>
      </w:r>
      <w:r w:rsidR="009377DB" w:rsidRPr="003D1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24.05.2022 – математика, 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– обществознание,</w:t>
      </w:r>
    </w:p>
    <w:p w:rsidR="009377DB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– история,</w:t>
      </w:r>
    </w:p>
    <w:p w:rsidR="00415D49" w:rsidRDefault="009377D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08.06.2022 – русский язык.</w:t>
      </w:r>
    </w:p>
    <w:p w:rsidR="0009389F" w:rsidRDefault="009377DB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Определить</w:t>
      </w:r>
      <w:r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ППЭ – 2701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4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7DB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proofErr w:type="spellStart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Викторовну, главного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государственной экзаменационной комиссии.</w:t>
      </w:r>
    </w:p>
    <w:p w:rsidR="009377DB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Демешко   Ирину    Геннадьевн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   заместителя  директора 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3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пункта проведения экзаменов.</w:t>
      </w:r>
    </w:p>
    <w:p w:rsidR="009377DB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Владислава Викторовича, 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9377DB" w:rsidRP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9377DB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77DB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техническим специалистом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D6" w:rsidRPr="001053B3" w:rsidRDefault="001053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13. </w:t>
      </w:r>
      <w:r w:rsidR="009377DB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ППЭ – 2702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2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E17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Дегтярёву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Наталью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Витальевну,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5, членом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экзаменационной комиссии.</w:t>
      </w:r>
    </w:p>
    <w:p w:rsidR="00501CF7" w:rsidRPr="001053B3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Стулову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Янину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Михайловну,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</w:t>
      </w:r>
    </w:p>
    <w:p w:rsidR="00501CF7" w:rsidRDefault="00501CF7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8E604A" w:rsidRDefault="001053B3" w:rsidP="00BF4CEC">
      <w:p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13.3. </w:t>
      </w:r>
      <w:proofErr w:type="spellStart"/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Двойникову</w:t>
      </w:r>
      <w:proofErr w:type="spellEnd"/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Антонину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F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ровну,   заместителя   директора</w:t>
      </w:r>
    </w:p>
    <w:p w:rsidR="00501CF7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№ 2, 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специалистом.</w:t>
      </w:r>
    </w:p>
    <w:p w:rsidR="0009389F" w:rsidRDefault="001053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 </w:t>
      </w: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ППЭ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2711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4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spellStart"/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Колеватых</w:t>
      </w:r>
      <w:proofErr w:type="spellEnd"/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Александровну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заместителя  директора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4, членом государственной экзаменационной комиссии.</w:t>
      </w:r>
    </w:p>
    <w:p w:rsidR="001053B3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Миловидову Аллу  Васильевну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3B3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6E2B4C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</w:t>
      </w:r>
      <w:r w:rsidR="008E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Беляеву Ирину Семёновну,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Школы № 3, организатором в аудитории.</w:t>
      </w:r>
    </w:p>
    <w:p w:rsidR="006E2B4C" w:rsidRDefault="008E604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</w:t>
      </w:r>
      <w:proofErr w:type="spellStart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Клименченко</w:t>
      </w:r>
      <w:proofErr w:type="spellEnd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Михайловну, учителя Школы № 4, организатором в аудитории.</w:t>
      </w:r>
    </w:p>
    <w:p w:rsidR="006E2B4C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</w:t>
      </w:r>
      <w:proofErr w:type="spellStart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Ивановну, учителя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4, организатором вне аудитории.</w:t>
      </w:r>
    </w:p>
    <w:p w:rsidR="001053B3" w:rsidRPr="001053B3" w:rsidRDefault="001053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</w:t>
      </w: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ППЭ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2712 (на дому):</w:t>
      </w:r>
    </w:p>
    <w:p w:rsid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Чурилину Светлану Алексеевну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№ 3, членом государственной экзаменационной комиссии.</w:t>
      </w:r>
    </w:p>
    <w:p w:rsidR="001053B3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Боголюбову Евгению Михайловну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№ 3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3B3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6E2B4C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15.3. Крылову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Светлану Михайловну, 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Школы №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3, организатором в аудитории.</w:t>
      </w:r>
    </w:p>
    <w:p w:rsidR="006E2B4C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 Николаеву Светлану Владимировну, учителя Школы № 3, техническим специалистом.</w:t>
      </w:r>
    </w:p>
    <w:p w:rsidR="0009389F" w:rsidRDefault="001053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16. </w:t>
      </w: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ППЭ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2713 (на дому):</w:t>
      </w:r>
    </w:p>
    <w:p w:rsid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Крылову Инну Анатольевну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5, членом государственной экзаменационной комиссии.</w:t>
      </w:r>
    </w:p>
    <w:p w:rsidR="0009389F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</w:t>
      </w:r>
      <w:proofErr w:type="spellStart"/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Коробкову</w:t>
      </w:r>
      <w:proofErr w:type="spellEnd"/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Викторовну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1053B3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3B3" w:rsidRPr="0050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проведения экзаменов.</w:t>
      </w:r>
    </w:p>
    <w:p w:rsidR="006E2B4C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</w:t>
      </w:r>
      <w:proofErr w:type="spellStart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Кирильчик</w:t>
      </w:r>
      <w:proofErr w:type="spellEnd"/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Владимировну, учителя Школы № 5, организатором в аудитории.</w:t>
      </w:r>
    </w:p>
    <w:p w:rsidR="006E2B4C" w:rsidRDefault="00C7120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B4C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Васькову Нину Петровну, заместителя директора Школы № 5, техническим специалистом.</w:t>
      </w:r>
    </w:p>
    <w:p w:rsidR="00E90E17" w:rsidRPr="00E66B22" w:rsidRDefault="001053B3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17.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B22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ответственной за информирование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государственной итоговой аттеста</w:t>
      </w:r>
      <w:r w:rsidR="00244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полученных ими результатах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5EE" w:rsidRDefault="001053B3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Викторовне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</w:p>
    <w:p w:rsidR="0009389F" w:rsidRDefault="00E66B22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</w:t>
      </w:r>
      <w:r w:rsidR="00244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полученных ими результатах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15C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центра обработки информации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321106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E66B22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общеобразовательному предмету для информирования о результатах по каждому учебному предмету</w:t>
      </w:r>
      <w:proofErr w:type="gramEnd"/>
      <w:r w:rsidR="004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защиты персональных данных.</w:t>
      </w:r>
    </w:p>
    <w:p w:rsidR="00321106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протоколов       с       результатами </w:t>
      </w:r>
    </w:p>
    <w:p w:rsidR="0009389F" w:rsidRDefault="00321106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D0F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15C"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протоколов по соответствующему общеобразовательному предмету в общеобразовательные организации, расположенные на территории </w:t>
      </w:r>
      <w:proofErr w:type="spellStart"/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для информиро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участников </w:t>
      </w:r>
      <w:r w:rsidR="00E3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полученных ими результатах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15C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информированием </w:t>
      </w:r>
    </w:p>
    <w:p w:rsidR="0032415C" w:rsidRDefault="00321106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государственной итоговой аттестации</w:t>
      </w:r>
      <w:r w:rsidR="0032415C"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предмету.</w:t>
      </w:r>
    </w:p>
    <w:p w:rsidR="008D45EF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8D45E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5C" w:rsidRPr="0032415C" w:rsidRDefault="008D45E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F15D0F"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результатами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общеобразовательному предмету, с решениями ГЭК и с решениями конфликтной комиссии по вопросам изменения и (или) аннулирования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передачи в </w:t>
      </w:r>
      <w:r w:rsid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организации, с использованием протокола 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комления участников.</w:t>
      </w:r>
    </w:p>
    <w:p w:rsidR="00321106" w:rsidRPr="001053B3" w:rsidRDefault="001053B3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321106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E17" w:rsidRPr="00321106" w:rsidRDefault="0032415C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округа:</w:t>
      </w:r>
    </w:p>
    <w:p w:rsidR="0032415C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</w:p>
    <w:p w:rsidR="0032415C" w:rsidRDefault="0032415C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</w:t>
      </w:r>
      <w:r w:rsidR="00355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государственной итоговой аттестации,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97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 на экзамены строго по графику, о проведении термометрии, об организации питьевого режима, 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для удаления с экзамена, изменения и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аннулирования результатов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порядке подачи и рассмотрения апелляций, о времени и месте 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результатами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2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проведения основного государственного экзамена и государств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выпускного экзамена до 18.05.2022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5D0F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19.2.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проинформировать работников, привлекаемых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0E8" w:rsidRPr="00F15D0F" w:rsidRDefault="00321106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государственной итоговой аттестации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сроках,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порядке проведения государственной итоговой аттест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основаниях для удаления из пункта проведения экзаменов</w:t>
      </w:r>
      <w:r w:rsid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применении мер дисциплинарного и администра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 отношении ли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привлекаемых к проведению государственной итоговой аттестации</w:t>
      </w:r>
      <w:r w:rsidR="00F15D0F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нарушивших уст</w:t>
      </w:r>
      <w:r w:rsidR="00A9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ановленный порядок проведения государственной итоговой аттестации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18.05.2022.</w:t>
      </w:r>
    </w:p>
    <w:p w:rsidR="00F15D0F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    под    личный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15C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5C" w:rsidRDefault="0032415C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экзаменов 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занятых для проведения государственной итоговой аттестации.</w:t>
      </w:r>
    </w:p>
    <w:p w:rsidR="004027F9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19.4.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E81CEA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</w:p>
    <w:p w:rsidR="009F1F81" w:rsidRDefault="00FD69A0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сопровождение обучающихся на государственной итоговой аттестации, </w:t>
      </w:r>
      <w:r w:rsidR="004027F9"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</w:t>
      </w:r>
      <w:r w:rsidR="00E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результатах.</w:t>
      </w:r>
    </w:p>
    <w:p w:rsidR="00FE20E8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E20E8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4027F9" w:rsidRPr="00FE20E8" w:rsidRDefault="00E81CEA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государственной итоговой аттестации </w:t>
      </w:r>
      <w:proofErr w:type="gramStart"/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предмету для информирования участников государственной итоговой аттестации о результатах в соответствии с требованиями</w:t>
      </w:r>
      <w:proofErr w:type="gramEnd"/>
      <w:r w:rsidR="004027F9" w:rsidRPr="00F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области защиты персональных данных.</w:t>
      </w:r>
    </w:p>
    <w:p w:rsidR="004027F9" w:rsidRPr="001053B3" w:rsidRDefault="0009389F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19.6.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</w:p>
    <w:p w:rsidR="004027F9" w:rsidRDefault="004027F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полученными ими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общеобразовате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предмету, с решениями государственной экзаменационной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конфликтной комиссии по вопросам  изменения и (ил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аннулирования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</w:t>
      </w:r>
      <w:r w:rsidR="00E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</w:t>
      </w:r>
      <w:r w:rsidR="00C120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 государственной экзаменационной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прото</w:t>
      </w:r>
      <w:r w:rsidR="008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ознакомления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27F9" w:rsidRPr="001053B3" w:rsidRDefault="001053B3" w:rsidP="00BF4CEC">
      <w:p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19.7.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</w:t>
      </w:r>
      <w:r w:rsidR="00F15D0F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</w:p>
    <w:p w:rsidR="004027F9" w:rsidRPr="004027F9" w:rsidRDefault="004027F9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31.12.2022</w:t>
      </w:r>
      <w:r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17" w:rsidRPr="001053B3" w:rsidRDefault="001053B3" w:rsidP="00BF4CE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="00E90E17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027F9" w:rsidRPr="0010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05B88" w:rsidRPr="00905B88" w:rsidRDefault="00905B88" w:rsidP="00BF4CEC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B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BF4C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p w:rsidR="009272B1" w:rsidRDefault="009272B1" w:rsidP="00BF4C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72B1" w:rsidSect="00502C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5D2"/>
    <w:multiLevelType w:val="multilevel"/>
    <w:tmpl w:val="81AE97C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017DA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BD47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0FDA418B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4">
    <w:nsid w:val="101243ED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5DB2821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6">
    <w:nsid w:val="172B012D"/>
    <w:multiLevelType w:val="hybridMultilevel"/>
    <w:tmpl w:val="018809C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79B5D24"/>
    <w:multiLevelType w:val="hybridMultilevel"/>
    <w:tmpl w:val="20F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6099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D0920D6"/>
    <w:multiLevelType w:val="multilevel"/>
    <w:tmpl w:val="C846A38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BB3BD6"/>
    <w:multiLevelType w:val="hybridMultilevel"/>
    <w:tmpl w:val="676E6F28"/>
    <w:lvl w:ilvl="0" w:tplc="6CFEB41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FB05AF0"/>
    <w:multiLevelType w:val="multilevel"/>
    <w:tmpl w:val="E430C76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431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C003C1"/>
    <w:multiLevelType w:val="hybridMultilevel"/>
    <w:tmpl w:val="024A0A82"/>
    <w:lvl w:ilvl="0" w:tplc="57247A9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D402043"/>
    <w:multiLevelType w:val="hybridMultilevel"/>
    <w:tmpl w:val="6CC8A568"/>
    <w:lvl w:ilvl="0" w:tplc="7AAEC3C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F28517C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34056C5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17">
    <w:nsid w:val="39FC36F2"/>
    <w:multiLevelType w:val="multilevel"/>
    <w:tmpl w:val="234C5C4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2455EC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9">
    <w:nsid w:val="44C453FE"/>
    <w:multiLevelType w:val="multilevel"/>
    <w:tmpl w:val="E4902B22"/>
    <w:lvl w:ilvl="0">
      <w:start w:val="1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AA50CB"/>
    <w:multiLevelType w:val="multilevel"/>
    <w:tmpl w:val="935A478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A047ED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2">
    <w:nsid w:val="567473A7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AB1641C"/>
    <w:multiLevelType w:val="hybridMultilevel"/>
    <w:tmpl w:val="1446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A40EF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5">
    <w:nsid w:val="77246FD1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6">
    <w:nsid w:val="7E500741"/>
    <w:multiLevelType w:val="multilevel"/>
    <w:tmpl w:val="11B249E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7"/>
  </w:num>
  <w:num w:numId="5">
    <w:abstractNumId w:val="24"/>
  </w:num>
  <w:num w:numId="6">
    <w:abstractNumId w:val="16"/>
  </w:num>
  <w:num w:numId="7">
    <w:abstractNumId w:val="11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20"/>
  </w:num>
  <w:num w:numId="14">
    <w:abstractNumId w:val="13"/>
  </w:num>
  <w:num w:numId="15">
    <w:abstractNumId w:val="5"/>
  </w:num>
  <w:num w:numId="16">
    <w:abstractNumId w:val="4"/>
  </w:num>
  <w:num w:numId="17">
    <w:abstractNumId w:val="26"/>
  </w:num>
  <w:num w:numId="18">
    <w:abstractNumId w:val="15"/>
  </w:num>
  <w:num w:numId="19">
    <w:abstractNumId w:val="22"/>
  </w:num>
  <w:num w:numId="20">
    <w:abstractNumId w:val="19"/>
  </w:num>
  <w:num w:numId="21">
    <w:abstractNumId w:val="3"/>
  </w:num>
  <w:num w:numId="22">
    <w:abstractNumId w:val="17"/>
  </w:num>
  <w:num w:numId="23">
    <w:abstractNumId w:val="0"/>
  </w:num>
  <w:num w:numId="24">
    <w:abstractNumId w:val="18"/>
  </w:num>
  <w:num w:numId="25">
    <w:abstractNumId w:val="21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7B09"/>
    <w:rsid w:val="0009389F"/>
    <w:rsid w:val="001053B3"/>
    <w:rsid w:val="001209EC"/>
    <w:rsid w:val="00156136"/>
    <w:rsid w:val="002444C8"/>
    <w:rsid w:val="002C0782"/>
    <w:rsid w:val="0031218F"/>
    <w:rsid w:val="00321106"/>
    <w:rsid w:val="0032415C"/>
    <w:rsid w:val="00355728"/>
    <w:rsid w:val="003C0AD6"/>
    <w:rsid w:val="003D1B6F"/>
    <w:rsid w:val="003E1AB4"/>
    <w:rsid w:val="004027F9"/>
    <w:rsid w:val="00415D49"/>
    <w:rsid w:val="00492B58"/>
    <w:rsid w:val="004D240E"/>
    <w:rsid w:val="00501CF7"/>
    <w:rsid w:val="00502C71"/>
    <w:rsid w:val="00560038"/>
    <w:rsid w:val="00696AC9"/>
    <w:rsid w:val="006E2B4C"/>
    <w:rsid w:val="007102BA"/>
    <w:rsid w:val="00716810"/>
    <w:rsid w:val="0072279C"/>
    <w:rsid w:val="00784605"/>
    <w:rsid w:val="00791541"/>
    <w:rsid w:val="007A72D2"/>
    <w:rsid w:val="00882108"/>
    <w:rsid w:val="008D45EF"/>
    <w:rsid w:val="008E604A"/>
    <w:rsid w:val="00905B88"/>
    <w:rsid w:val="009272B1"/>
    <w:rsid w:val="009377DB"/>
    <w:rsid w:val="009775EE"/>
    <w:rsid w:val="0098397A"/>
    <w:rsid w:val="009A7CEA"/>
    <w:rsid w:val="009C1C2B"/>
    <w:rsid w:val="009F1F81"/>
    <w:rsid w:val="009F750F"/>
    <w:rsid w:val="00A048FF"/>
    <w:rsid w:val="00A549DC"/>
    <w:rsid w:val="00A67B39"/>
    <w:rsid w:val="00A92D65"/>
    <w:rsid w:val="00B27A2E"/>
    <w:rsid w:val="00B45457"/>
    <w:rsid w:val="00BD23FB"/>
    <w:rsid w:val="00BF4CEC"/>
    <w:rsid w:val="00C00608"/>
    <w:rsid w:val="00C120E4"/>
    <w:rsid w:val="00C452D3"/>
    <w:rsid w:val="00C50963"/>
    <w:rsid w:val="00C7120A"/>
    <w:rsid w:val="00C81D04"/>
    <w:rsid w:val="00C85D41"/>
    <w:rsid w:val="00CB54C2"/>
    <w:rsid w:val="00CD0855"/>
    <w:rsid w:val="00D04D9E"/>
    <w:rsid w:val="00D430FD"/>
    <w:rsid w:val="00D64B7E"/>
    <w:rsid w:val="00DB2648"/>
    <w:rsid w:val="00DB3D6A"/>
    <w:rsid w:val="00E23CAA"/>
    <w:rsid w:val="00E32D99"/>
    <w:rsid w:val="00E356CB"/>
    <w:rsid w:val="00E478B4"/>
    <w:rsid w:val="00E66B22"/>
    <w:rsid w:val="00E7351B"/>
    <w:rsid w:val="00E81CEA"/>
    <w:rsid w:val="00E90E17"/>
    <w:rsid w:val="00EC014F"/>
    <w:rsid w:val="00F15D0F"/>
    <w:rsid w:val="00F313D8"/>
    <w:rsid w:val="00F574B3"/>
    <w:rsid w:val="00FA44D7"/>
    <w:rsid w:val="00FD69A0"/>
    <w:rsid w:val="00FE149D"/>
    <w:rsid w:val="00FE20E8"/>
    <w:rsid w:val="00FF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384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УВР</cp:lastModifiedBy>
  <cp:revision>28</cp:revision>
  <cp:lastPrinted>2022-05-06T06:19:00Z</cp:lastPrinted>
  <dcterms:created xsi:type="dcterms:W3CDTF">2019-04-03T07:01:00Z</dcterms:created>
  <dcterms:modified xsi:type="dcterms:W3CDTF">2022-05-12T06:04:00Z</dcterms:modified>
</cp:coreProperties>
</file>