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BE6807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02.11.2022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2022/2023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с учетом письма Федеральной службы по надзору в сфере образования и науки 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28.10.2022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к проведению итогов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2022/2023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proofErr w:type="gramEnd"/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385" w:rsidRDefault="007B53C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тогового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    (изложения)</w:t>
      </w: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3CF" w:rsidRPr="00514385" w:rsidRDefault="007B53CF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 2022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D1BF4" w:rsidRDefault="00884E4C" w:rsidP="00884E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1622A" w:rsidRDefault="0051622A" w:rsidP="005162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обучающихся 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11(12) классов в 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</w:p>
    <w:p w:rsidR="00884E4C" w:rsidRPr="0051622A" w:rsidRDefault="00884E4C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4643"/>
      </w:tblGrid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 общеобразовательная школа № 5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40</w:t>
            </w:r>
          </w:p>
        </w:tc>
      </w:tr>
      <w:tr w:rsidR="00B5614F" w:rsidTr="009B63AD">
        <w:tc>
          <w:tcPr>
            <w:tcW w:w="534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</w:p>
        </w:tc>
      </w:tr>
    </w:tbl>
    <w:p w:rsidR="00514385" w:rsidRDefault="00514385" w:rsidP="009B6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9B63AD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</w:t>
      </w:r>
    </w:p>
    <w:p w:rsidR="009B63AD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предыдущие годы и имеющих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подтверждающий получение среднего общего образовани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p w:rsidR="00BE6807" w:rsidRDefault="00BE6807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536"/>
        <w:gridCol w:w="4501"/>
      </w:tblGrid>
      <w:tr w:rsidR="009B63AD" w:rsidTr="009B63AD">
        <w:tc>
          <w:tcPr>
            <w:tcW w:w="568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Тверской области</w:t>
            </w:r>
          </w:p>
        </w:tc>
        <w:tc>
          <w:tcPr>
            <w:tcW w:w="4501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3666E" w:rsidRDefault="0093666E" w:rsidP="009366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AD" w:rsidRDefault="009B63AD" w:rsidP="009B63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сроки  регистрации   для   участия  в  написании итогового </w:t>
      </w:r>
    </w:p>
    <w:p w:rsidR="009B63AD" w:rsidRDefault="009B63AD" w:rsidP="009B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07 ноября по 23 ноября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614F" w:rsidRPr="007D388B" w:rsidRDefault="00B5614F" w:rsidP="007D3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   муниципальным    координатором,       ответственным     </w:t>
      </w:r>
      <w:proofErr w:type="gramStart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14F" w:rsidRDefault="00B5614F" w:rsidP="00B5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итогового сочинения (изложения) в общеобразовательных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заместителя руководителя У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Цыганову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рину Николаевну.</w:t>
      </w:r>
    </w:p>
    <w:p w:rsidR="00B5614F" w:rsidRDefault="00B5614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  своевременное    информирование 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</w:t>
      </w:r>
      <w:proofErr w:type="spellEnd"/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я (изложения) 2022/2023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 взаимодействие   со школьными 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итогового      сочинения (изложения) в общеобразовательных организациях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провести необходимую      разъяснительную работу о порядке проведения итогового  сочинения (изложения).</w:t>
      </w:r>
    </w:p>
    <w:p w:rsidR="0051622A" w:rsidRDefault="00A54574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сочинения (изложения) и </w:t>
      </w:r>
    </w:p>
    <w:p w:rsidR="00A54574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организацию раб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телефона «горячей линии» (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48266-5-35-27).</w:t>
      </w:r>
    </w:p>
    <w:p w:rsidR="0051622A" w:rsidRDefault="001A17A0" w:rsidP="00A5457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подготовку и оперативное размещение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  <w:proofErr w:type="spellStart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23.11.2022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1A17A0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 образования  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ответственных за организацию и проведение итогового сочинения (изложения) на территории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proofErr w:type="spellEnd"/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2021/2022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информацию о работе официальных сайтов в сети «Интернет»,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изложения).</w:t>
      </w:r>
      <w:proofErr w:type="gramEnd"/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проверку сай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общеобразовательных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4A6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23.11.2022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совещани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организации и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огового 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10.11.2022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2E9" w:rsidRDefault="001A17A0" w:rsidP="001A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 сведений   в  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региональную </w:t>
      </w:r>
    </w:p>
    <w:p w:rsidR="002234A6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мационную 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72881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2022/2023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 территории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округа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специалиста Управления образования 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Викторовну.</w:t>
      </w:r>
    </w:p>
    <w:p w:rsidR="00B672E9" w:rsidRPr="0051622A" w:rsidRDefault="00472881" w:rsidP="005162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 в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51622A" w:rsidRDefault="00472881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</w:t>
      </w:r>
    </w:p>
    <w:p w:rsidR="00472881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информации по вопросам внесения сведений в федеральную и региональную информационные системы.</w:t>
      </w:r>
    </w:p>
    <w:p w:rsidR="0051622A" w:rsidRDefault="00472881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конфиденциальности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информационной </w:t>
      </w:r>
    </w:p>
    <w:p w:rsidR="00B5614F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организации работ, связанных с формированием и ведением региональной информационной си</w:t>
      </w:r>
      <w:r w:rsidR="00026A6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4D1BF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22A" w:rsidRDefault="004D1BF4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требований защиты персональных данных и состава сведений, вносимых и передаваемых в процессе репликации (Приказ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18.06.2018 № 813 «Об утверждении требований к составу и формату сведений, вносимых и передаваемых в процессе репликации в ФИС обеспечени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ГИА») до 23.11.2022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6B3BFB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мониторинг полноты,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</w:t>
      </w:r>
    </w:p>
    <w:p w:rsidR="006B3BFB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актуальности внесенных сведений в </w:t>
      </w:r>
      <w:r w:rsidR="00E82E0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информационную сис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тему.</w:t>
      </w:r>
    </w:p>
    <w:p w:rsidR="00257D91" w:rsidRDefault="004D1BF4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</w:t>
      </w:r>
    </w:p>
    <w:p w:rsidR="004D1BF4" w:rsidRPr="00257D91" w:rsidRDefault="004D1BF4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участников итогового сочинения (изложения)</w:t>
      </w:r>
      <w:r w:rsidR="0052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12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807" w:rsidRDefault="008078FF" w:rsidP="00BE680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передачу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</w:p>
    <w:p w:rsidR="00B672E9" w:rsidRPr="00BE6807" w:rsidRDefault="005165AF" w:rsidP="00BE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верской области Центр оценки качества образования</w:t>
      </w:r>
      <w:r w:rsidR="008078FF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оригиналов  согласий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</w:t>
      </w:r>
      <w:r w:rsidR="008078FF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 руководите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Управления образования  до 01.12.2022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 копий </w:t>
      </w:r>
    </w:p>
    <w:p w:rsidR="008078FF" w:rsidRPr="0051622A" w:rsidRDefault="008078F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оригиналов или 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 участников итогового сочинения  (изложения)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</w:t>
      </w:r>
      <w:r w:rsidR="005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ечить их хранение  до 01.12.2023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B" w:rsidRDefault="006B3BFB" w:rsidP="006B3B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51622A" w:rsidRDefault="003248E2" w:rsidP="002A76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</w:t>
      </w:r>
    </w:p>
    <w:p w:rsidR="003248E2" w:rsidRPr="0051622A" w:rsidRDefault="00BE6807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  в 2022/2023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от 28.10.2022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04-41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51622A" w:rsidRDefault="006B3BFB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D16585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«горячую линию»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(изложения).</w:t>
      </w:r>
    </w:p>
    <w:p w:rsidR="0051622A" w:rsidRDefault="00C7413D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</w:p>
    <w:p w:rsidR="00C7413D" w:rsidRPr="0051622A" w:rsidRDefault="00442013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«Итоговое сочинение (изложение),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регламентирующих организацию и проведение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12.11.2022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 (изложения).</w:t>
      </w:r>
    </w:p>
    <w:p w:rsidR="0051622A" w:rsidRDefault="005165AF" w:rsidP="005165A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итоговом сочинении (изложении), сбор и  хранение заявлений, согласий на обработку персональных данных.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регистрации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итоговом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23.11.2022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D91" w:rsidRDefault="005165AF" w:rsidP="00257D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</w:p>
    <w:p w:rsidR="005165AF" w:rsidRPr="00257D91" w:rsidRDefault="005165AF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с информацией по вопросам организации и проведения итогового сочинения (изложения)</w:t>
      </w:r>
      <w:r w:rsidR="00A01A11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23.11.2022</w:t>
      </w: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бланков записи ответов итогового сочинения (изложения).</w:t>
      </w:r>
    </w:p>
    <w:p w:rsidR="0051622A" w:rsidRDefault="00A01A11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подбор членов комиссии по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бланков регистрации участников, медицинского работника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привлекаемых к проведению </w:t>
      </w:r>
      <w:proofErr w:type="gramStart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сочинения (изложения) с инструкцией для членов комиссии по проведению итогового сочинения (изложения)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23.11.2022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в соответствии с требованиями, содержащимися  в письме Федеральной службы по надзору в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28.10.2022 № 04-411.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с инструкцией для членов комиссии по проверке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23.11.2022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участников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до 01.12.2023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0B5F08" w:rsidP="000B5F0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7114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заявлений обучающихся на участие в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 сочинении (изложении);</w:t>
      </w:r>
    </w:p>
    <w:p w:rsidR="00C7413D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согласий на обработ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персональных данных;</w:t>
      </w:r>
    </w:p>
    <w:p w:rsidR="002A76F8" w:rsidRPr="0051622A" w:rsidRDefault="00BE6807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СБ-04 «Регистрация на итоговое сочинение (изложение), подписанную </w:t>
      </w:r>
      <w:proofErr w:type="gramStart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913" w:rsidRPr="003A2913" w:rsidRDefault="00AC2EAE" w:rsidP="003A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15D61"/>
    <w:rsid w:val="00023156"/>
    <w:rsid w:val="00026A6F"/>
    <w:rsid w:val="000B5F08"/>
    <w:rsid w:val="00172A7E"/>
    <w:rsid w:val="001A17A0"/>
    <w:rsid w:val="001B4391"/>
    <w:rsid w:val="001E469E"/>
    <w:rsid w:val="002234A6"/>
    <w:rsid w:val="00257D91"/>
    <w:rsid w:val="002A76F8"/>
    <w:rsid w:val="003248E2"/>
    <w:rsid w:val="003A2913"/>
    <w:rsid w:val="003B44E0"/>
    <w:rsid w:val="00442013"/>
    <w:rsid w:val="004441DF"/>
    <w:rsid w:val="00472881"/>
    <w:rsid w:val="0049028B"/>
    <w:rsid w:val="004D1BF4"/>
    <w:rsid w:val="004D4736"/>
    <w:rsid w:val="00514385"/>
    <w:rsid w:val="0051622A"/>
    <w:rsid w:val="005165AF"/>
    <w:rsid w:val="0052536A"/>
    <w:rsid w:val="00530033"/>
    <w:rsid w:val="005F1E72"/>
    <w:rsid w:val="005F7933"/>
    <w:rsid w:val="006B3BFB"/>
    <w:rsid w:val="00743741"/>
    <w:rsid w:val="00791541"/>
    <w:rsid w:val="007A518E"/>
    <w:rsid w:val="007B53CF"/>
    <w:rsid w:val="007D388B"/>
    <w:rsid w:val="008078FF"/>
    <w:rsid w:val="00856FD3"/>
    <w:rsid w:val="00884E4C"/>
    <w:rsid w:val="0093666E"/>
    <w:rsid w:val="009B63AD"/>
    <w:rsid w:val="009C0B4B"/>
    <w:rsid w:val="00A01A11"/>
    <w:rsid w:val="00A54574"/>
    <w:rsid w:val="00AC2EAE"/>
    <w:rsid w:val="00B5614F"/>
    <w:rsid w:val="00B672E9"/>
    <w:rsid w:val="00B832B5"/>
    <w:rsid w:val="00BC4400"/>
    <w:rsid w:val="00BE6807"/>
    <w:rsid w:val="00C7413D"/>
    <w:rsid w:val="00CB10EF"/>
    <w:rsid w:val="00D16585"/>
    <w:rsid w:val="00E0242F"/>
    <w:rsid w:val="00E17114"/>
    <w:rsid w:val="00E7351B"/>
    <w:rsid w:val="00E82E0B"/>
    <w:rsid w:val="00EA5007"/>
    <w:rsid w:val="00F369A8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idovo.su/socialnaya-sfera/obrazovani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329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23</cp:revision>
  <cp:lastPrinted>2021-11-08T09:45:00Z</cp:lastPrinted>
  <dcterms:created xsi:type="dcterms:W3CDTF">2020-11-10T08:38:00Z</dcterms:created>
  <dcterms:modified xsi:type="dcterms:W3CDTF">2022-11-02T06:47:00Z</dcterms:modified>
</cp:coreProperties>
</file>