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7E" w:rsidRDefault="00D64B7E" w:rsidP="00502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51B" w:rsidRPr="00791541" w:rsidRDefault="00E7351B" w:rsidP="000938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E7351B" w:rsidRPr="00791541" w:rsidRDefault="00E7351B" w:rsidP="000938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bookmarkStart w:id="0" w:name="_GoBack"/>
      <w:bookmarkEnd w:id="0"/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НЕЛИДОВСКОГО ГОРОДСКОГО ОКРУГА</w:t>
      </w:r>
    </w:p>
    <w:p w:rsidR="00E7351B" w:rsidRPr="00791541" w:rsidRDefault="00E7351B" w:rsidP="000938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ТВЕРСКОЙ ОБЛАСТИ</w:t>
      </w:r>
    </w:p>
    <w:p w:rsidR="00E7351B" w:rsidRPr="00A919B9" w:rsidRDefault="00E7351B" w:rsidP="0009389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351B" w:rsidRPr="00A919B9" w:rsidRDefault="00E7351B" w:rsidP="0009389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19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E7351B" w:rsidRPr="00A919B9" w:rsidRDefault="00E7351B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Pr="00A919B9" w:rsidRDefault="00E7351B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E65">
        <w:rPr>
          <w:rFonts w:ascii="Times New Roman" w:eastAsia="Times New Roman" w:hAnsi="Times New Roman" w:cs="Times New Roman"/>
          <w:sz w:val="28"/>
          <w:szCs w:val="28"/>
          <w:lang w:eastAsia="ru-RU"/>
        </w:rPr>
        <w:t>14.04</w:t>
      </w:r>
      <w:r w:rsidR="00EC0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7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A00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C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Нелидово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</w:t>
      </w:r>
      <w:r w:rsidR="00797E65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EC014F" w:rsidRDefault="00EC014F" w:rsidP="00502C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51B" w:rsidRDefault="00EC014F" w:rsidP="00502C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E1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E1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1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итоговой </w:t>
      </w:r>
    </w:p>
    <w:p w:rsidR="00EC014F" w:rsidRDefault="00FE149D" w:rsidP="00502C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ттестации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образовательным программам</w:t>
      </w:r>
    </w:p>
    <w:p w:rsidR="00FE149D" w:rsidRDefault="00EC014F" w:rsidP="00502C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</w:t>
      </w:r>
      <w:r w:rsidR="00FE1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овного общего  образования </w:t>
      </w:r>
      <w:r w:rsidR="00E3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1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3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Нелидовском</w:t>
      </w:r>
      <w:proofErr w:type="spellEnd"/>
      <w:r w:rsidR="00E3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E356CB" w:rsidRDefault="00FE149D" w:rsidP="00502C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городском округе </w:t>
      </w:r>
      <w:r w:rsidR="00E3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Тверской </w:t>
      </w:r>
      <w:r w:rsidR="007A7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3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бласти</w:t>
      </w:r>
      <w:r w:rsidR="004A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2023</w:t>
      </w:r>
      <w:r w:rsidR="007A7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EC014F" w:rsidRDefault="00EC014F" w:rsidP="00502C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14F" w:rsidRPr="00797E65" w:rsidRDefault="00EC014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gramStart"/>
      <w:r w:rsidRPr="00EC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организованного проведения государственной итоговой аттестации для выпускников 9-х классов общеобразовательных организа</w:t>
      </w:r>
      <w:r w:rsidR="00FE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 </w:t>
      </w:r>
      <w:proofErr w:type="spellStart"/>
      <w:r w:rsidR="00FE1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FE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4A007C">
        <w:rPr>
          <w:rFonts w:ascii="Times New Roman" w:eastAsia="Times New Roman" w:hAnsi="Times New Roman" w:cs="Times New Roman"/>
          <w:sz w:val="28"/>
          <w:szCs w:val="28"/>
          <w:lang w:eastAsia="ru-RU"/>
        </w:rPr>
        <w:t>а  в 2023</w:t>
      </w:r>
      <w:r w:rsidR="00FF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соо</w:t>
      </w:r>
      <w:r w:rsid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Федеральным законом от 29.12.2012  </w:t>
      </w:r>
      <w:r w:rsidR="00FF47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</w:t>
      </w:r>
      <w:r w:rsidR="00FF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</w:t>
      </w:r>
      <w:r w:rsidR="00DB3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 Министерства Просвещения Российской Федерации  и Федеральной службы по надзору в сфере образования и науки от 07.11.2018 № 189/1513 «Об утверждении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государственной итоговой аттестации по образовательным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основного общего образования</w:t>
      </w:r>
      <w:r w:rsidR="00FE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A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16.11.2022 № 990/1144</w:t>
      </w:r>
      <w:r w:rsidR="00DB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</w:t>
      </w:r>
      <w:r w:rsidR="004A0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 при его проведении в 2023 году», от 16.11.2022 № 991/1145</w:t>
      </w:r>
      <w:r w:rsidR="00DB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</w:t>
      </w:r>
      <w:proofErr w:type="gramEnd"/>
      <w:r w:rsidR="00DB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предмету, требований к использованию средств обучения и восп</w:t>
      </w:r>
      <w:r w:rsidR="004A0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 при его проведении в 2023</w:t>
      </w:r>
      <w:r w:rsidR="00DB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07C" w:rsidRPr="007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321106" w:rsidRPr="007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21106" w:rsidRPr="00797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321106" w:rsidRPr="007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</w:t>
      </w:r>
      <w:r w:rsidR="00F574B3" w:rsidRPr="007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Тверской области от </w:t>
      </w:r>
      <w:r w:rsidR="00797E65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05.04.2023 № 630</w:t>
      </w:r>
      <w:r w:rsidR="00321106" w:rsidRPr="007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«О проведении государственной итоговой аттестации в муниципальном образовании </w:t>
      </w:r>
      <w:proofErr w:type="spellStart"/>
      <w:r w:rsidR="00321106" w:rsidRPr="00797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Нелидовский</w:t>
      </w:r>
      <w:proofErr w:type="spellEnd"/>
      <w:r w:rsidR="00321106" w:rsidRPr="007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797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округ Тверской области в 2023</w:t>
      </w:r>
      <w:r w:rsidR="00321106" w:rsidRPr="007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</w:t>
      </w:r>
    </w:p>
    <w:p w:rsidR="00E7351B" w:rsidRPr="00A919B9" w:rsidRDefault="00E7351B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Default="00E7351B" w:rsidP="00502C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DB3D6A" w:rsidRDefault="00DB3D6A" w:rsidP="00502C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B88" w:rsidRPr="008E604A" w:rsidRDefault="008E604A" w:rsidP="00502C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DB3D6A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3D6A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координатору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DB3D6A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3D6A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</w:t>
      </w:r>
    </w:p>
    <w:p w:rsidR="00905B88" w:rsidRDefault="00905B88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ттестации </w:t>
      </w:r>
      <w:r w:rsidRPr="009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Цыгановой Ирине Николаевне: </w:t>
      </w:r>
    </w:p>
    <w:p w:rsidR="00F574B3" w:rsidRPr="008E604A" w:rsidRDefault="008E604A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1.1. </w:t>
      </w:r>
      <w:r w:rsidR="00F574B3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</w:t>
      </w:r>
    </w:p>
    <w:p w:rsidR="00F574B3" w:rsidRPr="00F574B3" w:rsidRDefault="00905B88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выпускников 9-х классов в формах основного государственного экзамена и госуд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арственного выпускного экзамена с учётом соблюдения санитарно-эпидемиологических рекоме</w:t>
      </w:r>
      <w:r w:rsidR="004A0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ндаций, правил и нормативов с 24 мая по            01 июля 2023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67B39" w:rsidRPr="008E604A" w:rsidRDefault="008E604A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1.2.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CEA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</w:t>
      </w:r>
    </w:p>
    <w:p w:rsidR="00D64B7E" w:rsidRDefault="00502C71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экзаменационной комиссии</w:t>
      </w:r>
      <w:r w:rsidR="00905B88" w:rsidRPr="00A67B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подготовке и проведении государств</w:t>
      </w:r>
      <w:r w:rsidR="009A7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итоговой ат</w:t>
      </w:r>
      <w:r w:rsidR="004A00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тестации.</w:t>
      </w:r>
    </w:p>
    <w:p w:rsidR="00F15D0F" w:rsidRPr="008E604A" w:rsidRDefault="008E604A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1.3. </w:t>
      </w:r>
      <w:r w:rsidR="00F15D0F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  обучение  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D0F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аккредитованных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5D0F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качестве </w:t>
      </w:r>
    </w:p>
    <w:p w:rsidR="00321106" w:rsidRPr="00F15D0F" w:rsidRDefault="00F15D0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="009A7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наблюдателей.</w:t>
      </w:r>
    </w:p>
    <w:p w:rsidR="004A007C" w:rsidRDefault="008E604A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1.4. </w:t>
      </w:r>
      <w:r w:rsidR="00156136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gramStart"/>
      <w:r w:rsidR="00156136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136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A67B39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136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подготовкой </w:t>
      </w:r>
      <w:r w:rsidR="004A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ППЭ – 2701 (Школа № 4), </w:t>
      </w:r>
      <w:r w:rsidR="00E356CB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ППЭ – 2702 (Гимназия </w:t>
      </w:r>
      <w:r w:rsidR="00E356CB" w:rsidRPr="00E356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2)</w:t>
      </w:r>
      <w:r w:rsidR="00156136" w:rsidRPr="00E356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ППЭ – 270</w:t>
      </w:r>
      <w:r w:rsidR="004A00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(Школа № 4</w:t>
      </w:r>
      <w:r w:rsidR="004A00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7B39" w:rsidRPr="008E604A" w:rsidRDefault="008E604A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="00A67B39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 </w:t>
      </w:r>
      <w:r w:rsidR="004A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B39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государственную     итоговую     аттестацию   в     форме </w:t>
      </w:r>
    </w:p>
    <w:p w:rsidR="00156136" w:rsidRPr="00A67B39" w:rsidRDefault="00A67B39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в</w:t>
      </w:r>
      <w:r w:rsidR="004A007C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ыпускного экзамена на ППЭ – 2704</w:t>
      </w:r>
      <w:r w:rsidR="007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(Школа № 4)</w:t>
      </w:r>
      <w:r w:rsidR="009A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выпускников 9</w:t>
      </w:r>
      <w:r w:rsidR="004A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C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класса </w:t>
      </w:r>
      <w:r w:rsidR="004A007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 № 2, Школы № 3</w:t>
      </w:r>
      <w:r w:rsidR="00EC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Школы № 4 </w:t>
      </w:r>
      <w:r w:rsidR="004A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C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007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№ 5</w:t>
      </w:r>
      <w:r w:rsidR="009A7C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7B39" w:rsidRDefault="004A007C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06.06.2023</w:t>
      </w:r>
      <w:r w:rsid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математика</w:t>
      </w:r>
      <w:r w:rsidR="00C509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67B39" w:rsidRDefault="004A007C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русский язык.</w:t>
      </w:r>
    </w:p>
    <w:p w:rsidR="003D1B6F" w:rsidRPr="0098397A" w:rsidRDefault="004A007C" w:rsidP="00502C71">
      <w:pPr>
        <w:spacing w:after="0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1B6F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государственную итоговую аттестацию в форме основного</w:t>
      </w:r>
    </w:p>
    <w:p w:rsidR="003D1B6F" w:rsidRDefault="003D1B6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выпускников 9-х 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Земцовской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школы:</w:t>
      </w:r>
    </w:p>
    <w:p w:rsidR="003D1B6F" w:rsidRPr="003D1B6F" w:rsidRDefault="003D1B6F" w:rsidP="00502C71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2701 (Школа № 4):</w:t>
      </w:r>
    </w:p>
    <w:p w:rsidR="003D1B6F" w:rsidRDefault="00502C71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 – биология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81DBF" w:rsidRDefault="00B81DB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02.06.2023 – английский язык (письменная часть),</w:t>
      </w:r>
    </w:p>
    <w:p w:rsidR="00B81DBF" w:rsidRDefault="00B81DB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03.06.2023 – английский язык (устная часть),</w:t>
      </w:r>
    </w:p>
    <w:p w:rsidR="00B81DBF" w:rsidRDefault="00B81DB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06.06.2023 – русский язык,</w:t>
      </w:r>
    </w:p>
    <w:p w:rsidR="00B81DBF" w:rsidRDefault="00B81DB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09.06.2023 – математика, </w:t>
      </w:r>
    </w:p>
    <w:p w:rsidR="00B81DBF" w:rsidRDefault="00B81DB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– информатика и ИКТ</w:t>
      </w:r>
    </w:p>
    <w:p w:rsidR="00B81DBF" w:rsidRPr="00B81DBF" w:rsidRDefault="00B81DBF" w:rsidP="00B81DBF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ППЭ-2702 (Гимназия № 2)</w:t>
      </w:r>
      <w:r w:rsidR="00EC43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1B6F" w:rsidRDefault="00B81DB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30.05.2023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обществознание,</w:t>
      </w:r>
    </w:p>
    <w:p w:rsidR="00B81DBF" w:rsidRDefault="00EC43A6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– география.</w:t>
      </w:r>
      <w:r w:rsid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DBF" w:rsidRDefault="00B81DB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D49" w:rsidRPr="0098397A" w:rsidRDefault="00B81DBF" w:rsidP="00502C71">
      <w:pPr>
        <w:spacing w:after="0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5D49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государственную итоговую аттестацию в форме основного</w:t>
      </w:r>
    </w:p>
    <w:p w:rsidR="003D1B6F" w:rsidRDefault="00415D49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9-х классов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 № 2:</w:t>
      </w:r>
    </w:p>
    <w:p w:rsidR="003D1B6F" w:rsidRDefault="008E604A" w:rsidP="00502C71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2701</w:t>
      </w:r>
      <w:r w:rsidR="00EC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(Школа № 4)</w:t>
      </w:r>
      <w:r w:rsidR="003D1B6F" w:rsidRP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24.05.2023 – биология, </w:t>
      </w:r>
    </w:p>
    <w:p w:rsid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30.05.2023 – информатика и ИКТ,</w:t>
      </w:r>
    </w:p>
    <w:p w:rsidR="00B81DBF" w:rsidRP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30.05.2023 – обществознание, </w:t>
      </w:r>
    </w:p>
    <w:p w:rsidR="00B81DBF" w:rsidRP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02.06.2023 – английский язык (письменная часть),</w:t>
      </w:r>
    </w:p>
    <w:p w:rsidR="00B81DBF" w:rsidRP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03.06.2023 – английский язык (устная часть),</w:t>
      </w:r>
    </w:p>
    <w:p w:rsidR="00B81DBF" w:rsidRP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06.06.2023 – русский язык,</w:t>
      </w:r>
    </w:p>
    <w:p w:rsidR="00B81DBF" w:rsidRP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09.06.2023 – математика, </w:t>
      </w:r>
    </w:p>
    <w:p w:rsid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– информатика и ИКТ</w:t>
      </w:r>
    </w:p>
    <w:p w:rsidR="00B81DBF" w:rsidRPr="00B81DBF" w:rsidRDefault="00EC43A6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14.06.2023 – литература.</w:t>
      </w:r>
    </w:p>
    <w:p w:rsidR="003D1B6F" w:rsidRDefault="008E604A" w:rsidP="00502C71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2702</w:t>
      </w:r>
      <w:r w:rsidR="00EC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(Гимназия № 2)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1B6F" w:rsidRDefault="00B81DB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24.05.2023 – история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81DBF" w:rsidRDefault="00B81DB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24.05.2023 – физика,</w:t>
      </w:r>
    </w:p>
    <w:p w:rsidR="003D1B6F" w:rsidRDefault="00B81DB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– география</w:t>
      </w:r>
    </w:p>
    <w:p w:rsidR="00B81DBF" w:rsidRDefault="00B81DB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6F" w:rsidRPr="0098397A" w:rsidRDefault="00B81DBF" w:rsidP="00502C71">
      <w:pPr>
        <w:spacing w:after="0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1B6F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государственную итоговую аттестацию в форме основного</w:t>
      </w:r>
    </w:p>
    <w:p w:rsidR="003D1B6F" w:rsidRDefault="003D1B6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выпускников 9-х классов Школы № 3:</w:t>
      </w:r>
    </w:p>
    <w:p w:rsidR="003D1B6F" w:rsidRDefault="008E604A" w:rsidP="00502C71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2701</w:t>
      </w:r>
      <w:r w:rsidR="00EC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(Школа № 4)</w:t>
      </w:r>
      <w:r w:rsidR="003D1B6F" w:rsidRP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24.05.2023 – биология, </w:t>
      </w:r>
    </w:p>
    <w:p w:rsidR="00B81DBF" w:rsidRP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30.05.2023 – обществознание, </w:t>
      </w:r>
    </w:p>
    <w:p w:rsidR="00B81DBF" w:rsidRP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– информатика и ИКТ</w:t>
      </w:r>
    </w:p>
    <w:p w:rsidR="00B81DBF" w:rsidRDefault="00B81DBF" w:rsidP="00B81DBF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2702</w:t>
      </w:r>
      <w:r w:rsidR="00EC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(Гимназия №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24.05.2023 – физика,</w:t>
      </w:r>
    </w:p>
    <w:p w:rsidR="00B81DBF" w:rsidRP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06.06.2023 – русский язык,</w:t>
      </w:r>
    </w:p>
    <w:p w:rsid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09.06.2023 – математика, </w:t>
      </w:r>
    </w:p>
    <w:p w:rsidR="00EC43A6" w:rsidRDefault="00EC43A6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14.06.2023 – физика, </w:t>
      </w:r>
    </w:p>
    <w:p w:rsid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– география</w:t>
      </w:r>
      <w:r w:rsidR="00EC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C43A6" w:rsidRDefault="00EC43A6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– литература.</w:t>
      </w:r>
    </w:p>
    <w:p w:rsidR="00B81DBF" w:rsidRP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6F" w:rsidRPr="0098397A" w:rsidRDefault="0091213B" w:rsidP="00502C71">
      <w:pPr>
        <w:spacing w:after="0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1B6F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государственную итоговую аттестацию в форме основного</w:t>
      </w:r>
    </w:p>
    <w:p w:rsidR="003D1B6F" w:rsidRDefault="003D1B6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выпускников 9-х классов Школы № 4:</w:t>
      </w:r>
    </w:p>
    <w:p w:rsidR="00B81DBF" w:rsidRDefault="00B81DBF" w:rsidP="00B81DBF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2701</w:t>
      </w:r>
      <w:r w:rsidRP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24.05.2023 – биология, </w:t>
      </w:r>
    </w:p>
    <w:p w:rsid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30.05.2023 –</w:t>
      </w:r>
      <w:r w:rsidR="0091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химия, </w:t>
      </w:r>
    </w:p>
    <w:p w:rsidR="0091213B" w:rsidRPr="00B81DBF" w:rsidRDefault="0091213B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30.05.2023 – информатика и ИКТ, </w:t>
      </w:r>
    </w:p>
    <w:p w:rsid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– информатика и ИКТ</w:t>
      </w:r>
      <w:r w:rsidR="00EC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C43A6" w:rsidRPr="00B81DBF" w:rsidRDefault="00EC43A6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– литература.</w:t>
      </w:r>
    </w:p>
    <w:p w:rsidR="00B81DBF" w:rsidRDefault="00B81DBF" w:rsidP="00B81DBF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2702:</w:t>
      </w:r>
    </w:p>
    <w:p w:rsid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24.05.2023 – физика,</w:t>
      </w:r>
    </w:p>
    <w:p w:rsidR="003D6AD0" w:rsidRDefault="003D6AD0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24.05.2023 – история,</w:t>
      </w:r>
    </w:p>
    <w:p w:rsidR="0091213B" w:rsidRDefault="0091213B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30.05.2023 – обществознание,</w:t>
      </w:r>
    </w:p>
    <w:p w:rsidR="00B81DBF" w:rsidRP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06.06.2023 – русский язык,</w:t>
      </w:r>
    </w:p>
    <w:p w:rsid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09.06.2023 – математика, </w:t>
      </w:r>
    </w:p>
    <w:p w:rsidR="00B81DBF" w:rsidRDefault="00B81DBF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– география</w:t>
      </w:r>
      <w:r w:rsidR="0091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1213B" w:rsidRDefault="0091213B" w:rsidP="00B81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– физика.</w:t>
      </w:r>
    </w:p>
    <w:p w:rsidR="00B81DBF" w:rsidRDefault="00B81DB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DB" w:rsidRPr="0098397A" w:rsidRDefault="0091213B" w:rsidP="00502C71">
      <w:pPr>
        <w:spacing w:after="0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государственную итоговую аттестацию в форме основного</w:t>
      </w:r>
    </w:p>
    <w:p w:rsidR="009377DB" w:rsidRDefault="009377DB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выпускников 9-х классов Школы № 5:</w:t>
      </w:r>
    </w:p>
    <w:p w:rsidR="009377DB" w:rsidRDefault="009377DB" w:rsidP="00502C71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</w:t>
      </w:r>
      <w:r w:rsid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2701</w:t>
      </w:r>
      <w:r w:rsidR="00EC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(Школа № 4)</w:t>
      </w:r>
      <w:r w:rsidRP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213B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24.05.2023 – биология, </w:t>
      </w:r>
    </w:p>
    <w:p w:rsidR="0091213B" w:rsidRDefault="00EC43A6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30.05.2023 – химия</w:t>
      </w:r>
      <w:r w:rsidR="00912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213B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30.05.2023 – информатика и ИКТ,</w:t>
      </w:r>
    </w:p>
    <w:p w:rsidR="0091213B" w:rsidRPr="00B81DBF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02.06.2023 – английский язык (письменная часть),</w:t>
      </w:r>
    </w:p>
    <w:p w:rsidR="0091213B" w:rsidRPr="00B81DBF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03.06.2023 – английский язык (устная часть),</w:t>
      </w:r>
    </w:p>
    <w:p w:rsidR="0091213B" w:rsidRPr="00B81DBF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06.06.2023 – русский язык,</w:t>
      </w:r>
    </w:p>
    <w:p w:rsidR="0091213B" w:rsidRPr="00B81DBF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09.06.2023 – математика, </w:t>
      </w:r>
    </w:p>
    <w:p w:rsidR="0091213B" w:rsidRPr="00B81DBF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– информатика и ИКТ</w:t>
      </w:r>
    </w:p>
    <w:p w:rsidR="0091213B" w:rsidRDefault="0091213B" w:rsidP="0091213B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2702</w:t>
      </w:r>
      <w:r w:rsidR="00EC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(Гимназия №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213B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24.05.2023 – история</w:t>
      </w:r>
    </w:p>
    <w:p w:rsidR="0091213B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24.05.2023 - физика,</w:t>
      </w:r>
    </w:p>
    <w:p w:rsidR="0091213B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30.05.2023 – обществознание,</w:t>
      </w:r>
    </w:p>
    <w:p w:rsidR="0091213B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– география</w:t>
      </w:r>
    </w:p>
    <w:p w:rsidR="0091213B" w:rsidRPr="0091213B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DB" w:rsidRDefault="008E604A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121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итоговую 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</w:p>
    <w:p w:rsidR="009377DB" w:rsidRDefault="009377DB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выпускников 9-х 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школы:</w:t>
      </w:r>
    </w:p>
    <w:p w:rsidR="009377DB" w:rsidRDefault="008E604A" w:rsidP="00502C71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2701</w:t>
      </w:r>
      <w:r w:rsidR="00EC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(Школа № 4)</w:t>
      </w:r>
      <w:r w:rsidR="009377DB" w:rsidRP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213B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24.05.2023 – биология, </w:t>
      </w:r>
    </w:p>
    <w:p w:rsidR="0091213B" w:rsidRPr="00B81DBF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30.05.2023 – обществознание, </w:t>
      </w:r>
    </w:p>
    <w:p w:rsidR="0091213B" w:rsidRPr="00B81DBF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06.06.2023 – русский язык,</w:t>
      </w:r>
    </w:p>
    <w:p w:rsidR="0091213B" w:rsidRPr="00B81DBF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09.06.2023 – математика, </w:t>
      </w:r>
    </w:p>
    <w:p w:rsidR="0091213B" w:rsidRPr="00B81DBF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– информатика и ИКТ</w:t>
      </w:r>
      <w:r w:rsidR="00905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13B" w:rsidRDefault="0091213B" w:rsidP="0091213B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2702</w:t>
      </w:r>
      <w:r w:rsidR="00EC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(Гимназия №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213B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– география</w:t>
      </w:r>
      <w:r w:rsidR="00905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13B" w:rsidRPr="0091213B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DB" w:rsidRDefault="008E604A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121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итоговую 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</w:p>
    <w:p w:rsidR="009377DB" w:rsidRDefault="009377DB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выпускников 9-х классов Селянской школы:</w:t>
      </w:r>
    </w:p>
    <w:p w:rsidR="009377DB" w:rsidRDefault="008E604A" w:rsidP="00502C71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2701</w:t>
      </w:r>
      <w:r w:rsidR="00EC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(Школа № 4)</w:t>
      </w:r>
      <w:r w:rsidR="009377DB" w:rsidRP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213B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24.05.2023 – биология, </w:t>
      </w:r>
    </w:p>
    <w:p w:rsidR="0091213B" w:rsidRPr="00B81DBF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– информатика и ИКТ</w:t>
      </w:r>
    </w:p>
    <w:p w:rsidR="0091213B" w:rsidRDefault="0091213B" w:rsidP="0091213B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2702</w:t>
      </w:r>
      <w:r w:rsidR="00EC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(Гимназия №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213B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24.05.2023 – история, </w:t>
      </w:r>
    </w:p>
    <w:p w:rsidR="0091213B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30.05.2023 – обществознание, </w:t>
      </w:r>
    </w:p>
    <w:p w:rsidR="0091213B" w:rsidRPr="00B81DBF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06.06.2023 – русский язык,</w:t>
      </w:r>
    </w:p>
    <w:p w:rsidR="0091213B" w:rsidRPr="0091213B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09.06.2023 – математика, </w:t>
      </w:r>
    </w:p>
    <w:p w:rsidR="0091213B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 – география</w:t>
      </w:r>
      <w:r w:rsidR="00905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13B" w:rsidRPr="0091213B" w:rsidRDefault="0091213B" w:rsidP="009121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89F" w:rsidRDefault="0091213B" w:rsidP="0009389F">
      <w:pPr>
        <w:spacing w:after="0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</w:t>
      </w:r>
      <w:r w:rsidR="009377DB" w:rsidRP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ППЭ – 2701 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77DB" w:rsidRP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№ 4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377DB" w:rsidRP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77DB" w:rsidRDefault="0009389F" w:rsidP="000938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121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Арнаутову</w:t>
      </w:r>
      <w:proofErr w:type="spellEnd"/>
      <w:r w:rsid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Викторовну, главного </w:t>
      </w:r>
      <w:r w:rsidR="009377DB" w:rsidRP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="009377DB" w:rsidRP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377DB" w:rsidRP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ания, 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 государственной экзаменационной комиссии.</w:t>
      </w:r>
    </w:p>
    <w:p w:rsidR="009377DB" w:rsidRDefault="008E604A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="000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1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9377DB" w:rsidRP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Демешко   Ирину    Геннадьевн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   заместителя  директора  </w:t>
      </w:r>
      <w:r w:rsidR="009377DB" w:rsidRP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 3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руководителем пункта проведения экзаменов.</w:t>
      </w:r>
    </w:p>
    <w:p w:rsidR="009377DB" w:rsidRDefault="008E604A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1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9377DB" w:rsidRP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Владислава Викторовича, 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9377DB" w:rsidRP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="009377DB" w:rsidRP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377DB" w:rsidRP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техническим специалистом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AD0" w:rsidRDefault="003D6AD0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AD6" w:rsidRPr="001053B3" w:rsidRDefault="0091213B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77DB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ППЭ – 2702 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 2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0E17" w:rsidRDefault="0009389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1213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Дегтярёву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Наталью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Витальевну,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 </w:t>
      </w:r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>5, членом</w:t>
      </w:r>
      <w:r w:rsid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</w:t>
      </w:r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экзаменационной комиссии.</w:t>
      </w:r>
    </w:p>
    <w:p w:rsidR="00501CF7" w:rsidRPr="001053B3" w:rsidRDefault="008E604A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1213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Стулову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Янину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Михайловну,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2, </w:t>
      </w:r>
    </w:p>
    <w:p w:rsidR="00501CF7" w:rsidRDefault="00501CF7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проведения экзаменов.</w:t>
      </w:r>
    </w:p>
    <w:p w:rsidR="008E604A" w:rsidRDefault="0091213B" w:rsidP="00502C71">
      <w:pPr>
        <w:spacing w:after="0"/>
        <w:ind w:left="1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spellStart"/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Двойникову</w:t>
      </w:r>
      <w:proofErr w:type="spellEnd"/>
      <w:r w:rsid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Антонину</w:t>
      </w:r>
      <w:r w:rsid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</w:t>
      </w:r>
      <w:r w:rsid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ровну,   заместителя   директора</w:t>
      </w:r>
    </w:p>
    <w:p w:rsidR="00501CF7" w:rsidRDefault="008E604A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Гимназии № 2, </w:t>
      </w:r>
      <w:r w:rsidR="00E3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 специалистом.</w:t>
      </w:r>
    </w:p>
    <w:p w:rsidR="003D6AD0" w:rsidRDefault="003D6AD0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89F" w:rsidRDefault="0091213B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12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на ППЭ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2704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№ 4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53B3" w:rsidRDefault="0009389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912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Капосину</w:t>
      </w:r>
      <w:proofErr w:type="spellEnd"/>
      <w:r w:rsidR="0091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Васильевну, учителя 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</w:t>
      </w:r>
      <w:r w:rsidR="0091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членом государственной экзаменационной комиссии.</w:t>
      </w:r>
    </w:p>
    <w:p w:rsidR="001053B3" w:rsidRDefault="00C7120A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Боголюбову Евгению Михайловну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Школы № 3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3B3" w:rsidRP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уководителем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проведения экзаменов.</w:t>
      </w:r>
    </w:p>
    <w:p w:rsidR="006E2B4C" w:rsidRDefault="00C7120A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spellStart"/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Швыркунову</w:t>
      </w:r>
      <w:proofErr w:type="spellEnd"/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Витальевну</w:t>
      </w:r>
      <w:r w:rsid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Гимназии № 2</w:t>
      </w:r>
      <w:r w:rsidR="006E2B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организатором в аудитории.</w:t>
      </w:r>
    </w:p>
    <w:p w:rsidR="006E2B4C" w:rsidRDefault="008E604A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proofErr w:type="spellStart"/>
      <w:r w:rsidR="006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Клименченко</w:t>
      </w:r>
      <w:proofErr w:type="spellEnd"/>
      <w:r w:rsidR="006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Михайловну, учителя Школы № 4, организатором в аудитории.</w:t>
      </w:r>
    </w:p>
    <w:p w:rsidR="003D6AD0" w:rsidRDefault="003D6AD0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E17" w:rsidRPr="00E66B22" w:rsidRDefault="003544A1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13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Арнаутову</w:t>
      </w:r>
      <w:proofErr w:type="spellEnd"/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Викторовну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FE20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6B22" w:rsidRP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ответственной за информирование 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государственной итоговой аттеста</w:t>
      </w:r>
      <w:r w:rsidR="002444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полученных ими результатах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5EE" w:rsidRDefault="003544A1" w:rsidP="00502C71">
      <w:pPr>
        <w:spacing w:after="0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Арнаутовой</w:t>
      </w:r>
      <w:proofErr w:type="spellEnd"/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Викторовне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</w:p>
    <w:p w:rsidR="0009389F" w:rsidRDefault="00E66B22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</w:t>
      </w:r>
      <w:r w:rsidR="002444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полученных ими результатах</w:t>
      </w:r>
      <w:r w:rsidR="009056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415C" w:rsidRDefault="0009389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центра обработки информации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</w:t>
      </w:r>
      <w:r w:rsidR="00321106"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 w:rsidR="00E66B22"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соответствующему общеобразовательному предмету для информирования о результатах по каждому учебному предмету</w:t>
      </w:r>
      <w:proofErr w:type="gramEnd"/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области защиты персональных данных.</w:t>
      </w:r>
    </w:p>
    <w:p w:rsidR="00321106" w:rsidRPr="001053B3" w:rsidRDefault="0009389F" w:rsidP="000938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выдачу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протоколов       с       результатами </w:t>
      </w:r>
    </w:p>
    <w:p w:rsidR="0009389F" w:rsidRDefault="00321106" w:rsidP="000938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 w:rsidR="0032415C"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D0F"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15C" w:rsidRP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олучения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протоколов по соответствующему общеобразовательному предмету в общеобразовате</w:t>
      </w:r>
      <w:r w:rsidR="0090568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организации, расположенных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для информиро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участников </w:t>
      </w:r>
      <w:r w:rsidR="00E3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полученных ими результатах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15C" w:rsidRPr="001053B3" w:rsidRDefault="0009389F" w:rsidP="000938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своевременным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информированием </w:t>
      </w:r>
    </w:p>
    <w:p w:rsidR="0032415C" w:rsidRDefault="00321106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участников государственной итоговой аттестации</w:t>
      </w:r>
      <w:r w:rsidR="0032415C" w:rsidRP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общеобразовательному предмету.</w:t>
      </w:r>
    </w:p>
    <w:p w:rsidR="008D45EF" w:rsidRPr="001053B3" w:rsidRDefault="0009389F" w:rsidP="000938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5E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</w:t>
      </w:r>
      <w:r w:rsidR="008D45E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5E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5E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5E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45E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="008D45E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15C" w:rsidRPr="0032415C" w:rsidRDefault="008D45EF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</w:t>
      </w:r>
      <w:r w:rsidR="00F15D0F" w:rsidRP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полученными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результатами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соответствующему общеобразовательному предмету, с решениями ГЭК и с решениями конфликтной комиссии по вопросам изменения и (или) аннулирования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со дня передачи в образовательные организации, с использованием протокола озна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комления участни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</w:t>
      </w:r>
    </w:p>
    <w:p w:rsidR="00321106" w:rsidRPr="001053B3" w:rsidRDefault="003544A1" w:rsidP="00502C71">
      <w:pPr>
        <w:spacing w:after="0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разовательных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4A1" w:rsidRPr="00321106" w:rsidRDefault="0032415C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округа:</w:t>
      </w:r>
    </w:p>
    <w:p w:rsidR="0032415C" w:rsidRPr="001053B3" w:rsidRDefault="0009389F" w:rsidP="000938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инструктажи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</w:p>
    <w:p w:rsidR="0032415C" w:rsidRDefault="0032415C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</w:t>
      </w:r>
      <w:r w:rsidR="003557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</w:t>
      </w:r>
      <w:r w:rsidR="00FD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государственной итоговой аттестации,</w:t>
      </w:r>
      <w:r w:rsidR="00F1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прибытии на экзамены строго по графику, о проведении термометрии, об организации питьевого режима, </w:t>
      </w:r>
      <w:r w:rsidR="00F1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основаниях для удаления с экзамена, изменения и</w:t>
      </w:r>
      <w:r w:rsid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аннулирования результатов</w:t>
      </w:r>
      <w:r w:rsidR="00F1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порядке подачи и рассмотрения апелляций, о времени и месте </w:t>
      </w:r>
      <w:r w:rsid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 с результатами</w:t>
      </w:r>
      <w:r w:rsidR="00F15D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вилах проведения основного государственного экзамена и государств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выпускного экзамена до 23.05.2023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15D0F" w:rsidRPr="001053B3" w:rsidRDefault="0009389F" w:rsidP="000938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проинформировать работников, привлекаемых</w:t>
      </w:r>
      <w:r w:rsidR="00A9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0E8" w:rsidRPr="00F15D0F" w:rsidRDefault="00321106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государственной итоговой аттестации</w:t>
      </w:r>
      <w:r w:rsidR="00F15D0F"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сроках,</w:t>
      </w:r>
      <w:r w:rsid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и порядке проведения государственной итоговой аттест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F15D0F"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F15D0F"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основаниях для удаления из пункта проведения экзаменов</w:t>
      </w:r>
      <w:r w:rsidR="00F15D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применении мер дисциплинарного и администра</w:t>
      </w:r>
      <w:r w:rsidR="00F15D0F"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воздействия в отношении ли</w:t>
      </w:r>
      <w:r w:rsidR="00A92D65">
        <w:rPr>
          <w:rFonts w:ascii="Times New Roman" w:eastAsia="Times New Roman" w:hAnsi="Times New Roman" w:cs="Times New Roman"/>
          <w:sz w:val="28"/>
          <w:szCs w:val="28"/>
          <w:lang w:eastAsia="ru-RU"/>
        </w:rPr>
        <w:t>ц, привлекаемых к проведению государственной итоговой аттестации</w:t>
      </w:r>
      <w:r w:rsidR="00F15D0F"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нарушивших уст</w:t>
      </w:r>
      <w:r w:rsidR="00A92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ановленный порядок проведения государственной итоговой аттестации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23.05.2023</w:t>
      </w:r>
      <w:r w:rsidR="00FD6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D0F" w:rsidRPr="001053B3" w:rsidRDefault="0009389F" w:rsidP="000938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    под    личный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контроль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присутствие </w:t>
      </w:r>
      <w:r w:rsidR="00FD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15C" w:rsidRDefault="0032415C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экзаменов </w:t>
      </w:r>
      <w:r w:rsidR="004027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занятых для проведения государственной итоговой аттестации.</w:t>
      </w:r>
    </w:p>
    <w:p w:rsidR="004027F9" w:rsidRPr="001053B3" w:rsidRDefault="0009389F" w:rsidP="000938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E81CEA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81CEA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CEA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="00E81CEA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</w:t>
      </w:r>
      <w:r w:rsidR="00E81CEA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</w:t>
      </w:r>
    </w:p>
    <w:p w:rsidR="009F1F81" w:rsidRDefault="00FD69A0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за сопровождение обучающихся на государственной итоговой аттестации, </w:t>
      </w:r>
      <w:r w:rsidR="004027F9" w:rsidRPr="0040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участников</w:t>
      </w:r>
      <w:r w:rsidR="00E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результатах.</w:t>
      </w:r>
    </w:p>
    <w:p w:rsidR="00FE20E8" w:rsidRPr="001053B3" w:rsidRDefault="0009389F" w:rsidP="000938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FE20E8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FE20E8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0E8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FE20E8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FE20E8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4027F9" w:rsidRPr="00FE20E8" w:rsidRDefault="00E81CEA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027F9" w:rsidRPr="00F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езультатов государственной итоговой аттестации </w:t>
      </w:r>
      <w:proofErr w:type="gramStart"/>
      <w:r w:rsidR="004027F9" w:rsidRPr="00FE2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соответствующему предмету для информирования участников государственной итоговой аттестации о результатах в соответствии с требованиями</w:t>
      </w:r>
      <w:proofErr w:type="gramEnd"/>
      <w:r w:rsidR="004027F9" w:rsidRPr="00F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в области защиты персональных данных.</w:t>
      </w:r>
    </w:p>
    <w:p w:rsidR="004027F9" w:rsidRPr="001053B3" w:rsidRDefault="0009389F" w:rsidP="000938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</w:p>
    <w:p w:rsidR="003D6AD0" w:rsidRDefault="004027F9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полученными ими результатами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соответствующему общеобразовате</w:t>
      </w:r>
      <w:r w:rsidR="00C1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льному предмету, с решениями государственной </w:t>
      </w:r>
      <w:r w:rsidR="00C12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экзаменационной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решениями конфликтной комиссии по вопросам  изменения и (ил</w:t>
      </w:r>
      <w:r w:rsid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аннулирования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трех </w:t>
      </w:r>
      <w:r w:rsidR="00E81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</w:t>
      </w:r>
      <w:r w:rsidR="00C120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их утверждения государственной экзаменационной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прото</w:t>
      </w:r>
      <w:r w:rsid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ознакомления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7F9" w:rsidRPr="001053B3" w:rsidRDefault="003544A1" w:rsidP="00502C71">
      <w:pPr>
        <w:spacing w:after="0"/>
        <w:ind w:left="1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протоколов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ознакомления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</w:p>
    <w:p w:rsidR="003D6AD0" w:rsidRPr="004027F9" w:rsidRDefault="004027F9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 w:rsidR="0035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31.12.2023</w:t>
      </w:r>
      <w:r w:rsidRPr="00402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E17" w:rsidRPr="001053B3" w:rsidRDefault="003544A1" w:rsidP="00502C71">
      <w:pPr>
        <w:spacing w:after="0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905B88" w:rsidRPr="00905B88" w:rsidRDefault="00905B88" w:rsidP="00502C71">
      <w:pPr>
        <w:pStyle w:val="a3"/>
        <w:spacing w:after="0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Pr="00A919B9" w:rsidRDefault="00E7351B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Default="00E7351B" w:rsidP="00502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FA44D7" w:rsidRDefault="00E7351B" w:rsidP="00502C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Кротов</w:t>
      </w:r>
    </w:p>
    <w:p w:rsidR="009272B1" w:rsidRDefault="009272B1" w:rsidP="00502C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E8" w:rsidRDefault="00FE20E8" w:rsidP="00502C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E8" w:rsidRDefault="00FE20E8" w:rsidP="00502C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E8" w:rsidRDefault="00FE20E8" w:rsidP="00502C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E8" w:rsidRDefault="00FE20E8" w:rsidP="00502C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E8" w:rsidRDefault="00FE20E8" w:rsidP="00502C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E8" w:rsidRDefault="00FE20E8" w:rsidP="00502C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E8" w:rsidRDefault="00FE20E8" w:rsidP="00502C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E8" w:rsidRDefault="00FE20E8" w:rsidP="00502C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E8" w:rsidRDefault="00FE20E8" w:rsidP="00502C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E8" w:rsidRDefault="00FE20E8" w:rsidP="00502C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E8" w:rsidRDefault="00FE20E8" w:rsidP="00502C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E8" w:rsidRDefault="00FE20E8" w:rsidP="00502C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E8" w:rsidRDefault="00FE20E8" w:rsidP="00502C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E8" w:rsidRDefault="00FE20E8" w:rsidP="00502C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2B1" w:rsidRDefault="009272B1" w:rsidP="00502C71">
      <w:pPr>
        <w:spacing w:after="0"/>
        <w:jc w:val="both"/>
      </w:pPr>
    </w:p>
    <w:sectPr w:rsidR="009272B1" w:rsidSect="00502C7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5D2"/>
    <w:multiLevelType w:val="multilevel"/>
    <w:tmpl w:val="81AE97C4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6017DA"/>
    <w:multiLevelType w:val="multilevel"/>
    <w:tmpl w:val="676E6F28"/>
    <w:lvl w:ilvl="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BD47D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>
    <w:nsid w:val="0FDA418B"/>
    <w:multiLevelType w:val="multilevel"/>
    <w:tmpl w:val="F26236C4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4">
    <w:nsid w:val="101243ED"/>
    <w:multiLevelType w:val="multilevel"/>
    <w:tmpl w:val="5E6E076E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5DB2821"/>
    <w:multiLevelType w:val="multilevel"/>
    <w:tmpl w:val="F26236C4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6">
    <w:nsid w:val="172B012D"/>
    <w:multiLevelType w:val="hybridMultilevel"/>
    <w:tmpl w:val="74B8201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179B5D24"/>
    <w:multiLevelType w:val="hybridMultilevel"/>
    <w:tmpl w:val="20F4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56099"/>
    <w:multiLevelType w:val="multilevel"/>
    <w:tmpl w:val="676E6F28"/>
    <w:lvl w:ilvl="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1D0920D6"/>
    <w:multiLevelType w:val="multilevel"/>
    <w:tmpl w:val="C846A380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DBB3BD6"/>
    <w:multiLevelType w:val="hybridMultilevel"/>
    <w:tmpl w:val="676E6F28"/>
    <w:lvl w:ilvl="0" w:tplc="6CFEB416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1FB05AF0"/>
    <w:multiLevelType w:val="multilevel"/>
    <w:tmpl w:val="E430C76A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4318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C003C1"/>
    <w:multiLevelType w:val="hybridMultilevel"/>
    <w:tmpl w:val="024A0A82"/>
    <w:lvl w:ilvl="0" w:tplc="57247A9A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2D402043"/>
    <w:multiLevelType w:val="hybridMultilevel"/>
    <w:tmpl w:val="6CC8A568"/>
    <w:lvl w:ilvl="0" w:tplc="7AAEC3C8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2F28517C"/>
    <w:multiLevelType w:val="multilevel"/>
    <w:tmpl w:val="5E6E076E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34056C5"/>
    <w:multiLevelType w:val="multilevel"/>
    <w:tmpl w:val="00A4D41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6" w:hanging="2160"/>
      </w:pPr>
      <w:rPr>
        <w:rFonts w:hint="default"/>
      </w:rPr>
    </w:lvl>
  </w:abstractNum>
  <w:abstractNum w:abstractNumId="17">
    <w:nsid w:val="39FC36F2"/>
    <w:multiLevelType w:val="multilevel"/>
    <w:tmpl w:val="234C5C44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42455EC"/>
    <w:multiLevelType w:val="multilevel"/>
    <w:tmpl w:val="E668A9E0"/>
    <w:lvl w:ilvl="0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19">
    <w:nsid w:val="44C453FE"/>
    <w:multiLevelType w:val="multilevel"/>
    <w:tmpl w:val="E4902B22"/>
    <w:lvl w:ilvl="0">
      <w:start w:val="14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5AA50CB"/>
    <w:multiLevelType w:val="multilevel"/>
    <w:tmpl w:val="935A478A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DA047ED"/>
    <w:multiLevelType w:val="multilevel"/>
    <w:tmpl w:val="00A4D41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6" w:hanging="2160"/>
      </w:pPr>
      <w:rPr>
        <w:rFonts w:hint="default"/>
      </w:rPr>
    </w:lvl>
  </w:abstractNum>
  <w:abstractNum w:abstractNumId="22">
    <w:nsid w:val="567473A7"/>
    <w:multiLevelType w:val="multilevel"/>
    <w:tmpl w:val="5E6E076E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AB1641C"/>
    <w:multiLevelType w:val="hybridMultilevel"/>
    <w:tmpl w:val="1446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A40EF"/>
    <w:multiLevelType w:val="multilevel"/>
    <w:tmpl w:val="00A4D41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6" w:hanging="2160"/>
      </w:pPr>
      <w:rPr>
        <w:rFonts w:hint="default"/>
      </w:rPr>
    </w:lvl>
  </w:abstractNum>
  <w:abstractNum w:abstractNumId="25">
    <w:nsid w:val="77246FD1"/>
    <w:multiLevelType w:val="multilevel"/>
    <w:tmpl w:val="E668A9E0"/>
    <w:lvl w:ilvl="0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26">
    <w:nsid w:val="7E500741"/>
    <w:multiLevelType w:val="multilevel"/>
    <w:tmpl w:val="11B249E0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7"/>
  </w:num>
  <w:num w:numId="5">
    <w:abstractNumId w:val="24"/>
  </w:num>
  <w:num w:numId="6">
    <w:abstractNumId w:val="16"/>
  </w:num>
  <w:num w:numId="7">
    <w:abstractNumId w:val="11"/>
  </w:num>
  <w:num w:numId="8">
    <w:abstractNumId w:val="1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20"/>
  </w:num>
  <w:num w:numId="14">
    <w:abstractNumId w:val="13"/>
  </w:num>
  <w:num w:numId="15">
    <w:abstractNumId w:val="5"/>
  </w:num>
  <w:num w:numId="16">
    <w:abstractNumId w:val="4"/>
  </w:num>
  <w:num w:numId="17">
    <w:abstractNumId w:val="26"/>
  </w:num>
  <w:num w:numId="18">
    <w:abstractNumId w:val="15"/>
  </w:num>
  <w:num w:numId="19">
    <w:abstractNumId w:val="22"/>
  </w:num>
  <w:num w:numId="20">
    <w:abstractNumId w:val="19"/>
  </w:num>
  <w:num w:numId="21">
    <w:abstractNumId w:val="3"/>
  </w:num>
  <w:num w:numId="22">
    <w:abstractNumId w:val="17"/>
  </w:num>
  <w:num w:numId="23">
    <w:abstractNumId w:val="0"/>
  </w:num>
  <w:num w:numId="24">
    <w:abstractNumId w:val="18"/>
  </w:num>
  <w:num w:numId="25">
    <w:abstractNumId w:val="21"/>
  </w:num>
  <w:num w:numId="26">
    <w:abstractNumId w:val="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efaultTabStop w:val="708"/>
  <w:characterSpacingControl w:val="doNotCompress"/>
  <w:compat/>
  <w:rsids>
    <w:rsidRoot w:val="00EC014F"/>
    <w:rsid w:val="00007B09"/>
    <w:rsid w:val="0009389F"/>
    <w:rsid w:val="001053B3"/>
    <w:rsid w:val="001209EC"/>
    <w:rsid w:val="00156136"/>
    <w:rsid w:val="00230124"/>
    <w:rsid w:val="002444C8"/>
    <w:rsid w:val="002C0782"/>
    <w:rsid w:val="0031218F"/>
    <w:rsid w:val="00321106"/>
    <w:rsid w:val="0032415C"/>
    <w:rsid w:val="003544A1"/>
    <w:rsid w:val="00355728"/>
    <w:rsid w:val="003C0AD6"/>
    <w:rsid w:val="003D1B6F"/>
    <w:rsid w:val="003D6AD0"/>
    <w:rsid w:val="003E1AB4"/>
    <w:rsid w:val="004027F9"/>
    <w:rsid w:val="00415D49"/>
    <w:rsid w:val="00492B58"/>
    <w:rsid w:val="004A007C"/>
    <w:rsid w:val="004D240E"/>
    <w:rsid w:val="00501CF7"/>
    <w:rsid w:val="00502C71"/>
    <w:rsid w:val="00696AC9"/>
    <w:rsid w:val="006E2B4C"/>
    <w:rsid w:val="007102BA"/>
    <w:rsid w:val="00716810"/>
    <w:rsid w:val="0072279C"/>
    <w:rsid w:val="00784605"/>
    <w:rsid w:val="00791541"/>
    <w:rsid w:val="00797E65"/>
    <w:rsid w:val="007A72D2"/>
    <w:rsid w:val="00882108"/>
    <w:rsid w:val="008D45EF"/>
    <w:rsid w:val="008E604A"/>
    <w:rsid w:val="00905687"/>
    <w:rsid w:val="00905B88"/>
    <w:rsid w:val="0091213B"/>
    <w:rsid w:val="009272B1"/>
    <w:rsid w:val="009377DB"/>
    <w:rsid w:val="009775EE"/>
    <w:rsid w:val="0098397A"/>
    <w:rsid w:val="009A7CEA"/>
    <w:rsid w:val="009C1C2B"/>
    <w:rsid w:val="009F1F81"/>
    <w:rsid w:val="009F750F"/>
    <w:rsid w:val="00A048FF"/>
    <w:rsid w:val="00A549DC"/>
    <w:rsid w:val="00A67B39"/>
    <w:rsid w:val="00A92D65"/>
    <w:rsid w:val="00B27A2E"/>
    <w:rsid w:val="00B45457"/>
    <w:rsid w:val="00B81DBF"/>
    <w:rsid w:val="00BD23FB"/>
    <w:rsid w:val="00C00608"/>
    <w:rsid w:val="00C120E4"/>
    <w:rsid w:val="00C34CDC"/>
    <w:rsid w:val="00C452D3"/>
    <w:rsid w:val="00C50963"/>
    <w:rsid w:val="00C7120A"/>
    <w:rsid w:val="00C81D04"/>
    <w:rsid w:val="00C85D41"/>
    <w:rsid w:val="00CB54C2"/>
    <w:rsid w:val="00CD0855"/>
    <w:rsid w:val="00D04D9E"/>
    <w:rsid w:val="00D430FD"/>
    <w:rsid w:val="00D64B7E"/>
    <w:rsid w:val="00DB2648"/>
    <w:rsid w:val="00DB3D6A"/>
    <w:rsid w:val="00E23CAA"/>
    <w:rsid w:val="00E32D99"/>
    <w:rsid w:val="00E356CB"/>
    <w:rsid w:val="00E478B4"/>
    <w:rsid w:val="00E66B22"/>
    <w:rsid w:val="00E7351B"/>
    <w:rsid w:val="00E81CEA"/>
    <w:rsid w:val="00E90E17"/>
    <w:rsid w:val="00EC014F"/>
    <w:rsid w:val="00EC43A6"/>
    <w:rsid w:val="00F15D0F"/>
    <w:rsid w:val="00F313D8"/>
    <w:rsid w:val="00F574B3"/>
    <w:rsid w:val="00FA44D7"/>
    <w:rsid w:val="00FD69A0"/>
    <w:rsid w:val="00FE149D"/>
    <w:rsid w:val="00FE20E8"/>
    <w:rsid w:val="00FF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\Desktop\&#1055;&#1088;&#1080;&#1082;&#1072;&#1079;%20&#1059;&#1087;&#1088;&#1072;&#1074;&#1083;&#1077;&#1085;&#1080;&#1103;%20&#1086;&#1073;&#1088;&#1072;&#1079;&#1086;&#1074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Управления образования</Template>
  <TotalTime>438</TotalTime>
  <Pages>7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centr</cp:lastModifiedBy>
  <cp:revision>32</cp:revision>
  <cp:lastPrinted>2022-05-06T06:19:00Z</cp:lastPrinted>
  <dcterms:created xsi:type="dcterms:W3CDTF">2019-04-03T07:01:00Z</dcterms:created>
  <dcterms:modified xsi:type="dcterms:W3CDTF">2023-04-17T13:15:00Z</dcterms:modified>
</cp:coreProperties>
</file>