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3" w:type="dxa"/>
        <w:jc w:val="center"/>
        <w:tblInd w:w="-98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0683"/>
      </w:tblGrid>
      <w:tr w:rsidR="001C783D" w:rsidRPr="001C783D" w:rsidTr="001C783D">
        <w:trPr>
          <w:jc w:val="center"/>
        </w:trPr>
        <w:tc>
          <w:tcPr>
            <w:tcW w:w="10683" w:type="dxa"/>
          </w:tcPr>
          <w:p w:rsidR="001C783D" w:rsidRPr="001C783D" w:rsidRDefault="001C783D" w:rsidP="001C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Министерство образования Тверской области </w:t>
            </w:r>
          </w:p>
          <w:p w:rsidR="001C783D" w:rsidRPr="001C783D" w:rsidRDefault="001C783D" w:rsidP="001C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Нелидовского</w:t>
            </w:r>
            <w:proofErr w:type="spellEnd"/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городского округа Тверской области</w:t>
            </w:r>
          </w:p>
          <w:p w:rsidR="001C783D" w:rsidRPr="001C783D" w:rsidRDefault="001C783D" w:rsidP="001C783D">
            <w:pPr>
              <w:pStyle w:val="3"/>
              <w:rPr>
                <w:i w:val="0"/>
                <w:iCs w:val="0"/>
                <w:sz w:val="20"/>
                <w:lang w:eastAsia="ru-RU"/>
              </w:rPr>
            </w:pPr>
            <w:r w:rsidRPr="001C783D">
              <w:rPr>
                <w:i w:val="0"/>
                <w:iCs w:val="0"/>
                <w:sz w:val="20"/>
                <w:lang w:eastAsia="ru-RU"/>
              </w:rPr>
              <w:t xml:space="preserve">Муниципальное бюджетное общеобразовательное учреждение </w:t>
            </w:r>
            <w:r w:rsidRPr="001C783D">
              <w:rPr>
                <w:bCs w:val="0"/>
                <w:i w:val="0"/>
                <w:sz w:val="20"/>
                <w:lang w:eastAsia="ru-RU"/>
              </w:rPr>
              <w:t>гимназия №2</w:t>
            </w:r>
          </w:p>
          <w:p w:rsidR="001C783D" w:rsidRPr="001C783D" w:rsidRDefault="001C783D" w:rsidP="001C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172521, Тверская область, </w:t>
            </w:r>
            <w:proofErr w:type="gramStart"/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Нелидово, ул. Мира, д. 18. </w:t>
            </w:r>
          </w:p>
          <w:p w:rsidR="001C783D" w:rsidRPr="001C783D" w:rsidRDefault="001C783D" w:rsidP="001C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Тел/факс: 8 (48266) 5-22-80; </w:t>
            </w: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nelgimnaz</w:t>
            </w:r>
            <w:proofErr w:type="spellEnd"/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@</w:t>
            </w: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1C783D" w:rsidRPr="001C783D" w:rsidRDefault="001C783D" w:rsidP="001C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ОГРН 1026901777209;ИНН 6912006040; </w:t>
            </w:r>
            <w:r w:rsidRPr="001C783D">
              <w:rPr>
                <w:rFonts w:ascii="Times New Roman" w:hAnsi="Times New Roman" w:cs="Times New Roman"/>
                <w:b/>
                <w:sz w:val="20"/>
                <w:szCs w:val="20"/>
              </w:rPr>
              <w:t>КПП: 691201001; БИК 012809106; ОКПО 40745916</w:t>
            </w:r>
          </w:p>
          <w:p w:rsidR="001C783D" w:rsidRPr="001C783D" w:rsidRDefault="001C783D" w:rsidP="001C7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Единый казначейский счёт </w:t>
            </w:r>
            <w:r w:rsidRPr="001C783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401 028 105 453 700000 29; </w:t>
            </w:r>
            <w:r w:rsidRPr="001C7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Казначейский счёт: </w:t>
            </w:r>
            <w:r w:rsidRPr="001C783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032 346 432 875 9000 3600</w:t>
            </w:r>
            <w:r w:rsidRPr="001C7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C783D" w:rsidRPr="001C783D" w:rsidRDefault="001C783D" w:rsidP="001C7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ОТДЕЛЕНИЕ ТВЕРЬ БАНКА РОССИИ//УФК по Тверской области </w:t>
            </w:r>
            <w:proofErr w:type="gramStart"/>
            <w:r w:rsidRPr="001C783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1C783D">
              <w:rPr>
                <w:rFonts w:ascii="Times New Roman" w:hAnsi="Times New Roman" w:cs="Times New Roman"/>
                <w:b/>
                <w:sz w:val="20"/>
                <w:szCs w:val="20"/>
              </w:rPr>
              <w:t>. Тверь</w:t>
            </w:r>
          </w:p>
          <w:p w:rsidR="001C783D" w:rsidRPr="001C783D" w:rsidRDefault="001C783D" w:rsidP="001C783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C783D" w:rsidRPr="001C783D" w:rsidRDefault="001C783D" w:rsidP="001C783D">
      <w:pPr>
        <w:keepNext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C783D" w:rsidRPr="001C783D" w:rsidRDefault="005B16E6" w:rsidP="001C7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C783D" w:rsidRPr="001C783D" w:rsidRDefault="001C783D" w:rsidP="001C783D">
      <w:pPr>
        <w:rPr>
          <w:rFonts w:ascii="Times New Roman" w:hAnsi="Times New Roman" w:cs="Times New Roman"/>
          <w:b/>
          <w:sz w:val="28"/>
          <w:szCs w:val="28"/>
        </w:rPr>
      </w:pPr>
      <w:r w:rsidRPr="001C78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783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79</w:t>
      </w:r>
      <w:r w:rsidRPr="001C783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C783D">
        <w:rPr>
          <w:rFonts w:ascii="Times New Roman" w:hAnsi="Times New Roman" w:cs="Times New Roman"/>
          <w:b/>
          <w:sz w:val="28"/>
          <w:szCs w:val="28"/>
        </w:rPr>
        <w:t xml:space="preserve">                                 от </w:t>
      </w:r>
      <w:r>
        <w:rPr>
          <w:rFonts w:ascii="Times New Roman" w:hAnsi="Times New Roman" w:cs="Times New Roman"/>
          <w:b/>
          <w:sz w:val="28"/>
          <w:szCs w:val="28"/>
        </w:rPr>
        <w:t>17.04</w:t>
      </w:r>
      <w:r w:rsidRPr="001C783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1C783D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11"/>
      </w:tblGrid>
      <w:tr w:rsidR="001C783D" w:rsidTr="001C783D">
        <w:tc>
          <w:tcPr>
            <w:tcW w:w="5778" w:type="dxa"/>
          </w:tcPr>
          <w:p w:rsidR="001C783D" w:rsidRPr="005B16E6" w:rsidRDefault="001C783D" w:rsidP="006134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6E6">
              <w:rPr>
                <w:rFonts w:ascii="Times New Roman" w:hAnsi="Times New Roman" w:cs="Times New Roman"/>
                <w:b/>
                <w:sz w:val="24"/>
                <w:szCs w:val="24"/>
              </w:rPr>
              <w:t>О про</w:t>
            </w:r>
            <w:r w:rsidR="0061346B">
              <w:rPr>
                <w:rFonts w:ascii="Times New Roman" w:hAnsi="Times New Roman" w:cs="Times New Roman"/>
                <w:b/>
                <w:sz w:val="24"/>
                <w:szCs w:val="24"/>
              </w:rPr>
              <w:t>хож</w:t>
            </w:r>
            <w:r w:rsidRPr="005B16E6">
              <w:rPr>
                <w:rFonts w:ascii="Times New Roman" w:hAnsi="Times New Roman" w:cs="Times New Roman"/>
                <w:b/>
                <w:sz w:val="24"/>
                <w:szCs w:val="24"/>
              </w:rPr>
              <w:t>дении государственной итоговой аттестации по образовательным программам основного общего образования в</w:t>
            </w:r>
            <w:r w:rsidR="00613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ыпускниками </w:t>
            </w:r>
            <w:r w:rsidR="006134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9-х классов Гимназии №2 </w:t>
            </w:r>
            <w:r w:rsidRPr="005B16E6">
              <w:rPr>
                <w:rFonts w:ascii="Times New Roman" w:hAnsi="Times New Roman" w:cs="Times New Roman"/>
                <w:b/>
                <w:sz w:val="24"/>
                <w:szCs w:val="24"/>
              </w:rPr>
              <w:t>в 2023 году</w:t>
            </w:r>
          </w:p>
        </w:tc>
        <w:tc>
          <w:tcPr>
            <w:tcW w:w="4111" w:type="dxa"/>
          </w:tcPr>
          <w:p w:rsidR="001C783D" w:rsidRDefault="001C783D" w:rsidP="001C7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014F" w:rsidRPr="005B16E6" w:rsidRDefault="00EC014F" w:rsidP="00502C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14F" w:rsidRPr="001C783D" w:rsidRDefault="001C783D" w:rsidP="005B1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FF4734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</w:t>
      </w:r>
      <w:r w:rsidR="00F574B3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Федеральным законом от 29.12.2012 </w:t>
      </w:r>
      <w:r w:rsidR="00FF4734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273-ФЗ</w:t>
      </w:r>
      <w:r w:rsidR="00EC014F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</w:t>
      </w:r>
      <w:r w:rsidR="00FF4734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ерации», </w:t>
      </w:r>
      <w:r w:rsidR="00DB3D6A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Министерства Просвещения Российской Федерации  и Федеральной службы по надзору в сфере образования и науки от 07.11.2018 № 189/1513 «Об утверждении Порядка</w:t>
      </w:r>
      <w:r w:rsidR="00EC014F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="00FE149D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4A007C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16.11.2022 № 990/1144</w:t>
      </w:r>
      <w:r w:rsidR="00DB3D6A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единого расписания и продолжительности проведения основного государственного экзамена по</w:t>
      </w:r>
      <w:proofErr w:type="gramEnd"/>
      <w:r w:rsidR="00DB3D6A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3D6A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учебному предмету, требований к использованию средств обучения и восп</w:t>
      </w:r>
      <w:r w:rsidR="004A007C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итания при его проведении в 2023 году», от 16.11.2022 № 991/1145</w:t>
      </w:r>
      <w:r w:rsidR="00DB3D6A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</w:t>
      </w:r>
      <w:r w:rsidR="004A007C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итания при его проведении в 2023</w:t>
      </w:r>
      <w:r w:rsidR="00DB3D6A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  <w:r w:rsidR="00321106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23FB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07C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321106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321106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="00321106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proofErr w:type="gramEnd"/>
      <w:r w:rsidR="00321106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1106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F574B3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Тверской области от </w:t>
      </w:r>
      <w:r w:rsidR="00797E65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>05.04.2023 № 630</w:t>
      </w:r>
      <w:r w:rsidR="00321106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 «О проведении государственной итоговой аттестации в муниципальном образовании </w:t>
      </w:r>
      <w:proofErr w:type="spellStart"/>
      <w:r w:rsidR="00321106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Нелидовский</w:t>
      </w:r>
      <w:proofErr w:type="spellEnd"/>
      <w:r w:rsidR="00321106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</w:t>
      </w:r>
      <w:r w:rsidR="00797E65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округ Тверской области в 2023</w:t>
      </w:r>
      <w:r w:rsidR="00321106"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году»,</w:t>
      </w:r>
      <w:r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от 14.04.2023</w:t>
      </w:r>
      <w:r w:rsidR="0067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№45 «</w:t>
      </w:r>
      <w:r w:rsidR="00670EA1" w:rsidRPr="00670E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</w:t>
      </w:r>
      <w:r w:rsidR="0067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EA1" w:rsidRPr="0067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итоговой </w:t>
      </w:r>
      <w:r w:rsidR="00670E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70EA1" w:rsidRPr="00670EA1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ттестации по образовательным программам</w:t>
      </w:r>
      <w:r w:rsidR="0067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EA1" w:rsidRPr="0067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в </w:t>
      </w:r>
      <w:proofErr w:type="spellStart"/>
      <w:r w:rsidR="00670EA1" w:rsidRPr="00670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Нелидовском</w:t>
      </w:r>
      <w:proofErr w:type="spellEnd"/>
      <w:r w:rsidR="00670EA1" w:rsidRPr="0067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 Тверской области в 2023 году</w:t>
      </w:r>
      <w:r w:rsidR="00670E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</w:t>
      </w:r>
      <w:r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организованного про</w:t>
      </w:r>
      <w:r w:rsidR="00920DC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</w:t>
      </w:r>
      <w:r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государственной итоговой аттестации выпускник</w:t>
      </w:r>
      <w:r w:rsidR="00920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Pr="001C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9-х классов </w:t>
      </w:r>
      <w:r w:rsid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№2</w:t>
      </w:r>
      <w:r w:rsidR="0067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70EA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proofErr w:type="gramEnd"/>
      <w:r w:rsidR="0067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670EA1" w:rsidRPr="005B16E6" w:rsidRDefault="00670EA1" w:rsidP="005B1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51B" w:rsidRPr="005B16E6" w:rsidRDefault="00670EA1" w:rsidP="005B1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B3D6A" w:rsidRPr="005B16E6" w:rsidRDefault="00DB3D6A" w:rsidP="005B1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136" w:rsidRPr="005B16E6" w:rsidRDefault="00A67B39" w:rsidP="005B16E6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670EA1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B16E6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государственную итоговую</w:t>
      </w:r>
      <w:r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аттестацию </w:t>
      </w:r>
      <w:r w:rsidR="005B16E6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="005B16E6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в</w:t>
      </w:r>
      <w:r w:rsid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ыпускного экзамена на ППЭ-</w:t>
      </w:r>
      <w:r w:rsidR="004A007C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2704</w:t>
      </w:r>
      <w:r w:rsidR="00797E65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(Школа № 4)</w:t>
      </w:r>
      <w:r w:rsidR="009A7CEA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235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 </w:t>
      </w:r>
      <w:r w:rsidR="009A7CEA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670EA1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9A7CEA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EA1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№ 2 Карманову А. (</w:t>
      </w:r>
      <w:r w:rsidR="009A7CEA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70EA1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74B3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670EA1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Соловьевой В. (9б класс)</w:t>
      </w:r>
      <w:r w:rsidR="009A7CEA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7B39" w:rsidRPr="006B223B" w:rsidRDefault="004A007C" w:rsidP="005B16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06.06.2023</w:t>
      </w:r>
      <w:r w:rsidR="00F574B3"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математика</w:t>
      </w:r>
      <w:r w:rsidR="00C50963"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64235" w:rsidRDefault="004A007C" w:rsidP="005B16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502C71"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F574B3"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язык.</w:t>
      </w:r>
    </w:p>
    <w:p w:rsidR="006D5BFA" w:rsidRPr="006B223B" w:rsidRDefault="006D5BFA" w:rsidP="005B16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B6F" w:rsidRPr="005B16E6" w:rsidRDefault="00415D49" w:rsidP="005B16E6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D64235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государственную итоговую аттестацию в форме основного</w:t>
      </w:r>
      <w:r w:rsid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 w:rsidR="003D1B6F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 </w:t>
      </w:r>
      <w:r w:rsidR="00D64235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 </w:t>
      </w:r>
      <w:r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D64235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D64235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9б</w:t>
      </w:r>
      <w:r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3D1B6F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 № 2</w:t>
      </w:r>
      <w:r w:rsidR="00D64235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расписанию (Приложение 1)</w:t>
      </w:r>
      <w:r w:rsidR="003D1B6F" w:rsidRPr="005B16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1B6F" w:rsidRPr="006B223B" w:rsidRDefault="005B16E6" w:rsidP="006B223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ППЭ-</w:t>
      </w:r>
      <w:r w:rsidR="008E604A"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2701</w:t>
      </w:r>
      <w:r w:rsidR="00EC43A6"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(Школа № 4)</w:t>
      </w:r>
      <w:r w:rsidR="003D1B6F"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1DBF" w:rsidRPr="006B223B" w:rsidRDefault="00B81DBF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24.05.2023 – биология, </w:t>
      </w:r>
    </w:p>
    <w:p w:rsidR="00B81DBF" w:rsidRPr="006B223B" w:rsidRDefault="00B81DBF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30.05.2023 – информатика и ИКТ,</w:t>
      </w:r>
    </w:p>
    <w:p w:rsidR="00B81DBF" w:rsidRPr="006B223B" w:rsidRDefault="00B81DBF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30.05.2023 – обществознание, </w:t>
      </w:r>
    </w:p>
    <w:p w:rsidR="00B81DBF" w:rsidRPr="006B223B" w:rsidRDefault="00B81DBF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02.06.2023 – английский язык (письменная часть),</w:t>
      </w:r>
    </w:p>
    <w:p w:rsidR="00B81DBF" w:rsidRPr="006B223B" w:rsidRDefault="00B81DBF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03.06.2023 – английский язык (устная часть),</w:t>
      </w:r>
    </w:p>
    <w:p w:rsidR="00B81DBF" w:rsidRPr="006B223B" w:rsidRDefault="00B81DBF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06.06.2023 – русский язык,</w:t>
      </w:r>
    </w:p>
    <w:p w:rsidR="00B81DBF" w:rsidRPr="006B223B" w:rsidRDefault="00B81DBF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09.06.2023 – математика, </w:t>
      </w:r>
    </w:p>
    <w:p w:rsidR="00B81DBF" w:rsidRPr="006B223B" w:rsidRDefault="00B81DBF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14.06.2023 – информатика и ИКТ</w:t>
      </w:r>
    </w:p>
    <w:p w:rsidR="00B81DBF" w:rsidRPr="006B223B" w:rsidRDefault="00EC43A6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14.06.2023 – литература.</w:t>
      </w:r>
    </w:p>
    <w:p w:rsidR="003D1B6F" w:rsidRPr="006B223B" w:rsidRDefault="006D5BFA" w:rsidP="006B223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ППЭ-</w:t>
      </w:r>
      <w:r w:rsidR="008E604A"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2702</w:t>
      </w:r>
      <w:r w:rsidR="00EC43A6"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(Гимназия № 2)</w:t>
      </w:r>
      <w:r w:rsidR="003D1B6F"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1B6F" w:rsidRPr="006B223B" w:rsidRDefault="00B81DBF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24.05.2023 – история</w:t>
      </w:r>
      <w:r w:rsidR="003D1B6F"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81DBF" w:rsidRPr="006B223B" w:rsidRDefault="00B81DBF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24.05.2023 – физика,</w:t>
      </w:r>
    </w:p>
    <w:p w:rsidR="003D1B6F" w:rsidRPr="006B223B" w:rsidRDefault="00B81DBF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14.06.2023 – география</w:t>
      </w:r>
      <w:r w:rsidR="00D64235"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DBF" w:rsidRPr="006B223B" w:rsidRDefault="00B81DBF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29" w:rsidRPr="006B223B" w:rsidRDefault="00D64235" w:rsidP="006B223B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ответственных за сопровождение </w:t>
      </w:r>
      <w:r w:rsidR="006D5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аттестации, наличие паспорт</w:t>
      </w:r>
      <w:r w:rsidR="006D5B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гелиев</w:t>
      </w:r>
      <w:r w:rsidR="006D5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</w:t>
      </w:r>
      <w:r w:rsidR="006D5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AF3B29" w:rsidRPr="006B223B" w:rsidRDefault="00AF3B29" w:rsidP="006B223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ППЭ – 2701 (Школа № 4):</w:t>
      </w:r>
    </w:p>
    <w:p w:rsidR="00AF3B29" w:rsidRPr="006B223B" w:rsidRDefault="00AF3B29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24.05.2023 – Цветкову Т.И., </w:t>
      </w:r>
    </w:p>
    <w:p w:rsidR="00AF3B29" w:rsidRPr="006B223B" w:rsidRDefault="00AF3B29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30.05.2023 – Белову В.И.,</w:t>
      </w:r>
    </w:p>
    <w:p w:rsidR="00AF3B29" w:rsidRPr="006B223B" w:rsidRDefault="00AF3B29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02.06.2023 – Смирнову Е.В.,</w:t>
      </w:r>
    </w:p>
    <w:p w:rsidR="00AF3B29" w:rsidRPr="006B223B" w:rsidRDefault="00AF3B29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03.06.2023 – Смирнову Е.В.,</w:t>
      </w:r>
    </w:p>
    <w:p w:rsidR="00AF3B29" w:rsidRPr="006B223B" w:rsidRDefault="00AF3B29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06.06.2023 – </w:t>
      </w:r>
      <w:proofErr w:type="spellStart"/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Мишакову</w:t>
      </w:r>
      <w:proofErr w:type="spellEnd"/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</w:t>
      </w:r>
    </w:p>
    <w:p w:rsidR="00AF3B29" w:rsidRPr="006B223B" w:rsidRDefault="00AF3B29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09.06.2023 – </w:t>
      </w:r>
      <w:proofErr w:type="spellStart"/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Ковалькову</w:t>
      </w:r>
      <w:proofErr w:type="spellEnd"/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</w:t>
      </w:r>
    </w:p>
    <w:p w:rsidR="00AF3B29" w:rsidRPr="006B223B" w:rsidRDefault="00AF3B29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14.06.2023 – </w:t>
      </w:r>
      <w:proofErr w:type="spellStart"/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Гаврикову</w:t>
      </w:r>
      <w:proofErr w:type="spellEnd"/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С.Н.;</w:t>
      </w:r>
    </w:p>
    <w:p w:rsidR="00AF3B29" w:rsidRPr="006B223B" w:rsidRDefault="00AF3B29" w:rsidP="006B223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ППЭ – 2702 (Гимназия № 2):</w:t>
      </w:r>
    </w:p>
    <w:p w:rsidR="00AF3B29" w:rsidRPr="006B223B" w:rsidRDefault="00AF3B29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24.05.2023 – </w:t>
      </w:r>
      <w:proofErr w:type="spellStart"/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Забайкину</w:t>
      </w:r>
      <w:proofErr w:type="spellEnd"/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Т.И.,</w:t>
      </w:r>
    </w:p>
    <w:p w:rsidR="00AF3B29" w:rsidRDefault="00AF3B29" w:rsidP="006B223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3B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14.06.2023 – Лукину Г.А.</w:t>
      </w:r>
    </w:p>
    <w:p w:rsidR="00AF3B29" w:rsidRDefault="001B4B68" w:rsidP="006D5BFA">
      <w:pPr>
        <w:pStyle w:val="a3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5B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Заместителю директора по учебно-воспитательной работе </w:t>
      </w:r>
      <w:proofErr w:type="spellStart"/>
      <w:r w:rsidRPr="006D5B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Капосиной</w:t>
      </w:r>
      <w:proofErr w:type="spellEnd"/>
      <w:r w:rsidRPr="006D5B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Н.В.:</w:t>
      </w:r>
    </w:p>
    <w:p w:rsidR="0032415C" w:rsidRDefault="0032415C" w:rsidP="006D5BFA">
      <w:pPr>
        <w:pStyle w:val="a3"/>
        <w:numPr>
          <w:ilvl w:val="1"/>
          <w:numId w:val="2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под роспись</w:t>
      </w:r>
      <w:r w:rsidR="00F15D0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инструктажи с участниками государственной итоговой аттес</w:t>
      </w:r>
      <w:r w:rsidR="00355728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</w:t>
      </w:r>
      <w:r w:rsidR="00FD69A0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проведения государственной итоговой аттестации,</w:t>
      </w:r>
      <w:r w:rsidR="00F15D0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9775EE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прибытии на экзамены строго по графику, о проведении термометрии, об организации питьевого режима, </w:t>
      </w:r>
      <w:r w:rsidR="00F15D0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основаниях для удаления с экзамена, изменения и</w:t>
      </w:r>
      <w:r w:rsidR="008D45E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аннулирования результатов</w:t>
      </w:r>
      <w:r w:rsidR="00F15D0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порядке подачи и рассмотрения апелляций, о времени и месте </w:t>
      </w:r>
      <w:r w:rsidR="008D45E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с результатами</w:t>
      </w:r>
      <w:r w:rsidR="00F15D0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</w:t>
      </w:r>
      <w:r w:rsidR="00321106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вилах проведения основного государственного экзамена</w:t>
      </w:r>
      <w:proofErr w:type="gramEnd"/>
      <w:r w:rsidR="00321106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</w:t>
      </w:r>
      <w:r w:rsidR="003544A1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выпускного экзамена до 23.05.2023</w:t>
      </w:r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B68" w:rsidRDefault="001B4B68" w:rsidP="006D5BFA">
      <w:pPr>
        <w:pStyle w:val="a3"/>
        <w:numPr>
          <w:ilvl w:val="1"/>
          <w:numId w:val="2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п</w:t>
      </w:r>
      <w:r w:rsidR="00F15D0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="0009389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D0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работников, привлекаемых</w:t>
      </w:r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D0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21106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государственной итоговой аттестации</w:t>
      </w:r>
      <w:r w:rsidR="00F15D0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сроках,</w:t>
      </w:r>
      <w:r w:rsidR="008D45E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 и порядке проведения государственной итоговой аттест</w:t>
      </w:r>
      <w:r w:rsidR="001053B3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45E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="00F15D0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 о</w:t>
      </w:r>
      <w:r w:rsidR="00321106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основаниях для удаления из пункта проведения экзаменов</w:t>
      </w:r>
      <w:r w:rsidR="00F15D0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применении мер дисциплинарного и административного воздействия в отношении ли</w:t>
      </w:r>
      <w:r w:rsidR="00A92D65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ц, привлекаемых к проведению государственной итоговой аттестации</w:t>
      </w:r>
      <w:r w:rsidR="00F15D0F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нарушивших уст</w:t>
      </w:r>
      <w:r w:rsidR="00A92D65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ановленный порядок проведения государственной итоговой аттестации</w:t>
      </w:r>
      <w:r w:rsidR="003544A1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23.05.2023</w:t>
      </w:r>
      <w:r w:rsidR="00FD69A0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B4B68" w:rsidRDefault="00F15D0F" w:rsidP="006D5BFA">
      <w:pPr>
        <w:pStyle w:val="a3"/>
        <w:numPr>
          <w:ilvl w:val="1"/>
          <w:numId w:val="2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под личный контроль </w:t>
      </w:r>
      <w:r w:rsidR="0032415C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на</w:t>
      </w:r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15C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2415C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экзаменов </w:t>
      </w:r>
      <w:r w:rsidR="004027F9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занятых для проведения государственной итоговой аттестации.</w:t>
      </w:r>
    </w:p>
    <w:p w:rsidR="001B4B68" w:rsidRDefault="001B4B68" w:rsidP="006D5BFA">
      <w:pPr>
        <w:pStyle w:val="a3"/>
        <w:numPr>
          <w:ilvl w:val="1"/>
          <w:numId w:val="2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участников государственной итоговой аттестации </w:t>
      </w:r>
      <w:proofErr w:type="gramStart"/>
      <w:r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</w:t>
      </w:r>
      <w:r w:rsidR="004027F9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по соответствующему предмету в соответствии с требованиями законодательства Российской Федерации в области</w:t>
      </w:r>
      <w:proofErr w:type="gramEnd"/>
      <w:r w:rsidR="004027F9" w:rsidRPr="001B4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персональных данных.</w:t>
      </w:r>
    </w:p>
    <w:p w:rsidR="001B3910" w:rsidRDefault="004027F9" w:rsidP="006D5BFA">
      <w:pPr>
        <w:pStyle w:val="a3"/>
        <w:numPr>
          <w:ilvl w:val="1"/>
          <w:numId w:val="2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участников государственной итоговой аттестации</w:t>
      </w:r>
      <w:r w:rsidR="001B3910"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D45EF"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полученными ими результатами </w:t>
      </w:r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соответствующему общеобразовате</w:t>
      </w:r>
      <w:r w:rsidR="00C120E4"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льному предмету, с решениями государственной экзаменационной комиссии</w:t>
      </w:r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решениями конфликтной комиссии по вопросам изменения и (ил</w:t>
      </w:r>
      <w:r w:rsidR="008D45EF"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аннулирования результатов </w:t>
      </w:r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трех </w:t>
      </w:r>
      <w:r w:rsidR="00E81CEA"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</w:t>
      </w:r>
      <w:r w:rsidR="00C120E4"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их утверждения государственной экзаменационной комиссией</w:t>
      </w:r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прото</w:t>
      </w:r>
      <w:r w:rsidR="008D45EF"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ознакомления участников</w:t>
      </w:r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3910"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B3910" w:rsidRDefault="004027F9" w:rsidP="006D5BFA">
      <w:pPr>
        <w:pStyle w:val="a3"/>
        <w:numPr>
          <w:ilvl w:val="1"/>
          <w:numId w:val="28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F15D0F"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 w:rsidR="00F15D0F"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 ознакомления</w:t>
      </w:r>
      <w:r w:rsidR="00F15D0F"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1B3910"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</w:t>
      </w:r>
      <w:r w:rsidR="003544A1"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31.12.2023</w:t>
      </w:r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E17" w:rsidRPr="001B3910" w:rsidRDefault="00E90E17" w:rsidP="006D5BFA">
      <w:pPr>
        <w:pStyle w:val="a3"/>
        <w:numPr>
          <w:ilvl w:val="0"/>
          <w:numId w:val="28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4027F9"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4027F9" w:rsidRPr="001B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905B88" w:rsidRPr="001B4B68" w:rsidRDefault="00905B88" w:rsidP="006D5BFA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1B" w:rsidRDefault="00E7351B" w:rsidP="006D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BFA" w:rsidRPr="001B4B68" w:rsidRDefault="006D5BFA" w:rsidP="006D5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Гимназии №2                                        Я.М.Стулова</w:t>
      </w:r>
    </w:p>
    <w:sectPr w:rsidR="006D5BFA" w:rsidRPr="001B4B68" w:rsidSect="006D5BFA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5D2"/>
    <w:multiLevelType w:val="multilevel"/>
    <w:tmpl w:val="81AE97C4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017DA"/>
    <w:multiLevelType w:val="multilevel"/>
    <w:tmpl w:val="676E6F28"/>
    <w:lvl w:ilvl="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BD47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>
    <w:nsid w:val="0FDA418B"/>
    <w:multiLevelType w:val="multilevel"/>
    <w:tmpl w:val="F26236C4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4">
    <w:nsid w:val="101243ED"/>
    <w:multiLevelType w:val="multilevel"/>
    <w:tmpl w:val="5E6E076E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5DB2821"/>
    <w:multiLevelType w:val="multilevel"/>
    <w:tmpl w:val="F26236C4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6">
    <w:nsid w:val="172B012D"/>
    <w:multiLevelType w:val="hybridMultilevel"/>
    <w:tmpl w:val="77240D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79B5D24"/>
    <w:multiLevelType w:val="hybridMultilevel"/>
    <w:tmpl w:val="20F4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56099"/>
    <w:multiLevelType w:val="multilevel"/>
    <w:tmpl w:val="676E6F28"/>
    <w:lvl w:ilvl="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1D0920D6"/>
    <w:multiLevelType w:val="multilevel"/>
    <w:tmpl w:val="C846A380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DBB3BD6"/>
    <w:multiLevelType w:val="hybridMultilevel"/>
    <w:tmpl w:val="676E6F28"/>
    <w:lvl w:ilvl="0" w:tplc="6CFEB416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1FB05AF0"/>
    <w:multiLevelType w:val="multilevel"/>
    <w:tmpl w:val="E430C76A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4318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C003C1"/>
    <w:multiLevelType w:val="hybridMultilevel"/>
    <w:tmpl w:val="024A0A82"/>
    <w:lvl w:ilvl="0" w:tplc="57247A9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2D402043"/>
    <w:multiLevelType w:val="hybridMultilevel"/>
    <w:tmpl w:val="6CC8A568"/>
    <w:lvl w:ilvl="0" w:tplc="7AAEC3C8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2F28517C"/>
    <w:multiLevelType w:val="multilevel"/>
    <w:tmpl w:val="5E6E076E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34056C5"/>
    <w:multiLevelType w:val="multilevel"/>
    <w:tmpl w:val="00A4D41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6" w:hanging="2160"/>
      </w:pPr>
      <w:rPr>
        <w:rFonts w:hint="default"/>
      </w:rPr>
    </w:lvl>
  </w:abstractNum>
  <w:abstractNum w:abstractNumId="17">
    <w:nsid w:val="39FC36F2"/>
    <w:multiLevelType w:val="multilevel"/>
    <w:tmpl w:val="234C5C44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42455EC"/>
    <w:multiLevelType w:val="multilevel"/>
    <w:tmpl w:val="E668A9E0"/>
    <w:lvl w:ilvl="0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19">
    <w:nsid w:val="44C453FE"/>
    <w:multiLevelType w:val="multilevel"/>
    <w:tmpl w:val="E4902B22"/>
    <w:lvl w:ilvl="0">
      <w:start w:val="14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5AA50CB"/>
    <w:multiLevelType w:val="multilevel"/>
    <w:tmpl w:val="935A478A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DA047ED"/>
    <w:multiLevelType w:val="multilevel"/>
    <w:tmpl w:val="00A4D41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6" w:hanging="2160"/>
      </w:pPr>
      <w:rPr>
        <w:rFonts w:hint="default"/>
      </w:rPr>
    </w:lvl>
  </w:abstractNum>
  <w:abstractNum w:abstractNumId="22">
    <w:nsid w:val="567473A7"/>
    <w:multiLevelType w:val="multilevel"/>
    <w:tmpl w:val="5E6E076E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59125CB9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>
    <w:nsid w:val="617934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AB1641C"/>
    <w:multiLevelType w:val="hybridMultilevel"/>
    <w:tmpl w:val="1446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A40EF"/>
    <w:multiLevelType w:val="multilevel"/>
    <w:tmpl w:val="00A4D41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6" w:hanging="2160"/>
      </w:pPr>
      <w:rPr>
        <w:rFonts w:hint="default"/>
      </w:rPr>
    </w:lvl>
  </w:abstractNum>
  <w:abstractNum w:abstractNumId="27">
    <w:nsid w:val="77246FD1"/>
    <w:multiLevelType w:val="multilevel"/>
    <w:tmpl w:val="E668A9E0"/>
    <w:lvl w:ilvl="0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28">
    <w:nsid w:val="7E500741"/>
    <w:multiLevelType w:val="multilevel"/>
    <w:tmpl w:val="11B249E0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2"/>
  </w:num>
  <w:num w:numId="3">
    <w:abstractNumId w:val="12"/>
  </w:num>
  <w:num w:numId="4">
    <w:abstractNumId w:val="7"/>
  </w:num>
  <w:num w:numId="5">
    <w:abstractNumId w:val="26"/>
  </w:num>
  <w:num w:numId="6">
    <w:abstractNumId w:val="16"/>
  </w:num>
  <w:num w:numId="7">
    <w:abstractNumId w:val="11"/>
  </w:num>
  <w:num w:numId="8">
    <w:abstractNumId w:val="14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  <w:num w:numId="13">
    <w:abstractNumId w:val="20"/>
  </w:num>
  <w:num w:numId="14">
    <w:abstractNumId w:val="13"/>
  </w:num>
  <w:num w:numId="15">
    <w:abstractNumId w:val="5"/>
  </w:num>
  <w:num w:numId="16">
    <w:abstractNumId w:val="4"/>
  </w:num>
  <w:num w:numId="17">
    <w:abstractNumId w:val="28"/>
  </w:num>
  <w:num w:numId="18">
    <w:abstractNumId w:val="15"/>
  </w:num>
  <w:num w:numId="19">
    <w:abstractNumId w:val="22"/>
  </w:num>
  <w:num w:numId="20">
    <w:abstractNumId w:val="19"/>
  </w:num>
  <w:num w:numId="21">
    <w:abstractNumId w:val="3"/>
  </w:num>
  <w:num w:numId="22">
    <w:abstractNumId w:val="17"/>
  </w:num>
  <w:num w:numId="23">
    <w:abstractNumId w:val="0"/>
  </w:num>
  <w:num w:numId="24">
    <w:abstractNumId w:val="18"/>
  </w:num>
  <w:num w:numId="25">
    <w:abstractNumId w:val="21"/>
  </w:num>
  <w:num w:numId="26">
    <w:abstractNumId w:val="6"/>
  </w:num>
  <w:num w:numId="27">
    <w:abstractNumId w:val="27"/>
  </w:num>
  <w:num w:numId="28">
    <w:abstractNumId w:val="2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08"/>
  <w:characterSpacingControl w:val="doNotCompress"/>
  <w:compat/>
  <w:rsids>
    <w:rsidRoot w:val="00EC014F"/>
    <w:rsid w:val="00007B09"/>
    <w:rsid w:val="0009389F"/>
    <w:rsid w:val="001053B3"/>
    <w:rsid w:val="001209EC"/>
    <w:rsid w:val="00156136"/>
    <w:rsid w:val="001B3910"/>
    <w:rsid w:val="001B4B68"/>
    <w:rsid w:val="001C783D"/>
    <w:rsid w:val="002176C7"/>
    <w:rsid w:val="00230124"/>
    <w:rsid w:val="002444C8"/>
    <w:rsid w:val="002C0782"/>
    <w:rsid w:val="0031218F"/>
    <w:rsid w:val="00321106"/>
    <w:rsid w:val="0032415C"/>
    <w:rsid w:val="003544A1"/>
    <w:rsid w:val="00355728"/>
    <w:rsid w:val="003C0AD6"/>
    <w:rsid w:val="003D1B6F"/>
    <w:rsid w:val="003D6AD0"/>
    <w:rsid w:val="003E1AB4"/>
    <w:rsid w:val="004027F9"/>
    <w:rsid w:val="00415D49"/>
    <w:rsid w:val="00492B58"/>
    <w:rsid w:val="004A007C"/>
    <w:rsid w:val="004D240E"/>
    <w:rsid w:val="00501CF7"/>
    <w:rsid w:val="00502C71"/>
    <w:rsid w:val="005B16E6"/>
    <w:rsid w:val="0061346B"/>
    <w:rsid w:val="0061568C"/>
    <w:rsid w:val="00670EA1"/>
    <w:rsid w:val="00696AC9"/>
    <w:rsid w:val="006B223B"/>
    <w:rsid w:val="006D5BFA"/>
    <w:rsid w:val="006E2B4C"/>
    <w:rsid w:val="007102BA"/>
    <w:rsid w:val="00716810"/>
    <w:rsid w:val="0072279C"/>
    <w:rsid w:val="00784605"/>
    <w:rsid w:val="00791541"/>
    <w:rsid w:val="00797E65"/>
    <w:rsid w:val="007A72D2"/>
    <w:rsid w:val="00882108"/>
    <w:rsid w:val="008D45EF"/>
    <w:rsid w:val="008E604A"/>
    <w:rsid w:val="00905687"/>
    <w:rsid w:val="00905B88"/>
    <w:rsid w:val="0091213B"/>
    <w:rsid w:val="00920DC1"/>
    <w:rsid w:val="009272B1"/>
    <w:rsid w:val="009377DB"/>
    <w:rsid w:val="009775EE"/>
    <w:rsid w:val="0098397A"/>
    <w:rsid w:val="009A7CEA"/>
    <w:rsid w:val="009C1C2B"/>
    <w:rsid w:val="009F1F81"/>
    <w:rsid w:val="009F750F"/>
    <w:rsid w:val="00A048FF"/>
    <w:rsid w:val="00A549DC"/>
    <w:rsid w:val="00A67B39"/>
    <w:rsid w:val="00A92D65"/>
    <w:rsid w:val="00AF3B29"/>
    <w:rsid w:val="00B27A2E"/>
    <w:rsid w:val="00B45457"/>
    <w:rsid w:val="00B81DBF"/>
    <w:rsid w:val="00BD23FB"/>
    <w:rsid w:val="00C00608"/>
    <w:rsid w:val="00C120E4"/>
    <w:rsid w:val="00C34CDC"/>
    <w:rsid w:val="00C418B5"/>
    <w:rsid w:val="00C452D3"/>
    <w:rsid w:val="00C50963"/>
    <w:rsid w:val="00C54BFB"/>
    <w:rsid w:val="00C7120A"/>
    <w:rsid w:val="00C81D04"/>
    <w:rsid w:val="00C85D41"/>
    <w:rsid w:val="00CB54C2"/>
    <w:rsid w:val="00CD0855"/>
    <w:rsid w:val="00D04D9E"/>
    <w:rsid w:val="00D430FD"/>
    <w:rsid w:val="00D64235"/>
    <w:rsid w:val="00D64B7E"/>
    <w:rsid w:val="00D71242"/>
    <w:rsid w:val="00DB2648"/>
    <w:rsid w:val="00DB3D6A"/>
    <w:rsid w:val="00E23CAA"/>
    <w:rsid w:val="00E32D99"/>
    <w:rsid w:val="00E356CB"/>
    <w:rsid w:val="00E478B4"/>
    <w:rsid w:val="00E66B22"/>
    <w:rsid w:val="00E7351B"/>
    <w:rsid w:val="00E81CEA"/>
    <w:rsid w:val="00E90E17"/>
    <w:rsid w:val="00EC014F"/>
    <w:rsid w:val="00EC43A6"/>
    <w:rsid w:val="00F15D0F"/>
    <w:rsid w:val="00F313D8"/>
    <w:rsid w:val="00F574B3"/>
    <w:rsid w:val="00FA44D7"/>
    <w:rsid w:val="00FD69A0"/>
    <w:rsid w:val="00FE149D"/>
    <w:rsid w:val="00FE20E8"/>
    <w:rsid w:val="00FF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1B"/>
  </w:style>
  <w:style w:type="paragraph" w:styleId="3">
    <w:name w:val="heading 3"/>
    <w:basedOn w:val="a"/>
    <w:next w:val="a"/>
    <w:link w:val="30"/>
    <w:qFormat/>
    <w:rsid w:val="001C78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D6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C783D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table" w:styleId="a4">
    <w:name w:val="Table Grid"/>
    <w:basedOn w:val="a1"/>
    <w:uiPriority w:val="59"/>
    <w:rsid w:val="001C7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\Desktop\&#1055;&#1088;&#1080;&#1082;&#1072;&#1079;%20&#1059;&#1087;&#1088;&#1072;&#1074;&#1083;&#1077;&#1085;&#1080;&#1103;%20&#1086;&#1073;&#1088;&#1072;&#1079;&#1086;&#107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Управления образования</Template>
  <TotalTime>526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УВР</cp:lastModifiedBy>
  <cp:revision>36</cp:revision>
  <cp:lastPrinted>2022-05-06T06:19:00Z</cp:lastPrinted>
  <dcterms:created xsi:type="dcterms:W3CDTF">2019-04-03T07:01:00Z</dcterms:created>
  <dcterms:modified xsi:type="dcterms:W3CDTF">2023-05-24T14:45:00Z</dcterms:modified>
</cp:coreProperties>
</file>