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1B" w:rsidRPr="00791541" w:rsidRDefault="00E7351B" w:rsidP="008476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E7351B" w:rsidRPr="00791541" w:rsidRDefault="00E7351B" w:rsidP="008476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НЕЛИДОВСКОГО ГОРОДСКОГО ОКРУГА </w:t>
      </w:r>
    </w:p>
    <w:p w:rsidR="00E7351B" w:rsidRPr="00791541" w:rsidRDefault="00E7351B" w:rsidP="008476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E7351B" w:rsidRPr="00A919B9" w:rsidRDefault="00E7351B" w:rsidP="0084762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51B" w:rsidRPr="00A919B9" w:rsidRDefault="00E7351B" w:rsidP="0084762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9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7351B" w:rsidRPr="00A919B9" w:rsidRDefault="00E7351B" w:rsidP="00847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847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Нелидово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49133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BC65C7" w:rsidRDefault="00BC65C7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4E6" w:rsidRDefault="00EC014F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 w:rsid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B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  <w:r w:rsid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итоговой </w:t>
      </w:r>
    </w:p>
    <w:p w:rsidR="000D0CCC" w:rsidRDefault="00BE74E6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аттестации </w:t>
      </w:r>
      <w:r w:rsidR="000D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образовательным программам</w:t>
      </w:r>
    </w:p>
    <w:p w:rsidR="000D0CCC" w:rsidRDefault="000D0CCC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общего образования </w:t>
      </w:r>
      <w:r w:rsidR="00B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33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Нелидовском</w:t>
      </w:r>
      <w:proofErr w:type="spellEnd"/>
      <w:r w:rsidR="0033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3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014F" w:rsidRDefault="00332743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городском</w:t>
      </w:r>
      <w:r w:rsidR="00B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округе  Тверской </w:t>
      </w:r>
      <w:r w:rsidR="00C5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2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</w:t>
      </w:r>
      <w:r w:rsidR="002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2023</w:t>
      </w:r>
      <w:proofErr w:type="gramEnd"/>
    </w:p>
    <w:p w:rsidR="00BC65C7" w:rsidRDefault="000C6D9B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27634A" w:rsidRDefault="0027634A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E21" w:rsidRDefault="0027634A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P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организованного проведения государственной итоговой аттестации для выпускников 11, 12 классов общеобразовательных организаций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</w:t>
      </w:r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соответствии с Федеральным законом от 29.12.2012  № 273-ФЗ «Об образовании в Российской Федерации», приказами Министерства Просвещения Российской Федерации  и Федеральной службы по надзору в сфере образования и науки от 07.11.2018 № 190/1512 «Об утверждении Порядка проведения государственной итоговой аттестации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 w:rsidR="002E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среднего</w:t>
      </w:r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образования»,  от 16.11.2022 № 989/1143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</w:t>
      </w:r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проведении в 2023 году», от 16.11.2021 № 991/1145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учебному предмету, требований к использованию средств обучения и воспи</w:t>
      </w:r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 при его проведении в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году»,  </w:t>
      </w:r>
      <w:r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</w:t>
      </w:r>
      <w:r w:rsidR="00705E21"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Тверской области от 11.04.2023 № 413</w:t>
      </w:r>
      <w:r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/ПК «Об утверждении пунктов проведения государственной итоговой аттестации по образовательным программам среднего общего образования на те</w:t>
      </w:r>
      <w:r w:rsidR="00705E21"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Тверской области в 2023</w:t>
      </w:r>
      <w:r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 Постановлением Администрации </w:t>
      </w:r>
      <w:proofErr w:type="spellStart"/>
      <w:r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705E21"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Тверской области от 05.04.2023 № 630</w:t>
      </w:r>
      <w:r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 проведении государственной итоговой аттестации</w:t>
      </w:r>
      <w:proofErr w:type="gramEnd"/>
      <w:r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Нелидовский</w:t>
      </w:r>
      <w:proofErr w:type="spellEnd"/>
      <w:r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705E21"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округ Тверской области в 2023</w:t>
      </w:r>
      <w:r w:rsidRP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 w:rsidR="00EC014F" w:rsidRPr="0070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3378" w:rsidRPr="00705E21" w:rsidRDefault="00EC014F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E7351B" w:rsidRDefault="00E7351B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2D3378" w:rsidRDefault="002D3378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62A" w:rsidRDefault="0084762A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DA3968" w:rsidRPr="008476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коорди</w:t>
      </w:r>
      <w:r w:rsidR="002D3378" w:rsidRPr="008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натору государственной итоговой аттестации </w:t>
      </w:r>
      <w:r w:rsidR="00905B8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Цыгановой Ирине Николаевне: </w:t>
      </w:r>
    </w:p>
    <w:p w:rsidR="0084762A" w:rsidRDefault="0084762A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26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5C7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5C7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5C7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11, 12 классов  в  формах единого государственного  экзамена и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выпускного экзамена с учё</w:t>
      </w:r>
      <w:r w:rsidR="00E34D26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соблюдени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санитарно-эпидемиологических рекомендаций, правил и  </w:t>
      </w:r>
      <w:r w:rsidR="00E34D26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нормативов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26  мая по </w:t>
      </w:r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2023</w:t>
      </w:r>
      <w:r w:rsidR="00E34D26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BB4931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D3378" w:rsidRPr="0084762A" w:rsidRDefault="0084762A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Провести обучение граждан, аккредитованных в качестве общественных наблюдателей.</w:t>
      </w:r>
    </w:p>
    <w:p w:rsidR="002D3378" w:rsidRDefault="003D3A1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Обеспечить </w:t>
      </w:r>
      <w:proofErr w:type="gramStart"/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ППЭ - 2</w:t>
      </w:r>
      <w:r w:rsid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701 (Школа № 4), ППЭ – 2705 (</w:t>
      </w:r>
      <w:proofErr w:type="spellStart"/>
      <w:r w:rsid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Новосёлковская</w:t>
      </w:r>
      <w:proofErr w:type="spellEnd"/>
      <w:r w:rsid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УКП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7B39" w:rsidRDefault="0084762A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</w:t>
      </w:r>
      <w:r w:rsidR="00A67B39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итоговую аттестацию в форме единого </w:t>
      </w:r>
      <w:r w:rsidR="00F33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</w:t>
      </w:r>
      <w:r w:rsidR="005F3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31B5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11 классов 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Нелидовского городского округа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общеобразовательному предмету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06943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Министерством просвещения Российской Федерации сроки:</w:t>
      </w:r>
    </w:p>
    <w:p w:rsidR="00F33381" w:rsidRPr="00F33381" w:rsidRDefault="00F33381" w:rsidP="0084762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 - 2701 (Школа № 4)</w:t>
      </w:r>
    </w:p>
    <w:p w:rsidR="00C06943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</w:t>
      </w:r>
      <w:r w:rsidR="002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4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география, </w:t>
      </w:r>
      <w:r w:rsidR="00245A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химия</w:t>
      </w:r>
      <w:r w:rsidR="00245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A23" w:rsidRDefault="00226DE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4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943" w:rsidRDefault="00226DE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</w:t>
      </w:r>
      <w:r w:rsidR="00DA3968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4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базовая математика,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профильная математика</w:t>
      </w:r>
      <w:r w:rsidR="00245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943" w:rsidRDefault="00226DE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4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история, физика;</w:t>
      </w:r>
    </w:p>
    <w:p w:rsidR="00F36DB0" w:rsidRPr="00F36DB0" w:rsidRDefault="00226DE5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08.06.2023</w:t>
      </w:r>
      <w:r w:rsid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36DB0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06943" w:rsidRDefault="00226DE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(письменная часть), биология</w:t>
      </w:r>
      <w:r w:rsid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943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</w:t>
      </w:r>
      <w:r w:rsidR="002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английский</w:t>
      </w:r>
      <w:r w:rsid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(раздел «Говорение»);</w:t>
      </w:r>
    </w:p>
    <w:p w:rsidR="00E34D26" w:rsidRPr="00F36DB0" w:rsidRDefault="00226DE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19.06.2023</w:t>
      </w:r>
      <w:r w:rsidR="00D0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27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информатика и ИКТ</w:t>
      </w:r>
      <w:r w:rsidR="00DA3968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(Гимназия № 2, Школа № 3);</w:t>
      </w:r>
    </w:p>
    <w:p w:rsidR="00B2023E" w:rsidRDefault="00226DE5" w:rsidP="00847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36DB0" w:rsidRP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0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  <w:r w:rsidR="00D02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ИКТ (Школа № 4,   Школа № 5,  Новосёлковская школа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36DB0" w:rsidRDefault="00226DE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F36DB0" w:rsidRP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0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(пересдача);</w:t>
      </w:r>
    </w:p>
    <w:p w:rsidR="00226DE5" w:rsidRPr="00226DE5" w:rsidRDefault="00226DE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23.06.2023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резервный день;</w:t>
      </w:r>
    </w:p>
    <w:p w:rsidR="00F36DB0" w:rsidRPr="00F36DB0" w:rsidRDefault="00226DE5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26.06.2023</w:t>
      </w:r>
      <w:r w:rsid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36DB0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(пересдача)</w:t>
      </w:r>
      <w:r w:rsid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F36DB0" w:rsidRDefault="00226DE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F36DB0" w:rsidRP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биология, английский язык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резервный день;</w:t>
      </w:r>
    </w:p>
    <w:p w:rsidR="00F36DB0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29.06.2022</w:t>
      </w:r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физика,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резервный день.</w:t>
      </w:r>
    </w:p>
    <w:p w:rsidR="00491335" w:rsidRPr="00F36DB0" w:rsidRDefault="0049133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3E" w:rsidRDefault="003D3A1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2023E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итоговую аттестацию в форме </w:t>
      </w:r>
      <w:r w:rsidR="00B2023E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выпускного</w:t>
      </w:r>
      <w:r w:rsidR="00B2023E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B2023E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выпускников 12 класса в установленные Министерством п</w:t>
      </w:r>
      <w:r w:rsidR="00B2023E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росвещения Российской Федерации сроки</w:t>
      </w:r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proofErr w:type="spellStart"/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Новосёлковской</w:t>
      </w:r>
      <w:proofErr w:type="spellEnd"/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B2023E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91335" w:rsidRDefault="0049133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362" w:rsidRPr="00436362" w:rsidRDefault="00436362" w:rsidP="0084762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– 2705 (деревня Монино, ул. Набережная, д. 6)</w:t>
      </w:r>
    </w:p>
    <w:p w:rsidR="00B2023E" w:rsidRDefault="00226DE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русский язык;</w:t>
      </w:r>
    </w:p>
    <w:p w:rsidR="003D3A1E" w:rsidRDefault="00226DE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210517" w:rsidRPr="0021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968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023E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  <w:r w:rsidR="00DA3968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A1E" w:rsidRDefault="003D3A1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3C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Определить на ППЭ – 2701 (Школа № 4):</w:t>
      </w:r>
    </w:p>
    <w:p w:rsidR="003B3C29" w:rsidRDefault="003D3A1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B3C2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Арнаутову Елену Викторовну, главного специалиста Управления образования, членом государственной экзаменационной комиссии.</w:t>
      </w:r>
    </w:p>
    <w:p w:rsidR="003B3C29" w:rsidRDefault="003B3C2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Демешко Ирину Геннадьевну, заместителя директора Школы № 3, членом государственной экзаменационной комиссии.</w:t>
      </w:r>
    </w:p>
    <w:p w:rsidR="003B3C29" w:rsidRDefault="003B3C2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Цыганову Ирину Николаевну, заместителя руководителя Управления образования, членом государственной экзаменационной комиссии.</w:t>
      </w:r>
    </w:p>
    <w:p w:rsidR="003B3C29" w:rsidRDefault="003B3C2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Подрезову</w:t>
      </w:r>
      <w:proofErr w:type="spellEnd"/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Геннадьевну, директора школы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руководителем пункта проведения экзаменов.</w:t>
      </w:r>
    </w:p>
    <w:p w:rsidR="003B3C29" w:rsidRDefault="003B3C2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Смирнова Владислава Викторовича</w:t>
      </w:r>
      <w:r w:rsidR="002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</w:t>
      </w:r>
      <w:r w:rsidR="008C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4, техническим специалистом.</w:t>
      </w:r>
    </w:p>
    <w:p w:rsidR="00226DE5" w:rsidRDefault="00226DE5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4.6.  Рогову Светлану Владимировну, учителя Школы № 4, техническим специалистом.</w:t>
      </w:r>
    </w:p>
    <w:p w:rsidR="008C5DAC" w:rsidRDefault="003D3A1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C5D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на ППЭ – 2705 (УКП):</w:t>
      </w:r>
    </w:p>
    <w:p w:rsidR="008C5DAC" w:rsidRDefault="008C5DA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Алову Юлию Геннадьевну, учителя </w:t>
      </w:r>
      <w:proofErr w:type="spellStart"/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Новосёлковской</w:t>
      </w:r>
      <w:proofErr w:type="spellEnd"/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2E7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членом государственной экзаменационной комиссии.</w:t>
      </w:r>
    </w:p>
    <w:p w:rsidR="008C5DAC" w:rsidRDefault="008C5DAC" w:rsidP="00847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5.2.  </w:t>
      </w:r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Боруленкова</w:t>
      </w:r>
      <w:proofErr w:type="spellEnd"/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Александра     Михайловича,                     учителя </w:t>
      </w:r>
      <w:proofErr w:type="spellStart"/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Новосёлковской</w:t>
      </w:r>
      <w:proofErr w:type="spellEnd"/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proofErr w:type="gramStart"/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пункта проведения экзаменов.</w:t>
      </w:r>
    </w:p>
    <w:p w:rsidR="000C6D9B" w:rsidRPr="00E66B22" w:rsidRDefault="008C5DA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Арнаутову Елену Викторовну</w:t>
      </w:r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</w:t>
      </w:r>
      <w:r w:rsidR="00E66B22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Управления 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6B22" w:rsidRP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ответственной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ими 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A1E" w:rsidRDefault="003D3A1E" w:rsidP="0084762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1F8B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Викторовне</w:t>
      </w:r>
      <w:r w:rsidR="00E66B22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ответственной за </w:t>
      </w:r>
      <w:r w:rsidR="00245529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866991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517" w:rsidRDefault="00E66B22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итоговой аттестации</w:t>
      </w:r>
      <w:r w:rsidR="0067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ими 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1F8B" w:rsidRPr="00006807" w:rsidRDefault="00C01B1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66B22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866991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6B22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Регионального центра обработки информации </w:t>
      </w:r>
      <w:r w:rsidR="00E66B22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итоговой аттестации по</w:t>
      </w:r>
      <w:r w:rsidR="00E66B22" w:rsidRP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общеобраз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ательному предмету 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результатах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</w:t>
      </w:r>
      <w:proofErr w:type="gramEnd"/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законодательства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области защиты персональных данных.</w:t>
      </w:r>
    </w:p>
    <w:p w:rsidR="00241C95" w:rsidRDefault="00210517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32415C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</w:t>
      </w:r>
      <w:r w:rsid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</w:t>
      </w:r>
      <w:r w:rsidR="00006807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</w:t>
      </w:r>
      <w:r w:rsidR="00C46041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 итоговой  аттестации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3E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8B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олучения данных протоколов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в общеобразовательные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расположенные в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Нелидовском</w:t>
      </w:r>
      <w:proofErr w:type="spellEnd"/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информирования участников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</w:t>
      </w:r>
      <w:r w:rsidR="000C6D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C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результатах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529" w:rsidRPr="00CE23C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информированием </w:t>
      </w:r>
    </w:p>
    <w:p w:rsidR="00B2023E" w:rsidRDefault="00C46041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государственной итоговой аттестации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предмету.</w:t>
      </w:r>
    </w:p>
    <w:p w:rsidR="00C46041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86699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99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 итоговой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041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ттестации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полученными 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результатами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предмету, с 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государственной экзаменационной комиссии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решениями 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конфликтной комиссии п</w:t>
      </w:r>
      <w:r w:rsidR="00BE7604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изменения и (или)</w:t>
      </w:r>
      <w:r w:rsid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аннулирования результатов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одного рабочего дня со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передачи в образовательные организации, с использованием 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ознакомления участников.</w:t>
      </w:r>
    </w:p>
    <w:p w:rsidR="00C46041" w:rsidRPr="00C46041" w:rsidRDefault="00C01B1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1F8B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="00E90E1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</w:t>
      </w:r>
      <w:r w:rsidR="00866991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0E1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0E1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Нелидовского </w:t>
      </w:r>
    </w:p>
    <w:p w:rsidR="005F3265" w:rsidRPr="00C46041" w:rsidRDefault="0032415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округа:</w:t>
      </w:r>
    </w:p>
    <w:p w:rsidR="0032415C" w:rsidRPr="0024552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под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</w:t>
      </w:r>
      <w:r w:rsidR="006C5EF8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</w:t>
      </w:r>
      <w:r w:rsidR="001B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щимися,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особенностях 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государственного выпускного экзамена</w:t>
      </w:r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1A41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прибытии  на экза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мены строго по графику, </w:t>
      </w:r>
      <w:r w:rsidR="001A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термометрии,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 на входе в пункт проведения экзаменов и а</w:t>
      </w:r>
      <w:r w:rsidR="00316448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удиториях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448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видеонаблюдения и </w:t>
      </w:r>
      <w:r w:rsidR="00316448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A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питьевого режима, </w:t>
      </w:r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основаниях для удаления с экзамена, изменения и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аннулирования результатов</w:t>
      </w:r>
      <w:proofErr w:type="gramEnd"/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ведении во время эк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в пункте проведения экзаменов</w:t>
      </w:r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аудиториях видеонаблюдения и видеозаписи, о порядке подачи и рассмотрения апелляций, о времени и месте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</w:t>
      </w:r>
      <w:r w:rsidR="000C6D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результатами, правилах п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23.05.2023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807" w:rsidRPr="00CE23C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</w:t>
      </w:r>
      <w:r w:rsidR="001B6592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92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6592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</w:t>
      </w:r>
      <w:r w:rsidR="0000680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22F" w:rsidRDefault="00AF322F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B6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государственной итоговой аттестации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сроках,</w:t>
      </w:r>
      <w:r w:rsidR="001B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и порядке проведения единого государственного экзамена, государственного выпускного экзамена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65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 ведении в пункте проведения экзаменов</w:t>
      </w:r>
      <w:r w:rsidR="0091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удиториях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видеонаблюдения и 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видеозаписи, </w:t>
      </w:r>
      <w:r w:rsidR="0070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мер дисциплинарного и администра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воздействия в отношении ли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ц, привлекаемых к проведе</w:t>
      </w:r>
      <w:r w:rsidR="001B6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итоговой аттестации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нарушивших уст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новленный порядок проведения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</w:t>
      </w:r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тоговой аттестации до 23.05.2023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6D9B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99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6699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экзаменов </w:t>
      </w:r>
      <w:r w:rsidR="000C6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занятых в проведении</w:t>
      </w:r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7F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6C5EF8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  <w:r w:rsidR="004027F9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за </w:t>
      </w:r>
      <w:r w:rsidR="0000680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на государственной итоговой аттестации, за информирование участников.</w:t>
      </w:r>
    </w:p>
    <w:p w:rsidR="00CD113E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00680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езультатов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для информирования участников</w:t>
      </w:r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 соответствии</w:t>
      </w:r>
      <w:proofErr w:type="gramEnd"/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законодательства Российской Федерации в области защиты персональных данных.</w:t>
      </w:r>
    </w:p>
    <w:p w:rsidR="004027F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gramStart"/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="0000680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13E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0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00680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13E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арственной итоговой аттестации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604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 ими результатами</w:t>
      </w:r>
      <w:r w:rsidR="004027F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общеобразовате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льному предмету, с решениями государственной экзаменационной комиссии</w:t>
      </w:r>
      <w:r w:rsidR="004027F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решениями конфликтной комиссии по вопросам  изменения и (или</w:t>
      </w:r>
      <w:r w:rsidR="00CD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аннулирования результатов </w:t>
      </w:r>
      <w:r w:rsidR="00BE7604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трех рабочих дней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их утверждения государственной экзаменационной комиссией</w:t>
      </w:r>
      <w:r w:rsidR="004027F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прото</w:t>
      </w:r>
      <w:r w:rsidR="00CD1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ознакомления участников.</w:t>
      </w:r>
      <w:proofErr w:type="gramEnd"/>
    </w:p>
    <w:p w:rsidR="004027F9" w:rsidRPr="00CE23C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CD113E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</w:p>
    <w:p w:rsidR="00CE23C9" w:rsidRDefault="00CD113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</w:t>
      </w:r>
      <w:r w:rsidR="00C2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31.12.2023</w:t>
      </w:r>
      <w:r w:rsidR="004027F9" w:rsidRP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991" w:rsidRPr="00CE23C9" w:rsidRDefault="00C01B1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90E1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86699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оставляю за собой.</w:t>
      </w:r>
    </w:p>
    <w:p w:rsidR="00BE2EE6" w:rsidRDefault="00BE2EE6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B3" w:rsidRDefault="00FD14B3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529" w:rsidRDefault="00E7351B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A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4D7" w:rsidRPr="00A037A7" w:rsidRDefault="00E7351B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A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</w:t>
      </w:r>
    </w:p>
    <w:sectPr w:rsidR="00FA44D7" w:rsidRPr="00A037A7" w:rsidSect="008476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5722"/>
    <w:multiLevelType w:val="hybridMultilevel"/>
    <w:tmpl w:val="06E6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F6A36"/>
    <w:multiLevelType w:val="hybridMultilevel"/>
    <w:tmpl w:val="2D7667E6"/>
    <w:lvl w:ilvl="0" w:tplc="56044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EC014F"/>
    <w:rsid w:val="00006807"/>
    <w:rsid w:val="000459AB"/>
    <w:rsid w:val="000C23FD"/>
    <w:rsid w:val="000C6D9B"/>
    <w:rsid w:val="000D0CCC"/>
    <w:rsid w:val="00122F4F"/>
    <w:rsid w:val="00156136"/>
    <w:rsid w:val="001A41EB"/>
    <w:rsid w:val="001B6592"/>
    <w:rsid w:val="00210517"/>
    <w:rsid w:val="002173B0"/>
    <w:rsid w:val="002269CC"/>
    <w:rsid w:val="00226DE5"/>
    <w:rsid w:val="00241C95"/>
    <w:rsid w:val="00245529"/>
    <w:rsid w:val="00245A23"/>
    <w:rsid w:val="0027634A"/>
    <w:rsid w:val="002A0E4C"/>
    <w:rsid w:val="002C0782"/>
    <w:rsid w:val="002D3378"/>
    <w:rsid w:val="002D3F5C"/>
    <w:rsid w:val="002E7D99"/>
    <w:rsid w:val="00316448"/>
    <w:rsid w:val="0032415C"/>
    <w:rsid w:val="00332743"/>
    <w:rsid w:val="00374F90"/>
    <w:rsid w:val="00396471"/>
    <w:rsid w:val="003A0F18"/>
    <w:rsid w:val="003B0A20"/>
    <w:rsid w:val="003B3C29"/>
    <w:rsid w:val="003C0AD6"/>
    <w:rsid w:val="003C4491"/>
    <w:rsid w:val="003C567F"/>
    <w:rsid w:val="003D3A1E"/>
    <w:rsid w:val="003F1B5F"/>
    <w:rsid w:val="004027F9"/>
    <w:rsid w:val="00424ED3"/>
    <w:rsid w:val="00436362"/>
    <w:rsid w:val="00486C83"/>
    <w:rsid w:val="00491335"/>
    <w:rsid w:val="004A18EC"/>
    <w:rsid w:val="004A6C5C"/>
    <w:rsid w:val="00501CF7"/>
    <w:rsid w:val="00512D3A"/>
    <w:rsid w:val="00530016"/>
    <w:rsid w:val="00575597"/>
    <w:rsid w:val="005A2D87"/>
    <w:rsid w:val="005F3265"/>
    <w:rsid w:val="005F4484"/>
    <w:rsid w:val="00672741"/>
    <w:rsid w:val="0068292F"/>
    <w:rsid w:val="00697C08"/>
    <w:rsid w:val="006C5EF8"/>
    <w:rsid w:val="00705E21"/>
    <w:rsid w:val="0072279C"/>
    <w:rsid w:val="00732F7E"/>
    <w:rsid w:val="0076042F"/>
    <w:rsid w:val="00787CFE"/>
    <w:rsid w:val="00791541"/>
    <w:rsid w:val="007E203D"/>
    <w:rsid w:val="00811CF7"/>
    <w:rsid w:val="0084762A"/>
    <w:rsid w:val="00866991"/>
    <w:rsid w:val="008B7F72"/>
    <w:rsid w:val="008C5DAC"/>
    <w:rsid w:val="008E31B5"/>
    <w:rsid w:val="00905B88"/>
    <w:rsid w:val="009148A8"/>
    <w:rsid w:val="00951E92"/>
    <w:rsid w:val="0098397A"/>
    <w:rsid w:val="00997946"/>
    <w:rsid w:val="009C0DD0"/>
    <w:rsid w:val="00A01F8B"/>
    <w:rsid w:val="00A037A7"/>
    <w:rsid w:val="00A31EDB"/>
    <w:rsid w:val="00A67B39"/>
    <w:rsid w:val="00AF322F"/>
    <w:rsid w:val="00B003DE"/>
    <w:rsid w:val="00B2023E"/>
    <w:rsid w:val="00B21E0D"/>
    <w:rsid w:val="00B7418E"/>
    <w:rsid w:val="00BB4931"/>
    <w:rsid w:val="00BC65C7"/>
    <w:rsid w:val="00BD6801"/>
    <w:rsid w:val="00BE2EE6"/>
    <w:rsid w:val="00BE74E6"/>
    <w:rsid w:val="00BE7604"/>
    <w:rsid w:val="00C01B1C"/>
    <w:rsid w:val="00C06943"/>
    <w:rsid w:val="00C21D22"/>
    <w:rsid w:val="00C46041"/>
    <w:rsid w:val="00C50A21"/>
    <w:rsid w:val="00C54455"/>
    <w:rsid w:val="00CC30B2"/>
    <w:rsid w:val="00CD041A"/>
    <w:rsid w:val="00CD113E"/>
    <w:rsid w:val="00CD6C3F"/>
    <w:rsid w:val="00CE20A1"/>
    <w:rsid w:val="00CE23C9"/>
    <w:rsid w:val="00CF03D9"/>
    <w:rsid w:val="00D0279A"/>
    <w:rsid w:val="00D75897"/>
    <w:rsid w:val="00D96D0F"/>
    <w:rsid w:val="00DA20DB"/>
    <w:rsid w:val="00DA3968"/>
    <w:rsid w:val="00DB3D6A"/>
    <w:rsid w:val="00DC02F1"/>
    <w:rsid w:val="00E179E0"/>
    <w:rsid w:val="00E34D26"/>
    <w:rsid w:val="00E66B22"/>
    <w:rsid w:val="00E7351B"/>
    <w:rsid w:val="00E90E17"/>
    <w:rsid w:val="00EA5A8C"/>
    <w:rsid w:val="00EB54D7"/>
    <w:rsid w:val="00EC014F"/>
    <w:rsid w:val="00EC7602"/>
    <w:rsid w:val="00ED7E72"/>
    <w:rsid w:val="00F25E77"/>
    <w:rsid w:val="00F33381"/>
    <w:rsid w:val="00F36DB0"/>
    <w:rsid w:val="00FA44D7"/>
    <w:rsid w:val="00FB12DA"/>
    <w:rsid w:val="00FB217F"/>
    <w:rsid w:val="00FD14B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EF3BC-8FBC-433C-8D3B-FB48ED64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795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</dc:creator>
  <cp:lastModifiedBy>centr</cp:lastModifiedBy>
  <cp:revision>46</cp:revision>
  <cp:lastPrinted>2020-06-18T08:44:00Z</cp:lastPrinted>
  <dcterms:created xsi:type="dcterms:W3CDTF">2019-04-03T07:01:00Z</dcterms:created>
  <dcterms:modified xsi:type="dcterms:W3CDTF">2023-04-17T13:00:00Z</dcterms:modified>
</cp:coreProperties>
</file>