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86" w:rsidRDefault="00A23386" w:rsidP="00E85A76">
      <w:bookmarkStart w:id="0" w:name="_GoBack"/>
      <w:bookmarkEnd w:id="0"/>
    </w:p>
    <w:p w:rsidR="002A708F" w:rsidRPr="009D17B9" w:rsidRDefault="002A708F" w:rsidP="001B710C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D17B9">
        <w:rPr>
          <w:b/>
          <w:sz w:val="28"/>
          <w:szCs w:val="28"/>
        </w:rPr>
        <w:t xml:space="preserve">Организационно-технологическая модель </w:t>
      </w:r>
    </w:p>
    <w:p w:rsidR="00742BBC" w:rsidRDefault="00742BBC" w:rsidP="001B710C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муниципального</w:t>
      </w:r>
      <w:r w:rsidR="002A708F" w:rsidRPr="009D17B9">
        <w:rPr>
          <w:b/>
          <w:sz w:val="28"/>
          <w:szCs w:val="28"/>
        </w:rPr>
        <w:t xml:space="preserve"> этапа всероссийс</w:t>
      </w:r>
      <w:r w:rsidR="008D5B2E">
        <w:rPr>
          <w:b/>
          <w:sz w:val="28"/>
          <w:szCs w:val="28"/>
        </w:rPr>
        <w:t>кой олимпиады школьников  в 2023/2024</w:t>
      </w:r>
      <w:r w:rsidR="002A708F" w:rsidRPr="009D17B9">
        <w:rPr>
          <w:b/>
          <w:sz w:val="28"/>
          <w:szCs w:val="28"/>
        </w:rPr>
        <w:t xml:space="preserve"> учебном году</w:t>
      </w:r>
      <w:r w:rsidR="00566EBE">
        <w:rPr>
          <w:b/>
          <w:sz w:val="28"/>
          <w:szCs w:val="28"/>
        </w:rPr>
        <w:t xml:space="preserve">  на территории </w:t>
      </w:r>
    </w:p>
    <w:p w:rsidR="002A708F" w:rsidRPr="009D17B9" w:rsidRDefault="00566EBE" w:rsidP="001B710C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Нелидовского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E321DB" w:rsidRDefault="00E321DB" w:rsidP="0042540A">
      <w:pPr>
        <w:tabs>
          <w:tab w:val="left" w:pos="1134"/>
        </w:tabs>
        <w:spacing w:after="120"/>
        <w:jc w:val="both"/>
        <w:rPr>
          <w:sz w:val="28"/>
          <w:szCs w:val="28"/>
        </w:rPr>
      </w:pPr>
    </w:p>
    <w:p w:rsidR="003B7258" w:rsidRPr="0042540A" w:rsidRDefault="00E321DB" w:rsidP="0042540A">
      <w:pPr>
        <w:tabs>
          <w:tab w:val="left" w:pos="1134"/>
        </w:tabs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708F">
        <w:rPr>
          <w:b/>
          <w:sz w:val="28"/>
          <w:szCs w:val="28"/>
        </w:rPr>
        <w:t>1</w:t>
      </w:r>
      <w:r w:rsidR="002A708F" w:rsidRPr="009D17B9">
        <w:rPr>
          <w:b/>
          <w:sz w:val="28"/>
          <w:szCs w:val="28"/>
        </w:rPr>
        <w:t>. Общие положения</w:t>
      </w:r>
    </w:p>
    <w:p w:rsidR="00735B26" w:rsidRDefault="00E321DB" w:rsidP="00E321DB">
      <w:pPr>
        <w:pStyle w:val="5"/>
        <w:shd w:val="clear" w:color="auto" w:fill="auto"/>
        <w:tabs>
          <w:tab w:val="left" w:pos="426"/>
          <w:tab w:val="left" w:pos="993"/>
          <w:tab w:val="left" w:pos="1134"/>
        </w:tabs>
        <w:spacing w:before="0" w:after="0" w:line="240" w:lineRule="auto"/>
      </w:pPr>
      <w:r>
        <w:rPr>
          <w:b/>
        </w:rPr>
        <w:t xml:space="preserve">          </w:t>
      </w:r>
      <w:r w:rsidR="002A708F" w:rsidRPr="00A41B65">
        <w:rPr>
          <w:b/>
        </w:rPr>
        <w:t>1.1.</w:t>
      </w:r>
      <w:r w:rsidR="002A708F">
        <w:t xml:space="preserve"> </w:t>
      </w:r>
      <w:r w:rsidR="002A708F" w:rsidRPr="009D17B9">
        <w:t xml:space="preserve">Настоящий документ </w:t>
      </w:r>
      <w:r w:rsidR="000D30DE">
        <w:t>«Организационно-технологиче</w:t>
      </w:r>
      <w:r w:rsidR="00742BBC">
        <w:t xml:space="preserve">ская модель проведения муниципального </w:t>
      </w:r>
      <w:r w:rsidR="000D30DE">
        <w:t xml:space="preserve"> этапа всероссий</w:t>
      </w:r>
      <w:r w:rsidR="00851DEB">
        <w:t>ской олимпиады школьников в 2023/2024</w:t>
      </w:r>
      <w:r w:rsidR="00823F0E">
        <w:t xml:space="preserve"> </w:t>
      </w:r>
      <w:r w:rsidR="000D30DE">
        <w:t xml:space="preserve"> учебном году на территории </w:t>
      </w:r>
      <w:proofErr w:type="spellStart"/>
      <w:r w:rsidR="000D30DE">
        <w:t>Нелидовского</w:t>
      </w:r>
      <w:proofErr w:type="spellEnd"/>
      <w:r w:rsidR="000D30DE">
        <w:t xml:space="preserve"> городского округа» составлен на основе приказа Министерства просвещения Российской Федерации  от 27.11.2020 № 678 «Об утверждении Порядка проведения всер</w:t>
      </w:r>
      <w:r w:rsidR="00735B26">
        <w:t>оссийской олимпиады школьников».</w:t>
      </w:r>
    </w:p>
    <w:p w:rsidR="002A708F" w:rsidRPr="009D17B9" w:rsidRDefault="002A708F" w:rsidP="00B66B68">
      <w:pPr>
        <w:pStyle w:val="5"/>
        <w:shd w:val="clear" w:color="auto" w:fill="auto"/>
        <w:tabs>
          <w:tab w:val="left" w:pos="426"/>
          <w:tab w:val="left" w:pos="993"/>
          <w:tab w:val="left" w:pos="1134"/>
        </w:tabs>
        <w:spacing w:before="0" w:after="0" w:line="240" w:lineRule="auto"/>
        <w:ind w:firstLine="709"/>
      </w:pPr>
      <w:r w:rsidRPr="00A41B65">
        <w:rPr>
          <w:b/>
        </w:rPr>
        <w:t>1.2.</w:t>
      </w:r>
      <w:r w:rsidR="007359F4">
        <w:t xml:space="preserve"> </w:t>
      </w:r>
      <w:r>
        <w:t>Основными цел</w:t>
      </w:r>
      <w:r w:rsidR="00742BBC">
        <w:t>ями и задачами муниципального</w:t>
      </w:r>
      <w:r w:rsidR="001754EB">
        <w:t xml:space="preserve"> этапа всероссийской олимпиады школьников (далее – олимпиады)</w:t>
      </w:r>
      <w:r w:rsidRPr="009D17B9">
        <w:t xml:space="preserve"> являются:</w:t>
      </w:r>
    </w:p>
    <w:p w:rsidR="000D30DE" w:rsidRDefault="002A708F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7B9">
        <w:rPr>
          <w:sz w:val="28"/>
          <w:szCs w:val="28"/>
        </w:rPr>
        <w:t>- обе</w:t>
      </w:r>
      <w:r w:rsidR="000D30DE">
        <w:rPr>
          <w:sz w:val="28"/>
          <w:szCs w:val="28"/>
        </w:rPr>
        <w:t xml:space="preserve">спечение условий для выявления и развития у обучающихся </w:t>
      </w:r>
      <w:proofErr w:type="spellStart"/>
      <w:r w:rsidR="000D30DE">
        <w:rPr>
          <w:sz w:val="28"/>
          <w:szCs w:val="28"/>
        </w:rPr>
        <w:t>Нелидовского</w:t>
      </w:r>
      <w:proofErr w:type="spellEnd"/>
      <w:r w:rsidR="000D30DE">
        <w:rPr>
          <w:sz w:val="28"/>
          <w:szCs w:val="28"/>
        </w:rPr>
        <w:t xml:space="preserve"> городского округа творческих способностей  и интереса к научной деятельности, </w:t>
      </w:r>
    </w:p>
    <w:p w:rsidR="002A708F" w:rsidRPr="009D17B9" w:rsidRDefault="000D30DE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</w:t>
      </w:r>
      <w:r w:rsidR="002A708F" w:rsidRPr="009D17B9">
        <w:rPr>
          <w:sz w:val="28"/>
          <w:szCs w:val="28"/>
        </w:rPr>
        <w:t xml:space="preserve"> </w:t>
      </w:r>
      <w:r w:rsidR="002A708F">
        <w:rPr>
          <w:sz w:val="28"/>
          <w:szCs w:val="28"/>
        </w:rPr>
        <w:t>одаренных детей</w:t>
      </w:r>
      <w:r w:rsidR="002A708F" w:rsidRPr="009D17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Нелидовского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2A708F" w:rsidRPr="009D17B9">
        <w:rPr>
          <w:sz w:val="28"/>
          <w:szCs w:val="28"/>
        </w:rPr>
        <w:t>в различных областях интеллектуальной и творческой деятельности;</w:t>
      </w:r>
    </w:p>
    <w:p w:rsidR="002A708F" w:rsidRPr="009D17B9" w:rsidRDefault="002A708F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21D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   победителей     и    пр</w:t>
      </w:r>
      <w:r w:rsidR="00742BBC">
        <w:rPr>
          <w:sz w:val="28"/>
          <w:szCs w:val="28"/>
        </w:rPr>
        <w:t xml:space="preserve">изёров    муниципального   этапа  в   составы </w:t>
      </w:r>
      <w:r w:rsidRPr="009D17B9">
        <w:rPr>
          <w:sz w:val="28"/>
          <w:szCs w:val="28"/>
        </w:rPr>
        <w:t xml:space="preserve"> ко</w:t>
      </w:r>
      <w:r w:rsidR="00742BBC">
        <w:rPr>
          <w:sz w:val="28"/>
          <w:szCs w:val="28"/>
        </w:rPr>
        <w:t>манд для участия в региональном</w:t>
      </w:r>
      <w:r w:rsidRPr="009D17B9">
        <w:rPr>
          <w:sz w:val="28"/>
          <w:szCs w:val="28"/>
        </w:rPr>
        <w:t xml:space="preserve"> этапе всероссийской олимпиады школьников;</w:t>
      </w:r>
    </w:p>
    <w:p w:rsidR="002A708F" w:rsidRDefault="002A708F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7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17B9">
        <w:rPr>
          <w:sz w:val="28"/>
          <w:szCs w:val="28"/>
        </w:rPr>
        <w:t>пропаганда научных</w:t>
      </w:r>
      <w:r w:rsidR="00E45F8C">
        <w:rPr>
          <w:sz w:val="28"/>
          <w:szCs w:val="28"/>
        </w:rPr>
        <w:t xml:space="preserve">  </w:t>
      </w:r>
      <w:r w:rsidRPr="009D17B9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  </w:t>
      </w:r>
      <w:r w:rsidRPr="009D17B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</w:t>
      </w:r>
      <w:r w:rsidRPr="009D17B9">
        <w:rPr>
          <w:sz w:val="28"/>
          <w:szCs w:val="28"/>
        </w:rPr>
        <w:t xml:space="preserve"> научной</w:t>
      </w:r>
      <w:r>
        <w:rPr>
          <w:sz w:val="28"/>
          <w:szCs w:val="28"/>
        </w:rPr>
        <w:t xml:space="preserve">   </w:t>
      </w:r>
      <w:r w:rsidRPr="009D17B9">
        <w:rPr>
          <w:sz w:val="28"/>
          <w:szCs w:val="28"/>
        </w:rPr>
        <w:t xml:space="preserve"> (научно</w:t>
      </w:r>
      <w:r>
        <w:rPr>
          <w:sz w:val="28"/>
          <w:szCs w:val="28"/>
        </w:rPr>
        <w:t xml:space="preserve"> – </w:t>
      </w:r>
      <w:r w:rsidRPr="009D17B9">
        <w:rPr>
          <w:sz w:val="28"/>
          <w:szCs w:val="28"/>
        </w:rPr>
        <w:t>исследовательской) деятельности.</w:t>
      </w:r>
    </w:p>
    <w:p w:rsidR="001E3854" w:rsidRDefault="00E321DB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854" w:rsidRPr="00A41B65">
        <w:rPr>
          <w:b/>
          <w:sz w:val="28"/>
          <w:szCs w:val="28"/>
        </w:rPr>
        <w:t>1.3.</w:t>
      </w:r>
      <w:r w:rsidR="00742BBC">
        <w:rPr>
          <w:sz w:val="28"/>
          <w:szCs w:val="28"/>
        </w:rPr>
        <w:t xml:space="preserve"> </w:t>
      </w:r>
      <w:r w:rsidR="007359F4">
        <w:rPr>
          <w:sz w:val="28"/>
          <w:szCs w:val="28"/>
        </w:rPr>
        <w:t xml:space="preserve"> </w:t>
      </w:r>
      <w:r w:rsidR="00B23D22">
        <w:rPr>
          <w:sz w:val="28"/>
          <w:szCs w:val="28"/>
        </w:rPr>
        <w:t xml:space="preserve">Муниципальный этап олимпиады проводится в очном формате на площадках общеобразовательных организаций </w:t>
      </w:r>
      <w:proofErr w:type="spellStart"/>
      <w:r w:rsidR="00B23D22">
        <w:rPr>
          <w:sz w:val="28"/>
          <w:szCs w:val="28"/>
        </w:rPr>
        <w:t>Н</w:t>
      </w:r>
      <w:r w:rsidR="00371703">
        <w:rPr>
          <w:sz w:val="28"/>
          <w:szCs w:val="28"/>
        </w:rPr>
        <w:t>елидовского</w:t>
      </w:r>
      <w:proofErr w:type="spellEnd"/>
      <w:r w:rsidR="00371703">
        <w:rPr>
          <w:sz w:val="28"/>
          <w:szCs w:val="28"/>
        </w:rPr>
        <w:t xml:space="preserve"> городского округа.</w:t>
      </w:r>
      <w:r w:rsidR="001E3854">
        <w:rPr>
          <w:sz w:val="28"/>
          <w:szCs w:val="28"/>
        </w:rPr>
        <w:t xml:space="preserve"> Рабочим языком проведения олимпиады является русский язык. </w:t>
      </w:r>
    </w:p>
    <w:p w:rsidR="001E3854" w:rsidRDefault="00E321DB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854" w:rsidRPr="00A41B65">
        <w:rPr>
          <w:b/>
          <w:sz w:val="28"/>
          <w:szCs w:val="28"/>
        </w:rPr>
        <w:t>1.4.</w:t>
      </w:r>
      <w:r w:rsidR="001E3854">
        <w:rPr>
          <w:sz w:val="28"/>
          <w:szCs w:val="28"/>
        </w:rPr>
        <w:t xml:space="preserve"> В олимпиаде</w:t>
      </w:r>
      <w:r w:rsidR="00742BBC">
        <w:rPr>
          <w:sz w:val="28"/>
          <w:szCs w:val="28"/>
        </w:rPr>
        <w:t xml:space="preserve"> принимают участие </w:t>
      </w:r>
      <w:proofErr w:type="gramStart"/>
      <w:r w:rsidR="00742BBC">
        <w:rPr>
          <w:sz w:val="28"/>
          <w:szCs w:val="28"/>
        </w:rPr>
        <w:t>обучающиеся</w:t>
      </w:r>
      <w:proofErr w:type="gramEnd"/>
      <w:r w:rsidR="00742BBC">
        <w:rPr>
          <w:sz w:val="28"/>
          <w:szCs w:val="28"/>
        </w:rPr>
        <w:t xml:space="preserve"> 7</w:t>
      </w:r>
      <w:r w:rsidR="001E3854">
        <w:rPr>
          <w:sz w:val="28"/>
          <w:szCs w:val="28"/>
        </w:rPr>
        <w:t>-11 классов.</w:t>
      </w:r>
    </w:p>
    <w:p w:rsidR="001E3854" w:rsidRPr="009D17B9" w:rsidRDefault="00E321DB" w:rsidP="00B66B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854" w:rsidRPr="00A41B65">
        <w:rPr>
          <w:b/>
          <w:sz w:val="28"/>
          <w:szCs w:val="28"/>
        </w:rPr>
        <w:t>1.5.</w:t>
      </w:r>
      <w:r w:rsidR="007359F4">
        <w:rPr>
          <w:b/>
          <w:sz w:val="28"/>
          <w:szCs w:val="28"/>
        </w:rPr>
        <w:t xml:space="preserve"> </w:t>
      </w:r>
      <w:r w:rsidR="001E3854" w:rsidRPr="001445DB">
        <w:rPr>
          <w:sz w:val="28"/>
          <w:szCs w:val="28"/>
        </w:rPr>
        <w:t>Участн</w:t>
      </w:r>
      <w:r w:rsidR="00742BBC">
        <w:rPr>
          <w:sz w:val="28"/>
          <w:szCs w:val="28"/>
        </w:rPr>
        <w:t>ики муниципального</w:t>
      </w:r>
      <w:r w:rsidR="0061573B">
        <w:rPr>
          <w:sz w:val="28"/>
          <w:szCs w:val="28"/>
        </w:rPr>
        <w:t xml:space="preserve"> этапа олимпиады с </w:t>
      </w:r>
      <w:r w:rsidR="001E3854" w:rsidRPr="001445DB">
        <w:rPr>
          <w:sz w:val="28"/>
          <w:szCs w:val="28"/>
        </w:rPr>
        <w:t>ограниченными возможностями (далее с ОВЗ) и дети-инвалиды принимают участие в олимпиаде на общих основаниях.</w:t>
      </w:r>
    </w:p>
    <w:p w:rsidR="000D30DE" w:rsidRDefault="00E321DB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08F" w:rsidRPr="00A41B65">
        <w:rPr>
          <w:b/>
          <w:sz w:val="28"/>
          <w:szCs w:val="28"/>
        </w:rPr>
        <w:t>1.</w:t>
      </w:r>
      <w:r w:rsidR="001E3854" w:rsidRPr="00A41B65">
        <w:rPr>
          <w:b/>
          <w:sz w:val="28"/>
          <w:szCs w:val="28"/>
        </w:rPr>
        <w:t>6</w:t>
      </w:r>
      <w:r w:rsidR="001445DB" w:rsidRPr="00A41B65">
        <w:rPr>
          <w:b/>
          <w:sz w:val="28"/>
          <w:szCs w:val="28"/>
        </w:rPr>
        <w:t>.</w:t>
      </w:r>
      <w:r w:rsidR="007359F4">
        <w:rPr>
          <w:b/>
          <w:sz w:val="28"/>
          <w:szCs w:val="28"/>
        </w:rPr>
        <w:t xml:space="preserve"> </w:t>
      </w:r>
      <w:r w:rsidR="00742BBC">
        <w:rPr>
          <w:sz w:val="28"/>
          <w:szCs w:val="28"/>
        </w:rPr>
        <w:t>Муниципальный</w:t>
      </w:r>
      <w:r w:rsidR="001754EB">
        <w:rPr>
          <w:sz w:val="28"/>
          <w:szCs w:val="28"/>
        </w:rPr>
        <w:t xml:space="preserve"> этап о</w:t>
      </w:r>
      <w:r w:rsidR="002A708F">
        <w:rPr>
          <w:sz w:val="28"/>
          <w:szCs w:val="28"/>
        </w:rPr>
        <w:t>лимпиады</w:t>
      </w:r>
      <w:r w:rsidR="002A708F" w:rsidRPr="009D17B9">
        <w:rPr>
          <w:sz w:val="28"/>
          <w:szCs w:val="28"/>
        </w:rPr>
        <w:t xml:space="preserve"> проводится</w:t>
      </w:r>
      <w:r w:rsidR="000D30DE">
        <w:rPr>
          <w:sz w:val="28"/>
          <w:szCs w:val="28"/>
        </w:rPr>
        <w:t xml:space="preserve"> </w:t>
      </w:r>
      <w:r w:rsidR="002A708F" w:rsidRPr="009D17B9">
        <w:rPr>
          <w:sz w:val="28"/>
          <w:szCs w:val="28"/>
        </w:rPr>
        <w:t xml:space="preserve">по следующим </w:t>
      </w:r>
      <w:r w:rsidR="002A708F">
        <w:rPr>
          <w:sz w:val="28"/>
          <w:szCs w:val="28"/>
        </w:rPr>
        <w:t xml:space="preserve">общеобразовательным </w:t>
      </w:r>
      <w:r w:rsidR="002A708F" w:rsidRPr="009D17B9">
        <w:rPr>
          <w:sz w:val="28"/>
          <w:szCs w:val="28"/>
        </w:rPr>
        <w:t xml:space="preserve">предметам: </w:t>
      </w:r>
      <w:r w:rsidR="002450C8">
        <w:rPr>
          <w:sz w:val="28"/>
          <w:szCs w:val="28"/>
        </w:rPr>
        <w:t xml:space="preserve">английский язык, </w:t>
      </w:r>
      <w:r w:rsidR="000D30DE">
        <w:rPr>
          <w:sz w:val="28"/>
          <w:szCs w:val="28"/>
        </w:rPr>
        <w:t xml:space="preserve">биология, география, </w:t>
      </w:r>
      <w:r w:rsidR="001754EB">
        <w:rPr>
          <w:sz w:val="28"/>
          <w:szCs w:val="28"/>
        </w:rPr>
        <w:t>информатика и</w:t>
      </w:r>
      <w:r w:rsidR="002450C8">
        <w:rPr>
          <w:sz w:val="28"/>
          <w:szCs w:val="28"/>
        </w:rPr>
        <w:t xml:space="preserve"> ИКТ, история,  </w:t>
      </w:r>
      <w:r w:rsidR="001754EB">
        <w:rPr>
          <w:sz w:val="28"/>
          <w:szCs w:val="28"/>
        </w:rPr>
        <w:t>литература, ма</w:t>
      </w:r>
      <w:r w:rsidR="00742BBC">
        <w:rPr>
          <w:sz w:val="28"/>
          <w:szCs w:val="28"/>
        </w:rPr>
        <w:t xml:space="preserve">тематика, обществознание, </w:t>
      </w:r>
      <w:r w:rsidR="00F10B68">
        <w:rPr>
          <w:sz w:val="28"/>
          <w:szCs w:val="28"/>
        </w:rPr>
        <w:t xml:space="preserve">русский язык,  </w:t>
      </w:r>
      <w:r w:rsidR="00742BBC">
        <w:rPr>
          <w:sz w:val="28"/>
          <w:szCs w:val="28"/>
        </w:rPr>
        <w:t>физика</w:t>
      </w:r>
      <w:r w:rsidR="00F10B68">
        <w:rPr>
          <w:sz w:val="28"/>
          <w:szCs w:val="28"/>
        </w:rPr>
        <w:t>, физическая культура, химия</w:t>
      </w:r>
      <w:r w:rsidR="00742BBC">
        <w:rPr>
          <w:sz w:val="28"/>
          <w:szCs w:val="28"/>
        </w:rPr>
        <w:t xml:space="preserve"> </w:t>
      </w:r>
      <w:r w:rsidR="001754EB">
        <w:rPr>
          <w:sz w:val="28"/>
          <w:szCs w:val="28"/>
        </w:rPr>
        <w:t xml:space="preserve"> для </w:t>
      </w:r>
      <w:proofErr w:type="gramStart"/>
      <w:r w:rsidR="001754EB">
        <w:rPr>
          <w:sz w:val="28"/>
          <w:szCs w:val="28"/>
        </w:rPr>
        <w:t>обучающихся</w:t>
      </w:r>
      <w:proofErr w:type="gramEnd"/>
      <w:r w:rsidR="001754EB">
        <w:rPr>
          <w:sz w:val="28"/>
          <w:szCs w:val="28"/>
        </w:rPr>
        <w:t xml:space="preserve">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образования.</w:t>
      </w:r>
    </w:p>
    <w:p w:rsidR="00742BBC" w:rsidRDefault="004C718E" w:rsidP="00E321DB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41B65">
        <w:rPr>
          <w:b/>
          <w:sz w:val="28"/>
          <w:szCs w:val="28"/>
        </w:rPr>
        <w:t>1.7</w:t>
      </w:r>
      <w:r w:rsidR="001E3854" w:rsidRPr="00A41B65">
        <w:rPr>
          <w:b/>
          <w:sz w:val="28"/>
          <w:szCs w:val="28"/>
        </w:rPr>
        <w:t>.</w:t>
      </w:r>
      <w:r w:rsidR="00A41B65">
        <w:rPr>
          <w:sz w:val="28"/>
          <w:szCs w:val="28"/>
        </w:rPr>
        <w:t xml:space="preserve"> </w:t>
      </w:r>
      <w:r w:rsidR="00742BBC">
        <w:rPr>
          <w:sz w:val="28"/>
          <w:szCs w:val="28"/>
        </w:rPr>
        <w:t>Муниципальный</w:t>
      </w:r>
      <w:r w:rsidR="001445DB">
        <w:rPr>
          <w:sz w:val="28"/>
          <w:szCs w:val="28"/>
        </w:rPr>
        <w:t xml:space="preserve"> </w:t>
      </w:r>
      <w:r w:rsidR="00E45F8C">
        <w:rPr>
          <w:sz w:val="28"/>
          <w:szCs w:val="28"/>
        </w:rPr>
        <w:t xml:space="preserve"> </w:t>
      </w:r>
      <w:r w:rsidR="001445DB">
        <w:rPr>
          <w:sz w:val="28"/>
          <w:szCs w:val="28"/>
        </w:rPr>
        <w:t>этап олимпиады</w:t>
      </w:r>
      <w:r w:rsidR="00E45F8C">
        <w:rPr>
          <w:sz w:val="28"/>
          <w:szCs w:val="28"/>
        </w:rPr>
        <w:t xml:space="preserve"> </w:t>
      </w:r>
      <w:r w:rsidR="001754EB">
        <w:rPr>
          <w:sz w:val="28"/>
          <w:szCs w:val="28"/>
        </w:rPr>
        <w:t xml:space="preserve"> проводится </w:t>
      </w:r>
      <w:r w:rsidR="00E45F8C">
        <w:rPr>
          <w:sz w:val="28"/>
          <w:szCs w:val="28"/>
        </w:rPr>
        <w:t xml:space="preserve"> </w:t>
      </w:r>
      <w:r w:rsidR="001754EB">
        <w:rPr>
          <w:sz w:val="28"/>
          <w:szCs w:val="28"/>
        </w:rPr>
        <w:t xml:space="preserve">по </w:t>
      </w:r>
      <w:r w:rsidR="00E45F8C">
        <w:rPr>
          <w:sz w:val="28"/>
          <w:szCs w:val="28"/>
        </w:rPr>
        <w:t xml:space="preserve"> </w:t>
      </w:r>
      <w:r w:rsidR="001754EB">
        <w:rPr>
          <w:sz w:val="28"/>
          <w:szCs w:val="28"/>
        </w:rPr>
        <w:t>единым задания</w:t>
      </w:r>
      <w:r w:rsidR="00742BBC">
        <w:rPr>
          <w:sz w:val="28"/>
          <w:szCs w:val="28"/>
        </w:rPr>
        <w:t>м, разработанными региональными</w:t>
      </w:r>
      <w:r w:rsidR="001754EB">
        <w:rPr>
          <w:sz w:val="28"/>
          <w:szCs w:val="28"/>
        </w:rPr>
        <w:t xml:space="preserve"> предметно-методическими комиссиями по каждому общеобразовательному предмету.</w:t>
      </w:r>
      <w:r w:rsidR="00484B42">
        <w:rPr>
          <w:sz w:val="28"/>
          <w:szCs w:val="28"/>
        </w:rPr>
        <w:t xml:space="preserve"> Задания теоре</w:t>
      </w:r>
      <w:r w:rsidR="00742BBC">
        <w:rPr>
          <w:sz w:val="28"/>
          <w:szCs w:val="28"/>
        </w:rPr>
        <w:t>тического тура муниципального</w:t>
      </w:r>
      <w:r w:rsidR="00742AE5">
        <w:rPr>
          <w:sz w:val="28"/>
          <w:szCs w:val="28"/>
        </w:rPr>
        <w:t xml:space="preserve"> этапа о</w:t>
      </w:r>
      <w:r w:rsidR="00484B42">
        <w:rPr>
          <w:sz w:val="28"/>
          <w:szCs w:val="28"/>
        </w:rPr>
        <w:t>лимпиады выполняются  в письменной форме.</w:t>
      </w:r>
    </w:p>
    <w:p w:rsidR="001E2CFB" w:rsidRDefault="001E2CFB" w:rsidP="00E321DB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E2CFB">
        <w:rPr>
          <w:b/>
          <w:sz w:val="28"/>
          <w:szCs w:val="28"/>
        </w:rPr>
        <w:t xml:space="preserve">1.8. </w:t>
      </w:r>
      <w:r>
        <w:rPr>
          <w:sz w:val="28"/>
          <w:szCs w:val="28"/>
        </w:rPr>
        <w:t>Срок хранения мате</w:t>
      </w:r>
      <w:r w:rsidRPr="001E2CFB">
        <w:rPr>
          <w:sz w:val="28"/>
          <w:szCs w:val="28"/>
        </w:rPr>
        <w:t>ри</w:t>
      </w:r>
      <w:r>
        <w:rPr>
          <w:sz w:val="28"/>
          <w:szCs w:val="28"/>
        </w:rPr>
        <w:t xml:space="preserve">алов и документов муниципального этапа </w:t>
      </w:r>
      <w:r w:rsidR="004B4E4F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>олимпиа</w:t>
      </w:r>
      <w:r w:rsidRPr="001E2CFB">
        <w:rPr>
          <w:sz w:val="28"/>
          <w:szCs w:val="28"/>
        </w:rPr>
        <w:t>ды</w:t>
      </w:r>
      <w:r>
        <w:rPr>
          <w:sz w:val="28"/>
          <w:szCs w:val="28"/>
        </w:rPr>
        <w:t xml:space="preserve"> </w:t>
      </w:r>
      <w:r w:rsidR="004B4E4F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1 год.</w:t>
      </w:r>
    </w:p>
    <w:p w:rsidR="00F10B68" w:rsidRDefault="00F10B68" w:rsidP="007359F4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</w:p>
    <w:p w:rsidR="0089304D" w:rsidRDefault="0089304D" w:rsidP="007359F4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</w:p>
    <w:p w:rsidR="0089304D" w:rsidRDefault="0089304D" w:rsidP="007359F4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</w:p>
    <w:p w:rsidR="0089304D" w:rsidRDefault="0089304D" w:rsidP="007359F4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</w:p>
    <w:p w:rsidR="0089304D" w:rsidRPr="001E2CFB" w:rsidRDefault="0089304D" w:rsidP="007359F4">
      <w:pPr>
        <w:tabs>
          <w:tab w:val="left" w:pos="-1418"/>
          <w:tab w:val="left" w:pos="1134"/>
        </w:tabs>
        <w:jc w:val="both"/>
        <w:rPr>
          <w:sz w:val="28"/>
          <w:szCs w:val="28"/>
        </w:rPr>
      </w:pPr>
    </w:p>
    <w:p w:rsidR="0061573B" w:rsidRPr="0061573B" w:rsidRDefault="0052741C" w:rsidP="0042540A">
      <w:pPr>
        <w:tabs>
          <w:tab w:val="left" w:pos="-1418"/>
          <w:tab w:val="left" w:pos="1134"/>
        </w:tabs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9304D">
        <w:rPr>
          <w:sz w:val="28"/>
          <w:szCs w:val="28"/>
        </w:rPr>
        <w:t xml:space="preserve"> </w:t>
      </w:r>
      <w:r w:rsidR="0061573B" w:rsidRPr="0061573B">
        <w:rPr>
          <w:b/>
          <w:sz w:val="28"/>
          <w:szCs w:val="28"/>
        </w:rPr>
        <w:t xml:space="preserve">2. </w:t>
      </w:r>
      <w:r w:rsidR="00742BBC">
        <w:rPr>
          <w:b/>
          <w:sz w:val="28"/>
          <w:szCs w:val="28"/>
        </w:rPr>
        <w:t>Организация проведения муниципального</w:t>
      </w:r>
      <w:r w:rsidR="0061573B" w:rsidRPr="0061573B">
        <w:rPr>
          <w:b/>
          <w:sz w:val="28"/>
          <w:szCs w:val="28"/>
        </w:rPr>
        <w:t xml:space="preserve"> этапа олимпиады.</w:t>
      </w:r>
    </w:p>
    <w:p w:rsidR="0030497F" w:rsidRDefault="00156796" w:rsidP="00B66B68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1573B" w:rsidRPr="00A41B65">
        <w:rPr>
          <w:b/>
          <w:sz w:val="28"/>
          <w:szCs w:val="28"/>
        </w:rPr>
        <w:t>2.1</w:t>
      </w:r>
      <w:r w:rsidR="0061573B">
        <w:rPr>
          <w:sz w:val="28"/>
          <w:szCs w:val="28"/>
        </w:rPr>
        <w:t xml:space="preserve">. </w:t>
      </w:r>
      <w:r w:rsidR="0030497F">
        <w:rPr>
          <w:sz w:val="28"/>
          <w:szCs w:val="28"/>
        </w:rPr>
        <w:t xml:space="preserve"> </w:t>
      </w:r>
      <w:r w:rsidR="0030497F" w:rsidRPr="001C140B">
        <w:rPr>
          <w:b/>
          <w:sz w:val="28"/>
          <w:szCs w:val="28"/>
        </w:rPr>
        <w:t>Организатором</w:t>
      </w:r>
      <w:r w:rsidR="00742BBC">
        <w:rPr>
          <w:sz w:val="28"/>
          <w:szCs w:val="28"/>
        </w:rPr>
        <w:t xml:space="preserve"> муниципального</w:t>
      </w:r>
      <w:r w:rsidR="0030497F" w:rsidRPr="009D17B9">
        <w:rPr>
          <w:sz w:val="28"/>
          <w:szCs w:val="28"/>
        </w:rPr>
        <w:t xml:space="preserve"> </w:t>
      </w:r>
      <w:r w:rsidR="0030497F">
        <w:rPr>
          <w:sz w:val="28"/>
          <w:szCs w:val="28"/>
        </w:rPr>
        <w:t>этапа о</w:t>
      </w:r>
      <w:r w:rsidR="0030497F" w:rsidRPr="009D17B9">
        <w:rPr>
          <w:sz w:val="28"/>
          <w:szCs w:val="28"/>
        </w:rPr>
        <w:t xml:space="preserve">лимпиады является </w:t>
      </w:r>
      <w:r w:rsidR="0030497F">
        <w:rPr>
          <w:sz w:val="28"/>
          <w:szCs w:val="28"/>
        </w:rPr>
        <w:t xml:space="preserve">Управление образования Администрации </w:t>
      </w:r>
      <w:proofErr w:type="spellStart"/>
      <w:r w:rsidR="0030497F">
        <w:rPr>
          <w:sz w:val="28"/>
          <w:szCs w:val="28"/>
        </w:rPr>
        <w:t>Нелидовского</w:t>
      </w:r>
      <w:proofErr w:type="spellEnd"/>
      <w:r w:rsidR="0030497F">
        <w:rPr>
          <w:sz w:val="28"/>
          <w:szCs w:val="28"/>
        </w:rPr>
        <w:t xml:space="preserve"> гор</w:t>
      </w:r>
      <w:r w:rsidR="00735B26">
        <w:rPr>
          <w:sz w:val="28"/>
          <w:szCs w:val="28"/>
        </w:rPr>
        <w:t>одского округа Тверской области (далее-организатор).</w:t>
      </w:r>
    </w:p>
    <w:p w:rsidR="0030497F" w:rsidRDefault="00742AE5" w:rsidP="00B66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1B65">
        <w:rPr>
          <w:b/>
          <w:sz w:val="28"/>
          <w:szCs w:val="28"/>
        </w:rPr>
        <w:t>2.2</w:t>
      </w:r>
      <w:r>
        <w:rPr>
          <w:sz w:val="28"/>
          <w:szCs w:val="28"/>
        </w:rPr>
        <w:t>. Для орг</w:t>
      </w:r>
      <w:r w:rsidR="00742BBC">
        <w:rPr>
          <w:sz w:val="28"/>
          <w:szCs w:val="28"/>
        </w:rPr>
        <w:t>анизации  и проведения муниципального</w:t>
      </w:r>
      <w:r>
        <w:rPr>
          <w:sz w:val="28"/>
          <w:szCs w:val="28"/>
        </w:rPr>
        <w:t xml:space="preserve"> этапа олимпиады организатор  создает</w:t>
      </w:r>
      <w:r w:rsidR="0030497F">
        <w:rPr>
          <w:sz w:val="28"/>
          <w:szCs w:val="28"/>
        </w:rPr>
        <w:t xml:space="preserve"> </w:t>
      </w:r>
      <w:r w:rsidR="00F60DC1">
        <w:rPr>
          <w:sz w:val="28"/>
          <w:szCs w:val="28"/>
        </w:rPr>
        <w:t xml:space="preserve"> </w:t>
      </w:r>
      <w:r w:rsidR="0030497F">
        <w:rPr>
          <w:sz w:val="28"/>
          <w:szCs w:val="28"/>
        </w:rPr>
        <w:t>организ</w:t>
      </w:r>
      <w:r w:rsidR="00742BBC">
        <w:rPr>
          <w:sz w:val="28"/>
          <w:szCs w:val="28"/>
        </w:rPr>
        <w:t>ационный комитет,  жюри и апелляционную</w:t>
      </w:r>
      <w:r w:rsidR="0030497F">
        <w:rPr>
          <w:sz w:val="28"/>
          <w:szCs w:val="28"/>
        </w:rPr>
        <w:t xml:space="preserve"> </w:t>
      </w:r>
      <w:r w:rsidR="00742BBC">
        <w:rPr>
          <w:sz w:val="28"/>
          <w:szCs w:val="28"/>
        </w:rPr>
        <w:t>комиссию</w:t>
      </w:r>
      <w:r w:rsidR="0030497F">
        <w:rPr>
          <w:sz w:val="28"/>
          <w:szCs w:val="28"/>
        </w:rPr>
        <w:t>.</w:t>
      </w:r>
    </w:p>
    <w:p w:rsidR="0030497F" w:rsidRDefault="00A41B65" w:rsidP="00B66B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A41B65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742BBC">
        <w:rPr>
          <w:sz w:val="28"/>
          <w:szCs w:val="28"/>
        </w:rPr>
        <w:t>Во время проведения муниципального</w:t>
      </w:r>
      <w:r w:rsidR="0030497F">
        <w:rPr>
          <w:sz w:val="28"/>
          <w:szCs w:val="28"/>
        </w:rPr>
        <w:t xml:space="preserve"> этапа олимпиады вправе присутствовать представители организатора олимпиады, организационного комитета, общественные наблюдатели, должностные лица Министерства образования Тверской области, </w:t>
      </w:r>
      <w:proofErr w:type="spellStart"/>
      <w:r w:rsidR="0030497F">
        <w:rPr>
          <w:sz w:val="28"/>
          <w:szCs w:val="28"/>
        </w:rPr>
        <w:t>Рособрнадзора</w:t>
      </w:r>
      <w:proofErr w:type="spellEnd"/>
      <w:r w:rsidR="0030497F">
        <w:rPr>
          <w:sz w:val="28"/>
          <w:szCs w:val="28"/>
        </w:rPr>
        <w:t xml:space="preserve">, </w:t>
      </w:r>
      <w:r w:rsidR="002450C8">
        <w:rPr>
          <w:sz w:val="28"/>
          <w:szCs w:val="28"/>
        </w:rPr>
        <w:t>представители средств</w:t>
      </w:r>
      <w:r w:rsidR="0030497F">
        <w:rPr>
          <w:sz w:val="28"/>
          <w:szCs w:val="28"/>
        </w:rPr>
        <w:t xml:space="preserve"> массовой информации.</w:t>
      </w:r>
    </w:p>
    <w:p w:rsidR="00742AE5" w:rsidRDefault="00742AE5" w:rsidP="00B66B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</w:t>
      </w:r>
      <w:r w:rsidR="003B7258">
        <w:rPr>
          <w:sz w:val="28"/>
          <w:szCs w:val="28"/>
        </w:rPr>
        <w:t>,</w:t>
      </w:r>
      <w:r>
        <w:rPr>
          <w:sz w:val="28"/>
          <w:szCs w:val="28"/>
        </w:rPr>
        <w:t xml:space="preserve"> и удостоверения общественного наблюдателя присутствоват</w:t>
      </w:r>
      <w:r w:rsidR="007A7E46">
        <w:rPr>
          <w:sz w:val="28"/>
          <w:szCs w:val="28"/>
        </w:rPr>
        <w:t>ь на всех мероприятиях муниципального</w:t>
      </w:r>
      <w:r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30497F" w:rsidRDefault="0030497F" w:rsidP="00B66B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Министерства образования Тверской области,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имеют право присутствовать при проведении всех процедур олимпиады.</w:t>
      </w:r>
    </w:p>
    <w:p w:rsidR="00F17AFD" w:rsidRDefault="0030497F" w:rsidP="00B66B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04712" w:rsidRPr="00A04712" w:rsidRDefault="00A04712" w:rsidP="00B66B68">
      <w:pPr>
        <w:pStyle w:val="a4"/>
        <w:numPr>
          <w:ilvl w:val="1"/>
          <w:numId w:val="2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97F" w:rsidRPr="00A04712">
        <w:rPr>
          <w:b/>
          <w:sz w:val="28"/>
          <w:szCs w:val="28"/>
        </w:rPr>
        <w:t>Функ</w:t>
      </w:r>
      <w:r w:rsidR="007A7E46">
        <w:rPr>
          <w:b/>
          <w:sz w:val="28"/>
          <w:szCs w:val="28"/>
        </w:rPr>
        <w:t>ции организатора муниципального</w:t>
      </w:r>
      <w:r w:rsidR="0030497F" w:rsidRPr="00A04712">
        <w:rPr>
          <w:b/>
          <w:sz w:val="28"/>
          <w:szCs w:val="28"/>
        </w:rPr>
        <w:t xml:space="preserve"> этапа олимпиады.</w:t>
      </w:r>
    </w:p>
    <w:p w:rsidR="0089304D" w:rsidRDefault="002A708F" w:rsidP="008F2301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Осуществляет</w:t>
      </w:r>
      <w:r w:rsidR="00823F0E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>общую</w:t>
      </w:r>
      <w:r w:rsidR="0089304D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</w:t>
      </w:r>
      <w:r w:rsidR="00FF619F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организацию</w:t>
      </w:r>
      <w:r w:rsidR="0089304D">
        <w:rPr>
          <w:sz w:val="28"/>
          <w:szCs w:val="28"/>
        </w:rPr>
        <w:t xml:space="preserve"> 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 w:rsidR="00FF619F" w:rsidRPr="001607B4">
        <w:rPr>
          <w:sz w:val="28"/>
          <w:szCs w:val="28"/>
        </w:rPr>
        <w:t xml:space="preserve"> </w:t>
      </w:r>
      <w:r w:rsidR="00823F0E">
        <w:rPr>
          <w:sz w:val="28"/>
          <w:szCs w:val="28"/>
        </w:rPr>
        <w:t>муниципального</w:t>
      </w:r>
      <w:r w:rsidR="0089304D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 </w:t>
      </w:r>
      <w:r w:rsidR="007359F4">
        <w:rPr>
          <w:sz w:val="28"/>
          <w:szCs w:val="28"/>
        </w:rPr>
        <w:t xml:space="preserve"> </w:t>
      </w:r>
      <w:r w:rsidR="0030497F" w:rsidRPr="001607B4">
        <w:rPr>
          <w:sz w:val="28"/>
          <w:szCs w:val="28"/>
        </w:rPr>
        <w:t xml:space="preserve">этапа </w:t>
      </w:r>
    </w:p>
    <w:p w:rsidR="00754032" w:rsidRPr="0089304D" w:rsidRDefault="005B4066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о</w:t>
      </w:r>
      <w:r w:rsidR="002A708F" w:rsidRPr="0089304D">
        <w:rPr>
          <w:sz w:val="28"/>
          <w:szCs w:val="28"/>
        </w:rPr>
        <w:t>лимпиады, обеспечивает   со</w:t>
      </w:r>
      <w:r w:rsidR="00B4272C" w:rsidRPr="0089304D">
        <w:rPr>
          <w:sz w:val="28"/>
          <w:szCs w:val="28"/>
        </w:rPr>
        <w:t>блюдение   прав   участников   о</w:t>
      </w:r>
      <w:r w:rsidR="002A708F" w:rsidRPr="0089304D">
        <w:rPr>
          <w:sz w:val="28"/>
          <w:szCs w:val="28"/>
        </w:rPr>
        <w:t>лимпиады,   решает   конфликтные ситу</w:t>
      </w:r>
      <w:r w:rsidR="00B4272C" w:rsidRPr="0089304D">
        <w:rPr>
          <w:sz w:val="28"/>
          <w:szCs w:val="28"/>
        </w:rPr>
        <w:t>ации, возникшие при проведении о</w:t>
      </w:r>
      <w:r w:rsidR="002A708F" w:rsidRPr="0089304D">
        <w:rPr>
          <w:sz w:val="28"/>
          <w:szCs w:val="28"/>
        </w:rPr>
        <w:t>лимпиады.</w:t>
      </w:r>
    </w:p>
    <w:p w:rsidR="0089304D" w:rsidRDefault="00407313" w:rsidP="0087347E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этапа  </w:t>
      </w:r>
      <w:r w:rsidRPr="0089304D">
        <w:rPr>
          <w:sz w:val="28"/>
          <w:szCs w:val="28"/>
        </w:rPr>
        <w:t xml:space="preserve">олимпиады </w:t>
      </w:r>
      <w:proofErr w:type="gramStart"/>
      <w:r w:rsidRPr="0089304D">
        <w:rPr>
          <w:sz w:val="28"/>
          <w:szCs w:val="28"/>
        </w:rPr>
        <w:t>в</w:t>
      </w:r>
      <w:proofErr w:type="gramEnd"/>
      <w:r w:rsidRPr="0089304D">
        <w:rPr>
          <w:sz w:val="28"/>
          <w:szCs w:val="28"/>
        </w:rPr>
        <w:t xml:space="preserve"> </w:t>
      </w:r>
    </w:p>
    <w:p w:rsidR="00407313" w:rsidRPr="0089304D" w:rsidRDefault="0040731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proofErr w:type="gramStart"/>
      <w:r w:rsidRPr="0089304D">
        <w:rPr>
          <w:sz w:val="28"/>
          <w:szCs w:val="28"/>
        </w:rPr>
        <w:t>соответствии</w:t>
      </w:r>
      <w:proofErr w:type="gramEnd"/>
      <w:r w:rsidRPr="0089304D">
        <w:rPr>
          <w:sz w:val="28"/>
          <w:szCs w:val="28"/>
        </w:rPr>
        <w:t xml:space="preserve"> со сроками, установленными Министерством образования Тверской области.</w:t>
      </w:r>
    </w:p>
    <w:p w:rsidR="0089304D" w:rsidRDefault="007A0760" w:rsidP="00823F0E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Утверждае</w:t>
      </w:r>
      <w:r w:rsidR="005F77BE" w:rsidRPr="001607B4">
        <w:rPr>
          <w:sz w:val="28"/>
          <w:szCs w:val="28"/>
        </w:rPr>
        <w:t>т</w:t>
      </w:r>
      <w:r w:rsidR="0089304D">
        <w:rPr>
          <w:sz w:val="28"/>
          <w:szCs w:val="28"/>
        </w:rPr>
        <w:t xml:space="preserve">  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</w:t>
      </w:r>
      <w:r w:rsidR="007359F4">
        <w:rPr>
          <w:sz w:val="28"/>
          <w:szCs w:val="28"/>
        </w:rPr>
        <w:t>с</w:t>
      </w:r>
      <w:r w:rsidRPr="001607B4">
        <w:rPr>
          <w:sz w:val="28"/>
          <w:szCs w:val="28"/>
        </w:rPr>
        <w:t>оставы</w:t>
      </w:r>
      <w:r w:rsidR="0089304D">
        <w:rPr>
          <w:sz w:val="28"/>
          <w:szCs w:val="28"/>
        </w:rPr>
        <w:t xml:space="preserve">       </w:t>
      </w:r>
      <w:r w:rsidRPr="001607B4">
        <w:rPr>
          <w:sz w:val="28"/>
          <w:szCs w:val="28"/>
        </w:rPr>
        <w:t>организационного</w:t>
      </w:r>
      <w:r w:rsidR="0089304D">
        <w:rPr>
          <w:sz w:val="28"/>
          <w:szCs w:val="28"/>
        </w:rPr>
        <w:t xml:space="preserve">  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>комитета,</w:t>
      </w:r>
      <w:r w:rsidR="0089304D">
        <w:rPr>
          <w:sz w:val="28"/>
          <w:szCs w:val="28"/>
        </w:rPr>
        <w:t xml:space="preserve">      </w:t>
      </w:r>
      <w:r w:rsidRPr="001607B4">
        <w:rPr>
          <w:sz w:val="28"/>
          <w:szCs w:val="28"/>
        </w:rPr>
        <w:t xml:space="preserve">жюри, </w:t>
      </w:r>
    </w:p>
    <w:p w:rsidR="007A0760" w:rsidRPr="0089304D" w:rsidRDefault="007A0760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апелляционной комиссии по каждому общеобразовательному предмету.</w:t>
      </w:r>
    </w:p>
    <w:p w:rsidR="008F2301" w:rsidRDefault="007359F4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="00E47EF5">
        <w:rPr>
          <w:sz w:val="28"/>
          <w:szCs w:val="28"/>
        </w:rPr>
        <w:t xml:space="preserve"> </w:t>
      </w:r>
      <w:r w:rsidR="009D33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321DB">
        <w:rPr>
          <w:sz w:val="28"/>
          <w:szCs w:val="28"/>
        </w:rPr>
        <w:t xml:space="preserve">места </w:t>
      </w:r>
      <w:r w:rsidR="00E47EF5">
        <w:rPr>
          <w:sz w:val="28"/>
          <w:szCs w:val="28"/>
        </w:rPr>
        <w:t xml:space="preserve"> </w:t>
      </w:r>
      <w:r w:rsidR="009D33C2">
        <w:rPr>
          <w:sz w:val="28"/>
          <w:szCs w:val="28"/>
        </w:rPr>
        <w:t xml:space="preserve"> </w:t>
      </w:r>
      <w:r w:rsidR="00E321DB">
        <w:rPr>
          <w:sz w:val="28"/>
          <w:szCs w:val="28"/>
        </w:rPr>
        <w:t>проведения</w:t>
      </w:r>
      <w:r w:rsidR="009D33C2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7A0760" w:rsidRPr="001607B4">
        <w:rPr>
          <w:sz w:val="28"/>
          <w:szCs w:val="28"/>
        </w:rPr>
        <w:t xml:space="preserve"> </w:t>
      </w:r>
      <w:r w:rsidR="008F2301">
        <w:rPr>
          <w:sz w:val="28"/>
          <w:szCs w:val="28"/>
        </w:rPr>
        <w:t>муниципального</w:t>
      </w:r>
      <w:r w:rsidR="009D33C2">
        <w:rPr>
          <w:sz w:val="28"/>
          <w:szCs w:val="28"/>
        </w:rPr>
        <w:t xml:space="preserve"> </w:t>
      </w:r>
      <w:r w:rsidR="008F2301">
        <w:rPr>
          <w:sz w:val="28"/>
          <w:szCs w:val="28"/>
        </w:rPr>
        <w:t xml:space="preserve"> этапа </w:t>
      </w:r>
      <w:r w:rsidR="009D33C2">
        <w:rPr>
          <w:sz w:val="28"/>
          <w:szCs w:val="28"/>
        </w:rPr>
        <w:t xml:space="preserve"> </w:t>
      </w:r>
      <w:r w:rsidR="008F2301">
        <w:rPr>
          <w:sz w:val="28"/>
          <w:szCs w:val="28"/>
        </w:rPr>
        <w:t>олимпиады.</w:t>
      </w:r>
    </w:p>
    <w:p w:rsidR="0087347E" w:rsidRPr="007359F4" w:rsidRDefault="007359F4" w:rsidP="007359F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="008930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0760" w:rsidRPr="001607B4">
        <w:rPr>
          <w:sz w:val="28"/>
          <w:szCs w:val="28"/>
        </w:rPr>
        <w:t>сроки,</w:t>
      </w:r>
      <w:r w:rsidR="00755ACB" w:rsidRPr="001607B4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9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том  числе</w:t>
      </w:r>
      <w:r w:rsidR="0089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55ACB" w:rsidRPr="001607B4">
        <w:rPr>
          <w:sz w:val="28"/>
          <w:szCs w:val="28"/>
        </w:rPr>
        <w:t>начало</w:t>
      </w:r>
      <w:r w:rsidR="0087347E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</w:t>
      </w:r>
      <w:r w:rsidR="0087347E">
        <w:rPr>
          <w:sz w:val="28"/>
          <w:szCs w:val="28"/>
        </w:rPr>
        <w:t xml:space="preserve">  </w:t>
      </w:r>
      <w:r w:rsidR="00755ACB" w:rsidRPr="001607B4">
        <w:rPr>
          <w:sz w:val="28"/>
          <w:szCs w:val="28"/>
        </w:rPr>
        <w:t>и</w:t>
      </w:r>
      <w:r w:rsidR="0087347E">
        <w:rPr>
          <w:sz w:val="28"/>
          <w:szCs w:val="28"/>
        </w:rPr>
        <w:t xml:space="preserve">   </w:t>
      </w:r>
      <w:r w:rsidR="0089304D">
        <w:rPr>
          <w:sz w:val="28"/>
          <w:szCs w:val="28"/>
        </w:rPr>
        <w:t xml:space="preserve"> </w:t>
      </w:r>
      <w:r w:rsidR="0087347E">
        <w:rPr>
          <w:sz w:val="28"/>
          <w:szCs w:val="28"/>
        </w:rPr>
        <w:t xml:space="preserve">    </w:t>
      </w:r>
      <w:r w:rsidR="007A0760" w:rsidRPr="007359F4">
        <w:rPr>
          <w:sz w:val="28"/>
          <w:szCs w:val="28"/>
        </w:rPr>
        <w:t xml:space="preserve">продолжительность </w:t>
      </w:r>
      <w:r w:rsidR="008F2301" w:rsidRPr="007359F4">
        <w:rPr>
          <w:sz w:val="28"/>
          <w:szCs w:val="28"/>
        </w:rPr>
        <w:t xml:space="preserve">       </w:t>
      </w:r>
    </w:p>
    <w:p w:rsidR="007A0760" w:rsidRPr="008F2301" w:rsidRDefault="007A0760" w:rsidP="008F2301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7347E">
        <w:rPr>
          <w:sz w:val="28"/>
          <w:szCs w:val="28"/>
        </w:rPr>
        <w:t xml:space="preserve">проведения </w:t>
      </w:r>
      <w:r w:rsidR="005F77BE" w:rsidRPr="008F2301">
        <w:rPr>
          <w:sz w:val="28"/>
          <w:szCs w:val="28"/>
        </w:rPr>
        <w:t>муниц</w:t>
      </w:r>
      <w:r w:rsidR="00755ACB" w:rsidRPr="008F2301">
        <w:rPr>
          <w:sz w:val="28"/>
          <w:szCs w:val="28"/>
        </w:rPr>
        <w:t>и</w:t>
      </w:r>
      <w:r w:rsidR="005F77BE" w:rsidRPr="008F2301">
        <w:rPr>
          <w:sz w:val="28"/>
          <w:szCs w:val="28"/>
        </w:rPr>
        <w:t>пального</w:t>
      </w:r>
      <w:r w:rsidRPr="008F2301">
        <w:rPr>
          <w:sz w:val="28"/>
          <w:szCs w:val="28"/>
        </w:rPr>
        <w:t xml:space="preserve"> этапа олимпиады по каждому общеобразовательному предмету, перечень</w:t>
      </w:r>
      <w:r w:rsidR="00310D9A" w:rsidRPr="008F2301">
        <w:rPr>
          <w:sz w:val="28"/>
          <w:szCs w:val="28"/>
        </w:rPr>
        <w:t xml:space="preserve"> материально-технического оборудования, </w:t>
      </w:r>
      <w:r w:rsidR="0087347E">
        <w:rPr>
          <w:sz w:val="28"/>
          <w:szCs w:val="28"/>
        </w:rPr>
        <w:t>используемого при его проведении.</w:t>
      </w:r>
    </w:p>
    <w:p w:rsidR="0089304D" w:rsidRDefault="0089304D" w:rsidP="00823F0E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утверждает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957" w:rsidRPr="001607B4">
        <w:rPr>
          <w:sz w:val="28"/>
          <w:szCs w:val="28"/>
        </w:rPr>
        <w:t>сроки</w:t>
      </w:r>
      <w:r>
        <w:rPr>
          <w:sz w:val="28"/>
          <w:szCs w:val="28"/>
        </w:rPr>
        <w:t xml:space="preserve"> выдачи  </w:t>
      </w:r>
      <w:r w:rsidR="000956A2" w:rsidRPr="001607B4">
        <w:rPr>
          <w:sz w:val="28"/>
          <w:szCs w:val="28"/>
        </w:rPr>
        <w:t xml:space="preserve">комплектов </w:t>
      </w:r>
      <w:r w:rsidR="007359F4">
        <w:rPr>
          <w:sz w:val="28"/>
          <w:szCs w:val="28"/>
        </w:rPr>
        <w:t xml:space="preserve"> </w:t>
      </w:r>
      <w:r w:rsidR="000956A2" w:rsidRPr="0089304D">
        <w:rPr>
          <w:sz w:val="28"/>
          <w:szCs w:val="28"/>
        </w:rPr>
        <w:t xml:space="preserve">олимпиадных </w:t>
      </w:r>
    </w:p>
    <w:p w:rsidR="00310D9A" w:rsidRPr="0089304D" w:rsidRDefault="000956A2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 xml:space="preserve">заданий, </w:t>
      </w:r>
      <w:r w:rsidR="00601957" w:rsidRPr="0089304D">
        <w:rPr>
          <w:sz w:val="28"/>
          <w:szCs w:val="28"/>
        </w:rPr>
        <w:t xml:space="preserve"> </w:t>
      </w:r>
      <w:r w:rsidR="00755ACB" w:rsidRPr="0089304D">
        <w:rPr>
          <w:sz w:val="28"/>
          <w:szCs w:val="28"/>
        </w:rPr>
        <w:t xml:space="preserve">дешифрования олимпиадных заданий, </w:t>
      </w:r>
      <w:r w:rsidR="00601957" w:rsidRPr="0089304D">
        <w:rPr>
          <w:sz w:val="28"/>
          <w:szCs w:val="28"/>
        </w:rPr>
        <w:t xml:space="preserve">критериев и методик оценивания выполненных олимпиадных работ, </w:t>
      </w:r>
      <w:r w:rsidR="00B4272C" w:rsidRPr="0089304D">
        <w:rPr>
          <w:sz w:val="28"/>
          <w:szCs w:val="28"/>
        </w:rPr>
        <w:t>процедуру регистрации участников олимпиады, показа выполненных олимпиадных работ</w:t>
      </w:r>
      <w:r w:rsidR="002450C8" w:rsidRPr="0089304D">
        <w:rPr>
          <w:sz w:val="28"/>
          <w:szCs w:val="28"/>
        </w:rPr>
        <w:t xml:space="preserve">, </w:t>
      </w:r>
      <w:r w:rsidR="00601957" w:rsidRPr="0089304D">
        <w:rPr>
          <w:sz w:val="28"/>
          <w:szCs w:val="28"/>
        </w:rPr>
        <w:t>рассмотрения апелляций участников олимпиады.</w:t>
      </w:r>
    </w:p>
    <w:p w:rsidR="00A04712" w:rsidRPr="007359F4" w:rsidRDefault="00F616CA" w:rsidP="007359F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color w:val="000000"/>
          <w:sz w:val="28"/>
          <w:szCs w:val="28"/>
        </w:rPr>
        <w:t>Обеспечивае</w:t>
      </w:r>
      <w:r w:rsidR="007359F4">
        <w:rPr>
          <w:color w:val="000000"/>
          <w:sz w:val="28"/>
          <w:szCs w:val="28"/>
        </w:rPr>
        <w:t>т</w:t>
      </w:r>
      <w:r w:rsidR="0089304D">
        <w:rPr>
          <w:color w:val="000000"/>
          <w:sz w:val="28"/>
          <w:szCs w:val="28"/>
        </w:rPr>
        <w:t xml:space="preserve">  </w:t>
      </w:r>
      <w:r w:rsidR="007359F4">
        <w:rPr>
          <w:color w:val="000000"/>
          <w:sz w:val="28"/>
          <w:szCs w:val="28"/>
        </w:rPr>
        <w:t xml:space="preserve"> </w:t>
      </w:r>
      <w:r w:rsidRPr="001607B4">
        <w:rPr>
          <w:color w:val="000000"/>
          <w:sz w:val="28"/>
          <w:szCs w:val="28"/>
        </w:rPr>
        <w:t>хранение</w:t>
      </w:r>
      <w:r w:rsidR="0089304D">
        <w:rPr>
          <w:color w:val="000000"/>
          <w:sz w:val="28"/>
          <w:szCs w:val="28"/>
        </w:rPr>
        <w:t xml:space="preserve">  </w:t>
      </w:r>
      <w:r w:rsidR="007359F4">
        <w:rPr>
          <w:color w:val="000000"/>
          <w:sz w:val="28"/>
          <w:szCs w:val="28"/>
        </w:rPr>
        <w:t xml:space="preserve"> и</w:t>
      </w:r>
      <w:r w:rsidR="0089304D">
        <w:rPr>
          <w:color w:val="000000"/>
          <w:sz w:val="28"/>
          <w:szCs w:val="28"/>
        </w:rPr>
        <w:t xml:space="preserve">     </w:t>
      </w:r>
      <w:r w:rsidR="007359F4">
        <w:rPr>
          <w:color w:val="000000"/>
          <w:sz w:val="28"/>
          <w:szCs w:val="28"/>
        </w:rPr>
        <w:t xml:space="preserve"> </w:t>
      </w:r>
      <w:r w:rsidRPr="001607B4">
        <w:rPr>
          <w:color w:val="000000"/>
          <w:sz w:val="28"/>
          <w:szCs w:val="28"/>
        </w:rPr>
        <w:t xml:space="preserve">конфиденциальность  </w:t>
      </w:r>
      <w:r w:rsidR="00FF619F" w:rsidRPr="001607B4">
        <w:rPr>
          <w:color w:val="000000"/>
          <w:sz w:val="28"/>
          <w:szCs w:val="28"/>
        </w:rPr>
        <w:t xml:space="preserve"> </w:t>
      </w:r>
      <w:r w:rsidR="00823F0E">
        <w:rPr>
          <w:color w:val="000000"/>
          <w:sz w:val="28"/>
          <w:szCs w:val="28"/>
        </w:rPr>
        <w:t xml:space="preserve">   </w:t>
      </w:r>
      <w:r w:rsidR="00FF619F" w:rsidRPr="001607B4">
        <w:rPr>
          <w:color w:val="000000"/>
          <w:sz w:val="28"/>
          <w:szCs w:val="28"/>
        </w:rPr>
        <w:t xml:space="preserve">  </w:t>
      </w:r>
      <w:proofErr w:type="gramStart"/>
      <w:r w:rsidRPr="007359F4">
        <w:rPr>
          <w:color w:val="000000"/>
          <w:sz w:val="28"/>
          <w:szCs w:val="28"/>
        </w:rPr>
        <w:t>олимпиадных</w:t>
      </w:r>
      <w:proofErr w:type="gramEnd"/>
      <w:r w:rsidRPr="007359F4">
        <w:rPr>
          <w:color w:val="000000"/>
          <w:sz w:val="28"/>
          <w:szCs w:val="28"/>
        </w:rPr>
        <w:t xml:space="preserve"> </w:t>
      </w:r>
    </w:p>
    <w:p w:rsidR="00F616CA" w:rsidRPr="00A04712" w:rsidRDefault="00F616CA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A04712">
        <w:rPr>
          <w:color w:val="000000"/>
          <w:sz w:val="28"/>
          <w:szCs w:val="28"/>
        </w:rPr>
        <w:t>заданий по каждому общеобразов</w:t>
      </w:r>
      <w:r w:rsidR="00755ACB">
        <w:rPr>
          <w:color w:val="000000"/>
          <w:sz w:val="28"/>
          <w:szCs w:val="28"/>
        </w:rPr>
        <w:t>ательному предмету для муниципального</w:t>
      </w:r>
      <w:r w:rsidRPr="00A04712">
        <w:rPr>
          <w:color w:val="000000"/>
          <w:sz w:val="28"/>
          <w:szCs w:val="28"/>
        </w:rPr>
        <w:t xml:space="preserve"> этапа олимпиады.</w:t>
      </w:r>
    </w:p>
    <w:p w:rsidR="0042540A" w:rsidRDefault="00601957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Информирует</w:t>
      </w:r>
      <w:r w:rsidR="007359F4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>руководителей</w:t>
      </w:r>
      <w:r w:rsidR="00755ACB" w:rsidRPr="001607B4">
        <w:rPr>
          <w:sz w:val="28"/>
          <w:szCs w:val="28"/>
        </w:rPr>
        <w:t xml:space="preserve"> </w:t>
      </w:r>
      <w:r w:rsidR="007359F4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 w:rsidR="007359F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образовательных</w:t>
      </w:r>
      <w:r w:rsidR="0089304D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 </w:t>
      </w:r>
      <w:r w:rsidR="0089304D">
        <w:rPr>
          <w:sz w:val="28"/>
          <w:szCs w:val="28"/>
        </w:rPr>
        <w:t xml:space="preserve">    </w:t>
      </w:r>
      <w:r w:rsidRPr="001607B4">
        <w:rPr>
          <w:sz w:val="28"/>
          <w:szCs w:val="28"/>
        </w:rPr>
        <w:t xml:space="preserve">организаций </w:t>
      </w:r>
    </w:p>
    <w:p w:rsidR="00755ACB" w:rsidRPr="0042540A" w:rsidRDefault="00601957" w:rsidP="0042540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proofErr w:type="spellStart"/>
      <w:r w:rsidRPr="0042540A">
        <w:rPr>
          <w:sz w:val="28"/>
          <w:szCs w:val="28"/>
        </w:rPr>
        <w:t>Нелидовского</w:t>
      </w:r>
      <w:proofErr w:type="spellEnd"/>
      <w:r w:rsidRPr="0042540A">
        <w:rPr>
          <w:sz w:val="28"/>
          <w:szCs w:val="28"/>
        </w:rPr>
        <w:t xml:space="preserve"> городск</w:t>
      </w:r>
      <w:r w:rsidR="00755ACB" w:rsidRPr="0042540A">
        <w:rPr>
          <w:sz w:val="28"/>
          <w:szCs w:val="28"/>
        </w:rPr>
        <w:t>ого округа, участников муниципального</w:t>
      </w:r>
      <w:r w:rsidRPr="0042540A">
        <w:rPr>
          <w:sz w:val="28"/>
          <w:szCs w:val="28"/>
        </w:rPr>
        <w:t xml:space="preserve"> этапа олимпиады и их родителей (законных представителей) о срок</w:t>
      </w:r>
      <w:r w:rsidR="00755ACB" w:rsidRPr="0042540A">
        <w:rPr>
          <w:sz w:val="28"/>
          <w:szCs w:val="28"/>
        </w:rPr>
        <w:t>ах и местах проведения муниципального</w:t>
      </w:r>
      <w:r w:rsidRPr="0042540A">
        <w:rPr>
          <w:sz w:val="28"/>
          <w:szCs w:val="28"/>
        </w:rPr>
        <w:t xml:space="preserve"> этапа олимпиады</w:t>
      </w:r>
      <w:r w:rsidR="00755ACB" w:rsidRPr="0042540A">
        <w:rPr>
          <w:sz w:val="28"/>
          <w:szCs w:val="28"/>
        </w:rPr>
        <w:t xml:space="preserve"> по каждому общеобразовательному предмету</w:t>
      </w:r>
      <w:r w:rsidRPr="0042540A">
        <w:rPr>
          <w:sz w:val="28"/>
          <w:szCs w:val="28"/>
        </w:rPr>
        <w:t xml:space="preserve">, </w:t>
      </w:r>
      <w:r w:rsidRPr="0042540A">
        <w:rPr>
          <w:sz w:val="28"/>
          <w:szCs w:val="28"/>
        </w:rPr>
        <w:lastRenderedPageBreak/>
        <w:t xml:space="preserve">а также о Порядке и утвержденных </w:t>
      </w:r>
      <w:r w:rsidR="0089304D">
        <w:rPr>
          <w:sz w:val="28"/>
          <w:szCs w:val="28"/>
        </w:rPr>
        <w:t xml:space="preserve"> </w:t>
      </w:r>
      <w:r w:rsidRPr="0042540A">
        <w:rPr>
          <w:sz w:val="28"/>
          <w:szCs w:val="28"/>
        </w:rPr>
        <w:t>нормативных правовых актах, регламентирующих орг</w:t>
      </w:r>
      <w:r w:rsidR="00755ACB" w:rsidRPr="0042540A">
        <w:rPr>
          <w:sz w:val="28"/>
          <w:szCs w:val="28"/>
        </w:rPr>
        <w:t>анизацию  и проведение муниципального</w:t>
      </w:r>
      <w:r w:rsidRPr="0042540A">
        <w:rPr>
          <w:sz w:val="28"/>
          <w:szCs w:val="28"/>
        </w:rPr>
        <w:t xml:space="preserve"> этапа олимпиады по каждому общеобразовательному предмету.</w:t>
      </w:r>
    </w:p>
    <w:p w:rsidR="007359F4" w:rsidRDefault="00601957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Обеспечивает</w:t>
      </w:r>
      <w:r w:rsidR="0089304D">
        <w:rPr>
          <w:sz w:val="28"/>
          <w:szCs w:val="28"/>
        </w:rPr>
        <w:t xml:space="preserve">  </w:t>
      </w:r>
      <w:r w:rsidR="00F75F46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создание</w:t>
      </w:r>
      <w:r w:rsidR="0089304D">
        <w:rPr>
          <w:sz w:val="28"/>
          <w:szCs w:val="28"/>
        </w:rPr>
        <w:t xml:space="preserve">  </w:t>
      </w:r>
      <w:r w:rsidR="00FF619F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условий </w:t>
      </w:r>
      <w:r w:rsidR="0089304D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>для</w:t>
      </w:r>
      <w:r w:rsidR="00F75F46" w:rsidRPr="001607B4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 xml:space="preserve">участников </w:t>
      </w:r>
      <w:r w:rsidR="00F75F46" w:rsidRPr="001607B4">
        <w:rPr>
          <w:sz w:val="28"/>
          <w:szCs w:val="28"/>
        </w:rPr>
        <w:t xml:space="preserve"> </w:t>
      </w:r>
      <w:proofErr w:type="gramStart"/>
      <w:r w:rsidR="00755ACB" w:rsidRPr="001607B4">
        <w:rPr>
          <w:sz w:val="28"/>
          <w:szCs w:val="28"/>
        </w:rPr>
        <w:t>муниципального</w:t>
      </w:r>
      <w:proofErr w:type="gramEnd"/>
      <w:r w:rsidR="00755ACB" w:rsidRPr="001607B4">
        <w:rPr>
          <w:sz w:val="28"/>
          <w:szCs w:val="28"/>
        </w:rPr>
        <w:t xml:space="preserve"> </w:t>
      </w:r>
    </w:p>
    <w:p w:rsidR="00F616CA" w:rsidRPr="0042540A" w:rsidRDefault="00601957" w:rsidP="0042540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7359F4">
        <w:rPr>
          <w:sz w:val="28"/>
          <w:szCs w:val="28"/>
        </w:rPr>
        <w:t xml:space="preserve">этапа </w:t>
      </w:r>
      <w:r w:rsidRPr="0042540A">
        <w:rPr>
          <w:sz w:val="28"/>
          <w:szCs w:val="28"/>
        </w:rPr>
        <w:t xml:space="preserve">олимпиады с </w:t>
      </w:r>
      <w:r w:rsidR="00FF619F" w:rsidRPr="0042540A">
        <w:rPr>
          <w:sz w:val="28"/>
          <w:szCs w:val="28"/>
        </w:rPr>
        <w:t xml:space="preserve"> </w:t>
      </w:r>
      <w:r w:rsidRPr="0042540A">
        <w:rPr>
          <w:sz w:val="28"/>
          <w:szCs w:val="28"/>
        </w:rPr>
        <w:t>ОВЗ</w:t>
      </w:r>
      <w:r w:rsidR="00B83F33" w:rsidRPr="0042540A">
        <w:rPr>
          <w:sz w:val="28"/>
          <w:szCs w:val="28"/>
        </w:rPr>
        <w:t xml:space="preserve"> </w:t>
      </w:r>
      <w:r w:rsidR="00FF619F" w:rsidRPr="0042540A">
        <w:rPr>
          <w:sz w:val="28"/>
          <w:szCs w:val="28"/>
        </w:rPr>
        <w:t xml:space="preserve"> </w:t>
      </w:r>
      <w:r w:rsidR="00B83F33" w:rsidRPr="0042540A">
        <w:rPr>
          <w:sz w:val="28"/>
          <w:szCs w:val="28"/>
        </w:rPr>
        <w:t xml:space="preserve">и детей-инвалидов, учитывающих состояние </w:t>
      </w:r>
      <w:r w:rsidR="00FF619F" w:rsidRPr="0042540A">
        <w:rPr>
          <w:sz w:val="28"/>
          <w:szCs w:val="28"/>
        </w:rPr>
        <w:t xml:space="preserve"> </w:t>
      </w:r>
      <w:r w:rsidR="00B83F33" w:rsidRPr="0042540A">
        <w:rPr>
          <w:sz w:val="28"/>
          <w:szCs w:val="28"/>
        </w:rPr>
        <w:t>их здоровья, особенности психофизического развития.</w:t>
      </w:r>
    </w:p>
    <w:p w:rsidR="0089304D" w:rsidRDefault="0042540A" w:rsidP="0042540A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</w:t>
      </w:r>
      <w:r w:rsidR="0089304D">
        <w:rPr>
          <w:sz w:val="28"/>
          <w:szCs w:val="28"/>
        </w:rPr>
        <w:t xml:space="preserve">квоту победителей  и призёров </w:t>
      </w:r>
      <w:r w:rsidR="006722F3" w:rsidRPr="001607B4">
        <w:rPr>
          <w:sz w:val="28"/>
          <w:szCs w:val="28"/>
        </w:rPr>
        <w:t xml:space="preserve">муниципального  </w:t>
      </w:r>
      <w:r w:rsidR="006722F3" w:rsidRPr="0089304D">
        <w:rPr>
          <w:sz w:val="28"/>
          <w:szCs w:val="28"/>
        </w:rPr>
        <w:t xml:space="preserve">этапа </w:t>
      </w:r>
    </w:p>
    <w:p w:rsidR="006722F3" w:rsidRPr="0089304D" w:rsidRDefault="006722F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олимпиады.</w:t>
      </w:r>
    </w:p>
    <w:p w:rsidR="007359F4" w:rsidRDefault="00B83F33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Организует</w:t>
      </w:r>
      <w:r w:rsidR="0089304D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>пересмотр</w:t>
      </w:r>
      <w:r w:rsidR="0089304D">
        <w:rPr>
          <w:sz w:val="28"/>
          <w:szCs w:val="28"/>
        </w:rPr>
        <w:t xml:space="preserve">   </w:t>
      </w:r>
      <w:r w:rsidR="00E47EF5">
        <w:rPr>
          <w:sz w:val="28"/>
          <w:szCs w:val="28"/>
        </w:rPr>
        <w:t xml:space="preserve"> </w:t>
      </w:r>
      <w:r w:rsidR="0042540A">
        <w:rPr>
          <w:sz w:val="28"/>
          <w:szCs w:val="28"/>
        </w:rPr>
        <w:t xml:space="preserve"> </w:t>
      </w:r>
      <w:r w:rsidR="007359F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индивидуальных</w:t>
      </w:r>
      <w:r w:rsidR="0089304D">
        <w:rPr>
          <w:sz w:val="28"/>
          <w:szCs w:val="28"/>
        </w:rPr>
        <w:t xml:space="preserve">   </w:t>
      </w:r>
      <w:r w:rsidR="007359F4">
        <w:rPr>
          <w:sz w:val="28"/>
          <w:szCs w:val="28"/>
        </w:rPr>
        <w:t xml:space="preserve"> </w:t>
      </w:r>
      <w:r w:rsidR="00F836AF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результатов</w:t>
      </w:r>
      <w:r w:rsidR="0089304D">
        <w:rPr>
          <w:sz w:val="28"/>
          <w:szCs w:val="28"/>
        </w:rPr>
        <w:t xml:space="preserve">  </w:t>
      </w:r>
      <w:r w:rsidR="008F0349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в</w:t>
      </w:r>
      <w:r w:rsidR="00E47EF5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 случае </w:t>
      </w:r>
    </w:p>
    <w:p w:rsidR="00B83F33" w:rsidRPr="0042540A" w:rsidRDefault="00B83F33" w:rsidP="0042540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7359F4">
        <w:rPr>
          <w:sz w:val="28"/>
          <w:szCs w:val="28"/>
        </w:rPr>
        <w:t xml:space="preserve">выявления </w:t>
      </w:r>
      <w:r w:rsidRPr="0042540A">
        <w:rPr>
          <w:sz w:val="28"/>
          <w:szCs w:val="28"/>
        </w:rPr>
        <w:t>в протоколах жюри технических ошибок, допущенных при подсчете баллов за выполнение заданий, и утвержда</w:t>
      </w:r>
      <w:r w:rsidR="00755ACB" w:rsidRPr="0042540A">
        <w:rPr>
          <w:sz w:val="28"/>
          <w:szCs w:val="28"/>
        </w:rPr>
        <w:t>ет итоговые результаты муниципального</w:t>
      </w:r>
      <w:r w:rsidRPr="0042540A">
        <w:rPr>
          <w:sz w:val="28"/>
          <w:szCs w:val="28"/>
        </w:rPr>
        <w:t xml:space="preserve"> этапа олимпиады с учётом внесенных изменений.</w:t>
      </w:r>
    </w:p>
    <w:p w:rsidR="0089304D" w:rsidRDefault="006722F3" w:rsidP="0042540A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proofErr w:type="gramStart"/>
      <w:r w:rsidRPr="001607B4">
        <w:rPr>
          <w:sz w:val="28"/>
          <w:szCs w:val="28"/>
        </w:rPr>
        <w:t>Утверждает</w:t>
      </w:r>
      <w:r w:rsidR="0089304D">
        <w:rPr>
          <w:sz w:val="28"/>
          <w:szCs w:val="28"/>
        </w:rPr>
        <w:t xml:space="preserve">   (в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срок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до 21  календарного </w:t>
      </w:r>
      <w:r w:rsidRPr="001607B4">
        <w:rPr>
          <w:sz w:val="28"/>
          <w:szCs w:val="28"/>
        </w:rPr>
        <w:t>дня</w:t>
      </w:r>
      <w:r w:rsidR="0042540A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 со дня последней</w:t>
      </w:r>
      <w:r w:rsidR="0042540A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 </w:t>
      </w:r>
      <w:r w:rsidRPr="0089304D">
        <w:rPr>
          <w:sz w:val="28"/>
          <w:szCs w:val="28"/>
        </w:rPr>
        <w:t xml:space="preserve">даты </w:t>
      </w:r>
      <w:proofErr w:type="gramEnd"/>
    </w:p>
    <w:p w:rsidR="006722F3" w:rsidRPr="0089304D" w:rsidRDefault="006722F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проведения соревновательных туров) итоговые результаты муниципального  этапа олимпиады по каждому общеобразовательному предмету на основании протоколов жюри и публикует 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7359F4" w:rsidRDefault="00F616CA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F10B68">
        <w:rPr>
          <w:sz w:val="28"/>
          <w:szCs w:val="28"/>
        </w:rPr>
        <w:t>Делегирует</w:t>
      </w:r>
      <w:r w:rsidR="0089304D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 w:rsidRPr="00F10B68">
        <w:rPr>
          <w:sz w:val="28"/>
          <w:szCs w:val="28"/>
        </w:rPr>
        <w:t xml:space="preserve"> </w:t>
      </w:r>
      <w:r w:rsidR="006722F3" w:rsidRPr="00F10B68">
        <w:rPr>
          <w:sz w:val="28"/>
          <w:szCs w:val="28"/>
        </w:rPr>
        <w:t>об</w:t>
      </w:r>
      <w:r w:rsidR="003B7258" w:rsidRPr="00F10B68">
        <w:rPr>
          <w:sz w:val="28"/>
          <w:szCs w:val="28"/>
        </w:rPr>
        <w:t>щеоб</w:t>
      </w:r>
      <w:r w:rsidR="006722F3" w:rsidRPr="00F10B68">
        <w:rPr>
          <w:sz w:val="28"/>
          <w:szCs w:val="28"/>
        </w:rPr>
        <w:t>разовательным</w:t>
      </w:r>
      <w:r w:rsidR="0089304D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</w:t>
      </w:r>
      <w:r w:rsidR="007359F4">
        <w:rPr>
          <w:sz w:val="28"/>
          <w:szCs w:val="28"/>
        </w:rPr>
        <w:t xml:space="preserve"> </w:t>
      </w:r>
      <w:r w:rsidR="006722F3" w:rsidRPr="00F10B68">
        <w:rPr>
          <w:sz w:val="28"/>
          <w:szCs w:val="28"/>
        </w:rPr>
        <w:t>организациям</w:t>
      </w:r>
      <w:r w:rsidR="0042540A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  </w:t>
      </w:r>
      <w:r w:rsidR="0042540A">
        <w:rPr>
          <w:sz w:val="28"/>
          <w:szCs w:val="28"/>
        </w:rPr>
        <w:t xml:space="preserve">  </w:t>
      </w:r>
      <w:proofErr w:type="spellStart"/>
      <w:r w:rsidR="003B7258" w:rsidRPr="007359F4">
        <w:rPr>
          <w:sz w:val="28"/>
          <w:szCs w:val="28"/>
        </w:rPr>
        <w:t>Нелидовского</w:t>
      </w:r>
      <w:proofErr w:type="spellEnd"/>
      <w:r w:rsidR="00A04712" w:rsidRPr="007359F4">
        <w:rPr>
          <w:sz w:val="28"/>
          <w:szCs w:val="28"/>
        </w:rPr>
        <w:t xml:space="preserve"> </w:t>
      </w:r>
      <w:r w:rsidR="004D629A" w:rsidRPr="007359F4">
        <w:rPr>
          <w:sz w:val="28"/>
          <w:szCs w:val="28"/>
        </w:rPr>
        <w:t xml:space="preserve">   </w:t>
      </w:r>
      <w:r w:rsidR="00A04712" w:rsidRPr="007359F4">
        <w:rPr>
          <w:sz w:val="28"/>
          <w:szCs w:val="28"/>
        </w:rPr>
        <w:t xml:space="preserve">  </w:t>
      </w:r>
      <w:r w:rsidRPr="007359F4">
        <w:rPr>
          <w:sz w:val="28"/>
          <w:szCs w:val="28"/>
        </w:rPr>
        <w:t xml:space="preserve"> </w:t>
      </w:r>
    </w:p>
    <w:p w:rsidR="00F616CA" w:rsidRPr="007359F4" w:rsidRDefault="00F616CA" w:rsidP="007359F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7359F4">
        <w:rPr>
          <w:sz w:val="28"/>
          <w:szCs w:val="28"/>
        </w:rPr>
        <w:t>городского округа полномочия организатора</w:t>
      </w:r>
      <w:r w:rsidR="00F10B68" w:rsidRPr="007359F4">
        <w:rPr>
          <w:sz w:val="28"/>
          <w:szCs w:val="28"/>
        </w:rPr>
        <w:t xml:space="preserve"> в </w:t>
      </w:r>
      <w:r w:rsidR="0038245E" w:rsidRPr="007359F4">
        <w:rPr>
          <w:sz w:val="28"/>
          <w:szCs w:val="28"/>
        </w:rPr>
        <w:t xml:space="preserve"> части награждения победителей и призёров </w:t>
      </w:r>
      <w:r w:rsidR="007E1DB3" w:rsidRPr="007359F4">
        <w:rPr>
          <w:sz w:val="28"/>
          <w:szCs w:val="28"/>
        </w:rPr>
        <w:t xml:space="preserve">муниципального этапа </w:t>
      </w:r>
      <w:r w:rsidR="0038245E" w:rsidRPr="007359F4">
        <w:rPr>
          <w:sz w:val="28"/>
          <w:szCs w:val="28"/>
        </w:rPr>
        <w:t>олимпиады.</w:t>
      </w:r>
    </w:p>
    <w:p w:rsidR="0089304D" w:rsidRDefault="0089304D" w:rsidP="007E1DB3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Передаёт </w:t>
      </w:r>
      <w:r w:rsidR="007E1DB3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7E1DB3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7E1DB3">
        <w:rPr>
          <w:sz w:val="28"/>
          <w:szCs w:val="28"/>
        </w:rPr>
        <w:t xml:space="preserve">муниципального этапа </w:t>
      </w:r>
      <w:r w:rsidR="007E1DB3" w:rsidRPr="0089304D">
        <w:rPr>
          <w:sz w:val="28"/>
          <w:szCs w:val="28"/>
        </w:rPr>
        <w:t xml:space="preserve">олимпиады </w:t>
      </w:r>
      <w:proofErr w:type="gramStart"/>
      <w:r w:rsidR="007E1DB3" w:rsidRPr="0089304D">
        <w:rPr>
          <w:sz w:val="28"/>
          <w:szCs w:val="28"/>
        </w:rPr>
        <w:t>по</w:t>
      </w:r>
      <w:proofErr w:type="gramEnd"/>
      <w:r w:rsidR="007E1DB3" w:rsidRPr="0089304D">
        <w:rPr>
          <w:sz w:val="28"/>
          <w:szCs w:val="28"/>
        </w:rPr>
        <w:t xml:space="preserve"> </w:t>
      </w:r>
    </w:p>
    <w:p w:rsidR="007E1DB3" w:rsidRPr="0089304D" w:rsidRDefault="007E1DB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каждому общеобразовательному предмету и классу организатору регионального этапа олимпиады.</w:t>
      </w:r>
    </w:p>
    <w:p w:rsidR="0089304D" w:rsidRPr="0089304D" w:rsidRDefault="007359F4" w:rsidP="006B220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D792A" w:rsidRPr="00A04712">
        <w:rPr>
          <w:b/>
          <w:color w:val="000000"/>
          <w:sz w:val="28"/>
          <w:szCs w:val="28"/>
        </w:rPr>
        <w:t>Функции</w:t>
      </w:r>
      <w:r w:rsidR="0089304D">
        <w:rPr>
          <w:b/>
          <w:color w:val="000000"/>
          <w:sz w:val="28"/>
          <w:szCs w:val="28"/>
        </w:rPr>
        <w:t xml:space="preserve">  </w:t>
      </w:r>
      <w:r w:rsidR="005D792A" w:rsidRPr="00A04712">
        <w:rPr>
          <w:b/>
          <w:color w:val="000000"/>
          <w:sz w:val="28"/>
          <w:szCs w:val="28"/>
        </w:rPr>
        <w:t>организационного</w:t>
      </w:r>
      <w:r w:rsidR="0089304D">
        <w:rPr>
          <w:b/>
          <w:color w:val="000000"/>
          <w:sz w:val="28"/>
          <w:szCs w:val="28"/>
        </w:rPr>
        <w:t xml:space="preserve">   </w:t>
      </w:r>
      <w:r w:rsidR="005D792A" w:rsidRPr="00A04712">
        <w:rPr>
          <w:b/>
          <w:color w:val="000000"/>
          <w:sz w:val="28"/>
          <w:szCs w:val="28"/>
        </w:rPr>
        <w:t>комитета</w:t>
      </w:r>
      <w:r w:rsidR="006B2206">
        <w:rPr>
          <w:b/>
          <w:color w:val="000000"/>
          <w:sz w:val="28"/>
          <w:szCs w:val="28"/>
        </w:rPr>
        <w:t xml:space="preserve"> </w:t>
      </w:r>
      <w:r w:rsidR="0089304D">
        <w:rPr>
          <w:b/>
          <w:color w:val="000000"/>
          <w:sz w:val="28"/>
          <w:szCs w:val="28"/>
        </w:rPr>
        <w:t xml:space="preserve">  </w:t>
      </w:r>
      <w:r w:rsidR="006B2206">
        <w:rPr>
          <w:b/>
          <w:color w:val="000000"/>
          <w:sz w:val="28"/>
          <w:szCs w:val="28"/>
        </w:rPr>
        <w:t xml:space="preserve">муниципального     </w:t>
      </w:r>
      <w:r w:rsidR="005D792A" w:rsidRPr="0089304D">
        <w:rPr>
          <w:b/>
          <w:color w:val="000000"/>
          <w:sz w:val="28"/>
          <w:szCs w:val="28"/>
        </w:rPr>
        <w:t xml:space="preserve">этапа </w:t>
      </w:r>
    </w:p>
    <w:p w:rsidR="002A708F" w:rsidRPr="0089304D" w:rsidRDefault="00692410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b/>
          <w:color w:val="000000"/>
          <w:sz w:val="28"/>
          <w:szCs w:val="28"/>
        </w:rPr>
        <w:t>олимпиады</w:t>
      </w:r>
      <w:r w:rsidR="005D792A" w:rsidRPr="0089304D">
        <w:rPr>
          <w:color w:val="000000"/>
          <w:sz w:val="28"/>
          <w:szCs w:val="28"/>
        </w:rPr>
        <w:t>.</w:t>
      </w:r>
    </w:p>
    <w:p w:rsidR="00E47EF5" w:rsidRDefault="0041622A" w:rsidP="0089304D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 xml:space="preserve">Разрабатывает </w:t>
      </w:r>
      <w:r w:rsidR="002A708F" w:rsidRPr="001607B4">
        <w:rPr>
          <w:sz w:val="28"/>
          <w:szCs w:val="28"/>
        </w:rPr>
        <w:t>организационно-технологическую</w:t>
      </w:r>
      <w:r w:rsidR="0042540A">
        <w:rPr>
          <w:sz w:val="28"/>
          <w:szCs w:val="28"/>
        </w:rPr>
        <w:t xml:space="preserve"> </w:t>
      </w:r>
      <w:r w:rsidR="002A708F" w:rsidRPr="001607B4">
        <w:rPr>
          <w:sz w:val="28"/>
          <w:szCs w:val="28"/>
        </w:rPr>
        <w:t>мод</w:t>
      </w:r>
      <w:r w:rsidR="0013280E" w:rsidRPr="001607B4">
        <w:rPr>
          <w:sz w:val="28"/>
          <w:szCs w:val="28"/>
        </w:rPr>
        <w:t xml:space="preserve">ель </w:t>
      </w:r>
      <w:r w:rsidR="006722F3" w:rsidRPr="00E47EF5">
        <w:rPr>
          <w:sz w:val="28"/>
          <w:szCs w:val="28"/>
        </w:rPr>
        <w:t xml:space="preserve">проведения </w:t>
      </w:r>
    </w:p>
    <w:p w:rsidR="002A708F" w:rsidRPr="00E47EF5" w:rsidRDefault="006722F3" w:rsidP="00E47EF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47EF5">
        <w:rPr>
          <w:sz w:val="28"/>
          <w:szCs w:val="28"/>
        </w:rPr>
        <w:t>муниципального</w:t>
      </w:r>
      <w:r w:rsidR="0013280E" w:rsidRPr="00E47EF5">
        <w:rPr>
          <w:sz w:val="28"/>
          <w:szCs w:val="28"/>
        </w:rPr>
        <w:t xml:space="preserve"> этапа о</w:t>
      </w:r>
      <w:r w:rsidR="002A708F" w:rsidRPr="00E47EF5">
        <w:rPr>
          <w:sz w:val="28"/>
          <w:szCs w:val="28"/>
        </w:rPr>
        <w:t>лимпиады.</w:t>
      </w:r>
    </w:p>
    <w:p w:rsidR="0089304D" w:rsidRDefault="0013280E" w:rsidP="007E1DB3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Обеспечивает</w:t>
      </w:r>
      <w:r w:rsidR="008F0349" w:rsidRPr="001607B4">
        <w:rPr>
          <w:sz w:val="28"/>
          <w:szCs w:val="28"/>
        </w:rPr>
        <w:t xml:space="preserve"> </w:t>
      </w:r>
      <w:r w:rsidR="00D9313B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организацию</w:t>
      </w:r>
      <w:r w:rsidR="007359F4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8F0349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</w:t>
      </w:r>
      <w:r w:rsidR="00E47EF5">
        <w:rPr>
          <w:sz w:val="28"/>
          <w:szCs w:val="28"/>
        </w:rPr>
        <w:t xml:space="preserve"> </w:t>
      </w:r>
      <w:r w:rsidR="0042540A">
        <w:rPr>
          <w:sz w:val="28"/>
          <w:szCs w:val="28"/>
        </w:rPr>
        <w:t xml:space="preserve"> проведение</w:t>
      </w:r>
      <w:r w:rsidR="00E47EF5">
        <w:rPr>
          <w:sz w:val="28"/>
          <w:szCs w:val="28"/>
        </w:rPr>
        <w:t xml:space="preserve"> </w:t>
      </w:r>
      <w:r w:rsidR="007359F4">
        <w:rPr>
          <w:sz w:val="28"/>
          <w:szCs w:val="28"/>
        </w:rPr>
        <w:t xml:space="preserve"> </w:t>
      </w:r>
      <w:r w:rsidR="006722F3" w:rsidRPr="001607B4">
        <w:rPr>
          <w:sz w:val="28"/>
          <w:szCs w:val="28"/>
        </w:rPr>
        <w:t>муниципального</w:t>
      </w:r>
      <w:r w:rsidR="008F0349" w:rsidRPr="001607B4">
        <w:rPr>
          <w:sz w:val="28"/>
          <w:szCs w:val="28"/>
        </w:rPr>
        <w:t xml:space="preserve"> </w:t>
      </w:r>
      <w:r w:rsidR="00F75F46" w:rsidRPr="001607B4">
        <w:rPr>
          <w:sz w:val="28"/>
          <w:szCs w:val="28"/>
        </w:rPr>
        <w:t xml:space="preserve">  </w:t>
      </w:r>
      <w:r w:rsidR="008F0349" w:rsidRPr="001607B4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 xml:space="preserve"> </w:t>
      </w:r>
      <w:r w:rsidRPr="0089304D">
        <w:rPr>
          <w:sz w:val="28"/>
          <w:szCs w:val="28"/>
        </w:rPr>
        <w:t xml:space="preserve">этапа </w:t>
      </w:r>
    </w:p>
    <w:p w:rsidR="007E1DB3" w:rsidRPr="0089304D" w:rsidRDefault="0013280E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 xml:space="preserve">олимпиады в соответствии с Порядком, </w:t>
      </w:r>
      <w:r w:rsidR="008F0349" w:rsidRPr="0089304D">
        <w:rPr>
          <w:sz w:val="28"/>
          <w:szCs w:val="28"/>
        </w:rPr>
        <w:t xml:space="preserve"> </w:t>
      </w:r>
      <w:r w:rsidRPr="0089304D">
        <w:rPr>
          <w:sz w:val="28"/>
          <w:szCs w:val="28"/>
        </w:rPr>
        <w:t xml:space="preserve">нормативными </w:t>
      </w:r>
      <w:r w:rsidR="008F0349" w:rsidRPr="0089304D">
        <w:rPr>
          <w:sz w:val="28"/>
          <w:szCs w:val="28"/>
        </w:rPr>
        <w:t xml:space="preserve"> </w:t>
      </w:r>
      <w:r w:rsidRPr="0089304D">
        <w:rPr>
          <w:sz w:val="28"/>
          <w:szCs w:val="28"/>
        </w:rPr>
        <w:t xml:space="preserve">правовыми </w:t>
      </w:r>
      <w:r w:rsidR="008F0349" w:rsidRPr="0089304D">
        <w:rPr>
          <w:sz w:val="28"/>
          <w:szCs w:val="28"/>
        </w:rPr>
        <w:t xml:space="preserve"> </w:t>
      </w:r>
      <w:r w:rsidRPr="0089304D">
        <w:rPr>
          <w:sz w:val="28"/>
          <w:szCs w:val="28"/>
        </w:rPr>
        <w:t>актами, реглам</w:t>
      </w:r>
      <w:r w:rsidR="003B7258" w:rsidRPr="0089304D">
        <w:rPr>
          <w:sz w:val="28"/>
          <w:szCs w:val="28"/>
        </w:rPr>
        <w:t>ентирующими проведение муниципального</w:t>
      </w:r>
      <w:r w:rsidRPr="0089304D">
        <w:rPr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7E1DB3" w:rsidRPr="0089304D">
        <w:rPr>
          <w:sz w:val="28"/>
          <w:szCs w:val="28"/>
        </w:rPr>
        <w:t>.</w:t>
      </w:r>
    </w:p>
    <w:p w:rsidR="0089304D" w:rsidRDefault="0013280E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proofErr w:type="gramStart"/>
      <w:r w:rsidRPr="007E1DB3">
        <w:rPr>
          <w:sz w:val="28"/>
          <w:szCs w:val="28"/>
        </w:rPr>
        <w:t>Обеспечивает</w:t>
      </w:r>
      <w:r w:rsidR="00F75F46" w:rsidRPr="007E1DB3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6B2206" w:rsidRPr="007E1DB3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 </w:t>
      </w:r>
      <w:r w:rsidR="00A04712" w:rsidRPr="007E1DB3">
        <w:rPr>
          <w:sz w:val="28"/>
          <w:szCs w:val="28"/>
        </w:rPr>
        <w:t>сбор</w:t>
      </w:r>
      <w:r w:rsidR="00E47EF5">
        <w:rPr>
          <w:sz w:val="28"/>
          <w:szCs w:val="28"/>
        </w:rPr>
        <w:t xml:space="preserve"> </w:t>
      </w:r>
      <w:r w:rsidR="006B2206" w:rsidRPr="007E1DB3">
        <w:rPr>
          <w:sz w:val="28"/>
          <w:szCs w:val="28"/>
        </w:rPr>
        <w:t xml:space="preserve"> </w:t>
      </w:r>
      <w:r w:rsidRPr="007E1DB3">
        <w:rPr>
          <w:sz w:val="28"/>
          <w:szCs w:val="28"/>
        </w:rPr>
        <w:t>и</w:t>
      </w:r>
      <w:r w:rsidR="0089304D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89304D">
        <w:rPr>
          <w:sz w:val="28"/>
          <w:szCs w:val="28"/>
        </w:rPr>
        <w:t xml:space="preserve">хранение </w:t>
      </w:r>
      <w:r w:rsidR="007359F4">
        <w:rPr>
          <w:sz w:val="28"/>
          <w:szCs w:val="28"/>
        </w:rPr>
        <w:t xml:space="preserve"> </w:t>
      </w:r>
      <w:r w:rsidR="003B7258" w:rsidRPr="007E1DB3">
        <w:rPr>
          <w:sz w:val="28"/>
          <w:szCs w:val="28"/>
        </w:rPr>
        <w:t>согласий</w:t>
      </w:r>
      <w:r w:rsidR="0089304D">
        <w:rPr>
          <w:sz w:val="28"/>
          <w:szCs w:val="28"/>
        </w:rPr>
        <w:t xml:space="preserve"> </w:t>
      </w:r>
      <w:r w:rsidR="006B2206" w:rsidRPr="007E1DB3">
        <w:rPr>
          <w:sz w:val="28"/>
          <w:szCs w:val="28"/>
        </w:rPr>
        <w:t xml:space="preserve"> </w:t>
      </w:r>
      <w:r w:rsidRPr="007E1DB3">
        <w:rPr>
          <w:sz w:val="28"/>
          <w:szCs w:val="28"/>
        </w:rPr>
        <w:t>от</w:t>
      </w:r>
      <w:r w:rsidR="0089304D">
        <w:rPr>
          <w:sz w:val="28"/>
          <w:szCs w:val="28"/>
        </w:rPr>
        <w:t xml:space="preserve">  </w:t>
      </w:r>
      <w:r w:rsidRPr="007E1DB3">
        <w:rPr>
          <w:sz w:val="28"/>
          <w:szCs w:val="28"/>
        </w:rPr>
        <w:t>родителей</w:t>
      </w:r>
      <w:r w:rsidR="003B7258" w:rsidRPr="007E1DB3">
        <w:rPr>
          <w:sz w:val="28"/>
          <w:szCs w:val="28"/>
        </w:rPr>
        <w:t xml:space="preserve"> </w:t>
      </w:r>
      <w:r w:rsidRPr="007E1DB3">
        <w:rPr>
          <w:sz w:val="28"/>
          <w:szCs w:val="28"/>
        </w:rPr>
        <w:t xml:space="preserve"> </w:t>
      </w:r>
      <w:r w:rsidRPr="0089304D">
        <w:rPr>
          <w:sz w:val="28"/>
          <w:szCs w:val="28"/>
        </w:rPr>
        <w:t xml:space="preserve">(законных </w:t>
      </w:r>
      <w:proofErr w:type="gramEnd"/>
    </w:p>
    <w:p w:rsidR="0013280E" w:rsidRPr="0089304D" w:rsidRDefault="0013280E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представителей) обучающихся, заявивших о своем участии в олимпиаде</w:t>
      </w:r>
      <w:r w:rsidR="002D3A1B" w:rsidRPr="0089304D">
        <w:rPr>
          <w:sz w:val="28"/>
          <w:szCs w:val="28"/>
        </w:rPr>
        <w:t xml:space="preserve"> (не </w:t>
      </w:r>
      <w:proofErr w:type="gramStart"/>
      <w:r w:rsidR="002D3A1B" w:rsidRPr="0089304D">
        <w:rPr>
          <w:sz w:val="28"/>
          <w:szCs w:val="28"/>
        </w:rPr>
        <w:t>по</w:t>
      </w:r>
      <w:r w:rsidR="008F0349" w:rsidRPr="0089304D">
        <w:rPr>
          <w:sz w:val="28"/>
          <w:szCs w:val="28"/>
        </w:rPr>
        <w:t>зднее</w:t>
      </w:r>
      <w:proofErr w:type="gramEnd"/>
      <w:r w:rsidR="008F0349" w:rsidRPr="0089304D">
        <w:rPr>
          <w:sz w:val="28"/>
          <w:szCs w:val="28"/>
        </w:rPr>
        <w:t xml:space="preserve"> чем за 3</w:t>
      </w:r>
      <w:r w:rsidR="002D3A1B" w:rsidRPr="0089304D">
        <w:rPr>
          <w:sz w:val="28"/>
          <w:szCs w:val="28"/>
        </w:rPr>
        <w:t xml:space="preserve"> кал</w:t>
      </w:r>
      <w:r w:rsidR="003B7258" w:rsidRPr="0089304D">
        <w:rPr>
          <w:sz w:val="28"/>
          <w:szCs w:val="28"/>
        </w:rPr>
        <w:t>ендарных дня до начала муниципального</w:t>
      </w:r>
      <w:r w:rsidR="002D3A1B" w:rsidRPr="0089304D">
        <w:rPr>
          <w:sz w:val="28"/>
          <w:szCs w:val="28"/>
        </w:rPr>
        <w:t xml:space="preserve"> этапа олимпиады), об ознакомлении с Порядком и о согласии на публикацию результатов  по каждому общеобразовательному предмету на своём официальном  сайте в информационной сети «Интернет» с указанием фамилии, инициалов, класса, субъекта Российской Федерации, количества баллов, набранных при выполнении задан</w:t>
      </w:r>
      <w:r w:rsidR="006722F3" w:rsidRPr="0089304D">
        <w:rPr>
          <w:sz w:val="28"/>
          <w:szCs w:val="28"/>
        </w:rPr>
        <w:t>ий, и передает их организатору муниципального</w:t>
      </w:r>
      <w:r w:rsidR="002D3A1B" w:rsidRPr="0089304D">
        <w:rPr>
          <w:sz w:val="28"/>
          <w:szCs w:val="28"/>
        </w:rPr>
        <w:t xml:space="preserve"> этапа олимпиады.</w:t>
      </w:r>
    </w:p>
    <w:p w:rsidR="006722F3" w:rsidRPr="001607B4" w:rsidRDefault="002D3A1B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Обеспечивает</w:t>
      </w:r>
      <w:r w:rsidR="006722F3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</w:t>
      </w:r>
      <w:r w:rsidR="00F836AF">
        <w:rPr>
          <w:sz w:val="28"/>
          <w:szCs w:val="28"/>
        </w:rPr>
        <w:t xml:space="preserve"> </w:t>
      </w:r>
      <w:r w:rsidR="006722F3" w:rsidRPr="001607B4">
        <w:rPr>
          <w:sz w:val="28"/>
          <w:szCs w:val="28"/>
        </w:rPr>
        <w:t>информирование</w:t>
      </w:r>
      <w:r w:rsidR="006B2206">
        <w:rPr>
          <w:sz w:val="28"/>
          <w:szCs w:val="28"/>
        </w:rPr>
        <w:t xml:space="preserve">  </w:t>
      </w:r>
      <w:r w:rsidR="006722F3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участников</w:t>
      </w:r>
      <w:r w:rsidR="006B2206">
        <w:rPr>
          <w:sz w:val="28"/>
          <w:szCs w:val="28"/>
        </w:rPr>
        <w:t xml:space="preserve"> </w:t>
      </w:r>
      <w:r w:rsidR="006722F3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о </w:t>
      </w:r>
      <w:r w:rsidR="006B2206">
        <w:rPr>
          <w:sz w:val="28"/>
          <w:szCs w:val="28"/>
        </w:rPr>
        <w:t xml:space="preserve">    </w:t>
      </w:r>
      <w:r w:rsidR="006722F3" w:rsidRPr="001607B4">
        <w:rPr>
          <w:sz w:val="28"/>
          <w:szCs w:val="28"/>
        </w:rPr>
        <w:t>продолжительности</w:t>
      </w:r>
    </w:p>
    <w:p w:rsidR="002D3A1B" w:rsidRDefault="006722F3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олимпиадных заданий</w:t>
      </w:r>
      <w:r w:rsidR="002D3A1B" w:rsidRPr="006722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 оформлении выполненных олимпиадных работ, </w:t>
      </w:r>
      <w:r w:rsidR="002D3A1B" w:rsidRPr="006722F3">
        <w:rPr>
          <w:sz w:val="28"/>
          <w:szCs w:val="28"/>
        </w:rPr>
        <w:t xml:space="preserve">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удаления с олимпиады, а также времени и месте ознакомления с результатами олимпиады.</w:t>
      </w:r>
    </w:p>
    <w:p w:rsidR="0089304D" w:rsidRDefault="007E1DB3" w:rsidP="007359F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lastRenderedPageBreak/>
        <w:t>Несёт</w:t>
      </w:r>
      <w:r w:rsidR="0089304D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>ответственность за</w:t>
      </w:r>
      <w:r w:rsidR="007359F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жизнь</w:t>
      </w:r>
      <w:r w:rsidR="0089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  здоровье</w:t>
      </w:r>
      <w:r w:rsidR="007359F4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 xml:space="preserve">участников   </w:t>
      </w:r>
      <w:r w:rsidR="0089304D" w:rsidRPr="0089304D">
        <w:rPr>
          <w:sz w:val="28"/>
          <w:szCs w:val="28"/>
        </w:rPr>
        <w:t>о</w:t>
      </w:r>
      <w:r w:rsidRPr="0089304D">
        <w:rPr>
          <w:sz w:val="28"/>
          <w:szCs w:val="28"/>
        </w:rPr>
        <w:t xml:space="preserve">лимпиады </w:t>
      </w:r>
    </w:p>
    <w:p w:rsidR="007E1DB3" w:rsidRPr="0089304D" w:rsidRDefault="007E1DB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во время проведения муниципального этапа олимпиады.</w:t>
      </w:r>
    </w:p>
    <w:p w:rsidR="0089304D" w:rsidRDefault="0089304D" w:rsidP="007E1DB3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  </w:t>
      </w:r>
      <w:r w:rsidR="007E1DB3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7E1DB3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к </w:t>
      </w:r>
      <w:r w:rsidR="007E1DB3">
        <w:rPr>
          <w:sz w:val="28"/>
          <w:szCs w:val="28"/>
        </w:rPr>
        <w:t xml:space="preserve"> </w:t>
      </w:r>
      <w:proofErr w:type="gramStart"/>
      <w:r w:rsidR="007E1DB3">
        <w:rPr>
          <w:sz w:val="28"/>
          <w:szCs w:val="28"/>
        </w:rPr>
        <w:t>материально-</w:t>
      </w:r>
      <w:r w:rsidR="007E1DB3" w:rsidRPr="0089304D">
        <w:rPr>
          <w:sz w:val="28"/>
          <w:szCs w:val="28"/>
        </w:rPr>
        <w:t>техническому</w:t>
      </w:r>
      <w:proofErr w:type="gramEnd"/>
      <w:r w:rsidR="007E1DB3" w:rsidRPr="0089304D">
        <w:rPr>
          <w:sz w:val="28"/>
          <w:szCs w:val="28"/>
        </w:rPr>
        <w:t xml:space="preserve"> </w:t>
      </w:r>
    </w:p>
    <w:p w:rsidR="007E1DB3" w:rsidRPr="0089304D" w:rsidRDefault="007E1DB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оснащению по каждому общеобразовательному предмету.</w:t>
      </w:r>
    </w:p>
    <w:p w:rsidR="0089304D" w:rsidRDefault="0089304D" w:rsidP="0089304D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     </w:t>
      </w:r>
      <w:r w:rsidR="007E1DB3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    </w:t>
      </w:r>
      <w:r w:rsidR="007E1DB3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  </w:t>
      </w:r>
      <w:r w:rsidR="00E47E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E1DB3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="007E1DB3">
        <w:rPr>
          <w:sz w:val="28"/>
          <w:szCs w:val="28"/>
        </w:rPr>
        <w:t xml:space="preserve"> день</w:t>
      </w:r>
      <w:r>
        <w:rPr>
          <w:sz w:val="28"/>
          <w:szCs w:val="28"/>
        </w:rPr>
        <w:t xml:space="preserve">           </w:t>
      </w:r>
      <w:r w:rsidR="007E1DB3">
        <w:rPr>
          <w:sz w:val="28"/>
          <w:szCs w:val="28"/>
        </w:rPr>
        <w:t xml:space="preserve">проведения </w:t>
      </w:r>
    </w:p>
    <w:p w:rsidR="007E1DB3" w:rsidRPr="0089304D" w:rsidRDefault="007E1DB3" w:rsidP="0089304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9304D">
        <w:rPr>
          <w:sz w:val="28"/>
          <w:szCs w:val="28"/>
        </w:rPr>
        <w:t>муниципального этапа по каждому общеобразовательному предмету.</w:t>
      </w:r>
    </w:p>
    <w:p w:rsidR="007359F4" w:rsidRDefault="007359F4" w:rsidP="007E1DB3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тиражирование 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материалов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день       </w:t>
      </w:r>
      <w:r w:rsidR="007E1DB3" w:rsidRPr="007359F4">
        <w:rPr>
          <w:sz w:val="28"/>
          <w:szCs w:val="28"/>
        </w:rPr>
        <w:t xml:space="preserve">проведения </w:t>
      </w:r>
    </w:p>
    <w:p w:rsidR="007E1DB3" w:rsidRPr="007359F4" w:rsidRDefault="007E1DB3" w:rsidP="007359F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7359F4">
        <w:rPr>
          <w:sz w:val="28"/>
          <w:szCs w:val="28"/>
        </w:rPr>
        <w:t>муниципального этапа олимпиады.</w:t>
      </w:r>
    </w:p>
    <w:p w:rsidR="007359F4" w:rsidRDefault="007359F4" w:rsidP="00DF38DB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 w:rsidR="00DF38DB">
        <w:rPr>
          <w:sz w:val="28"/>
          <w:szCs w:val="28"/>
        </w:rPr>
        <w:t xml:space="preserve">организаторов 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 xml:space="preserve">  в  </w:t>
      </w:r>
      <w:r w:rsidR="00CA414E"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 xml:space="preserve"> аудитории   </w:t>
      </w:r>
      <w:r w:rsidR="00CA414E"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>проведения</w:t>
      </w:r>
      <w:r w:rsidR="00CA414E"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 xml:space="preserve">  олимпиады     </w:t>
      </w:r>
    </w:p>
    <w:p w:rsidR="00DF38DB" w:rsidRDefault="00DF38DB" w:rsidP="00DF38D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7359F4">
        <w:rPr>
          <w:sz w:val="28"/>
          <w:szCs w:val="28"/>
        </w:rPr>
        <w:t xml:space="preserve">по </w:t>
      </w:r>
      <w:r w:rsidRPr="00DF38DB">
        <w:rPr>
          <w:sz w:val="28"/>
          <w:szCs w:val="28"/>
        </w:rPr>
        <w:t>каждому общеобразовательному предмету</w:t>
      </w:r>
      <w:r>
        <w:rPr>
          <w:sz w:val="28"/>
          <w:szCs w:val="28"/>
        </w:rPr>
        <w:t>.</w:t>
      </w:r>
    </w:p>
    <w:p w:rsidR="00DF38DB" w:rsidRDefault="007359F4" w:rsidP="00DF38DB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контроль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соблюдения  </w:t>
      </w:r>
      <w:r w:rsidR="00CA414E"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 xml:space="preserve">выполнения      участниками </w:t>
      </w:r>
    </w:p>
    <w:p w:rsidR="00DF38DB" w:rsidRPr="00DF38DB" w:rsidRDefault="00DF38DB" w:rsidP="00DF38D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F38DB">
        <w:rPr>
          <w:sz w:val="28"/>
          <w:szCs w:val="28"/>
        </w:rPr>
        <w:t>требований Порядка</w:t>
      </w:r>
      <w:r>
        <w:rPr>
          <w:sz w:val="28"/>
          <w:szCs w:val="28"/>
        </w:rPr>
        <w:t>, организационно-технологической модели проведения олимпиады и иных локальных актов.</w:t>
      </w:r>
    </w:p>
    <w:p w:rsidR="006B2206" w:rsidRDefault="002D3A1B" w:rsidP="00B66B68">
      <w:pPr>
        <w:pStyle w:val="a4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Осуществляет</w:t>
      </w:r>
      <w:r w:rsidR="00CA414E">
        <w:rPr>
          <w:sz w:val="28"/>
          <w:szCs w:val="28"/>
        </w:rPr>
        <w:t xml:space="preserve">  </w:t>
      </w:r>
      <w:r w:rsidR="007359F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кодирование</w:t>
      </w:r>
      <w:r w:rsidR="007359F4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>(обезличивание)</w:t>
      </w:r>
      <w:r w:rsidR="007359F4">
        <w:rPr>
          <w:sz w:val="28"/>
          <w:szCs w:val="28"/>
        </w:rPr>
        <w:t xml:space="preserve">  </w:t>
      </w:r>
      <w:r w:rsidR="00CA414E">
        <w:rPr>
          <w:sz w:val="28"/>
          <w:szCs w:val="28"/>
        </w:rPr>
        <w:t xml:space="preserve">  </w:t>
      </w:r>
      <w:r w:rsidR="007359F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</w:t>
      </w:r>
      <w:r w:rsidR="007359F4">
        <w:rPr>
          <w:sz w:val="28"/>
          <w:szCs w:val="28"/>
        </w:rPr>
        <w:t xml:space="preserve">    </w:t>
      </w:r>
      <w:r w:rsidR="00CA414E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 xml:space="preserve">декодирование </w:t>
      </w:r>
    </w:p>
    <w:p w:rsidR="002D3A1B" w:rsidRPr="006B2206" w:rsidRDefault="002D3A1B" w:rsidP="006B2206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6B2206">
        <w:rPr>
          <w:sz w:val="28"/>
          <w:szCs w:val="28"/>
        </w:rPr>
        <w:t>олимпи</w:t>
      </w:r>
      <w:r w:rsidR="006722F3" w:rsidRPr="006B2206">
        <w:rPr>
          <w:sz w:val="28"/>
          <w:szCs w:val="28"/>
        </w:rPr>
        <w:t>адных работ участников муниципального</w:t>
      </w:r>
      <w:r w:rsidRPr="006B2206">
        <w:rPr>
          <w:sz w:val="28"/>
          <w:szCs w:val="28"/>
        </w:rPr>
        <w:t xml:space="preserve"> этапа олимпиады.</w:t>
      </w:r>
    </w:p>
    <w:p w:rsidR="007359F4" w:rsidRDefault="00DF38DB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хранение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работ 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участников  </w:t>
      </w:r>
      <w:r w:rsidR="00CA4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</w:t>
      </w:r>
    </w:p>
    <w:p w:rsidR="007E1DB3" w:rsidRDefault="00DF38DB" w:rsidP="00DF38DB">
      <w:pPr>
        <w:shd w:val="clear" w:color="auto" w:fill="FFFFFF"/>
        <w:jc w:val="both"/>
        <w:rPr>
          <w:sz w:val="28"/>
          <w:szCs w:val="28"/>
        </w:rPr>
      </w:pPr>
      <w:r w:rsidRPr="007359F4">
        <w:rPr>
          <w:sz w:val="28"/>
          <w:szCs w:val="28"/>
        </w:rPr>
        <w:t xml:space="preserve">этапа </w:t>
      </w:r>
      <w:r>
        <w:rPr>
          <w:sz w:val="28"/>
          <w:szCs w:val="28"/>
        </w:rPr>
        <w:t>олимп</w:t>
      </w:r>
      <w:r w:rsidRPr="00DF38DB">
        <w:rPr>
          <w:sz w:val="28"/>
          <w:szCs w:val="28"/>
        </w:rPr>
        <w:t>и</w:t>
      </w:r>
      <w:r>
        <w:rPr>
          <w:sz w:val="28"/>
          <w:szCs w:val="28"/>
        </w:rPr>
        <w:t>а</w:t>
      </w:r>
      <w:r w:rsidRPr="00DF38DB">
        <w:rPr>
          <w:sz w:val="28"/>
          <w:szCs w:val="28"/>
        </w:rPr>
        <w:t>ды</w:t>
      </w:r>
      <w:r>
        <w:rPr>
          <w:sz w:val="28"/>
          <w:szCs w:val="28"/>
        </w:rPr>
        <w:t xml:space="preserve"> в течение срока, установленного организационно-технологической моделью проведения  олимпиады.</w:t>
      </w:r>
    </w:p>
    <w:p w:rsidR="00DF38DB" w:rsidRDefault="00DF38DB" w:rsidP="00DF38DB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Передает</w:t>
      </w:r>
      <w:r w:rsidR="009D33C2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обезличенные</w:t>
      </w:r>
      <w:r w:rsidR="009D33C2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9D3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9D33C2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9D3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 </w:t>
      </w:r>
      <w:r w:rsidR="009D33C2">
        <w:rPr>
          <w:sz w:val="28"/>
          <w:szCs w:val="28"/>
        </w:rPr>
        <w:t xml:space="preserve">  </w:t>
      </w:r>
      <w:r>
        <w:rPr>
          <w:sz w:val="28"/>
          <w:szCs w:val="28"/>
        </w:rPr>
        <w:t>жюри</w:t>
      </w:r>
      <w:r w:rsidR="009D33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для </w:t>
      </w:r>
      <w:r w:rsidR="009D33C2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проверки.</w:t>
      </w:r>
    </w:p>
    <w:p w:rsidR="007359F4" w:rsidRDefault="007359F4" w:rsidP="007359F4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>подготовку</w:t>
      </w:r>
      <w:r w:rsidR="00CA4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внесение </w:t>
      </w:r>
      <w:r w:rsidR="00CA4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>данных</w:t>
      </w:r>
      <w:r w:rsidR="00CA414E">
        <w:rPr>
          <w:sz w:val="28"/>
          <w:szCs w:val="28"/>
        </w:rPr>
        <w:t xml:space="preserve"> </w:t>
      </w:r>
      <w:r w:rsidR="00DF38DB">
        <w:rPr>
          <w:sz w:val="28"/>
          <w:szCs w:val="28"/>
        </w:rPr>
        <w:t xml:space="preserve">   в           </w:t>
      </w:r>
      <w:r w:rsidR="00DF38DB" w:rsidRPr="007359F4">
        <w:rPr>
          <w:sz w:val="28"/>
          <w:szCs w:val="28"/>
        </w:rPr>
        <w:t xml:space="preserve">протокол </w:t>
      </w:r>
    </w:p>
    <w:p w:rsidR="00DF38DB" w:rsidRPr="007359F4" w:rsidRDefault="00DF38DB" w:rsidP="007359F4">
      <w:pPr>
        <w:shd w:val="clear" w:color="auto" w:fill="FFFFFF"/>
        <w:jc w:val="both"/>
        <w:rPr>
          <w:sz w:val="28"/>
          <w:szCs w:val="28"/>
        </w:rPr>
      </w:pPr>
      <w:r w:rsidRPr="007359F4">
        <w:rPr>
          <w:sz w:val="28"/>
          <w:szCs w:val="28"/>
        </w:rPr>
        <w:t>предварительных результатов.</w:t>
      </w:r>
    </w:p>
    <w:p w:rsidR="00CA414E" w:rsidRDefault="00DF38DB" w:rsidP="00DF38DB">
      <w:pPr>
        <w:pStyle w:val="a4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</w:t>
      </w:r>
      <w:r w:rsidR="00CA41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участников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CA41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результатах</w:t>
      </w:r>
      <w:r w:rsidR="00CA41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выполнения</w:t>
      </w:r>
      <w:r w:rsidR="00CA41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ими </w:t>
      </w:r>
    </w:p>
    <w:p w:rsidR="00DF38DB" w:rsidRDefault="00DF38DB" w:rsidP="00DF38DB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 xml:space="preserve">олимпиадных </w:t>
      </w:r>
      <w:r>
        <w:rPr>
          <w:sz w:val="28"/>
          <w:szCs w:val="28"/>
        </w:rPr>
        <w:t>з</w:t>
      </w:r>
      <w:r w:rsidRPr="00DF38DB">
        <w:rPr>
          <w:sz w:val="28"/>
          <w:szCs w:val="28"/>
        </w:rPr>
        <w:t>ад</w:t>
      </w:r>
      <w:r>
        <w:rPr>
          <w:sz w:val="28"/>
          <w:szCs w:val="28"/>
        </w:rPr>
        <w:t>аний, о дате, времени и месте проведения процедур анализа выполненных олимпиадных заданий и их решений, показа работ и проведения процедуры апелляции по каждому общеобразовательному предмету.</w:t>
      </w:r>
    </w:p>
    <w:p w:rsidR="00CA414E" w:rsidRDefault="00CA414E" w:rsidP="001E6A3C">
      <w:pPr>
        <w:pStyle w:val="a4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  проведение  процедур анализа и </w:t>
      </w:r>
      <w:r w:rsidR="001E6A3C">
        <w:rPr>
          <w:sz w:val="28"/>
          <w:szCs w:val="28"/>
        </w:rPr>
        <w:t xml:space="preserve">показа   </w:t>
      </w:r>
      <w:r w:rsidR="001E6A3C" w:rsidRPr="00CA414E">
        <w:rPr>
          <w:sz w:val="28"/>
          <w:szCs w:val="28"/>
        </w:rPr>
        <w:t xml:space="preserve">выполненных </w:t>
      </w:r>
    </w:p>
    <w:p w:rsidR="001E6A3C" w:rsidRPr="00CA414E" w:rsidRDefault="001E6A3C" w:rsidP="00CA414E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>олимпиадных заданий для участников олимпиады.</w:t>
      </w:r>
    </w:p>
    <w:p w:rsidR="001E6A3C" w:rsidRDefault="00CA414E" w:rsidP="001E6A3C">
      <w:pPr>
        <w:pStyle w:val="a4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</w:t>
      </w:r>
      <w:r w:rsidR="001E6A3C">
        <w:rPr>
          <w:sz w:val="28"/>
          <w:szCs w:val="28"/>
        </w:rPr>
        <w:t xml:space="preserve">заявления  на   апелляцию  от участников муниципального </w:t>
      </w:r>
    </w:p>
    <w:p w:rsidR="001E6A3C" w:rsidRDefault="001E6A3C" w:rsidP="001E6A3C">
      <w:pPr>
        <w:shd w:val="clear" w:color="auto" w:fill="FFFFFF"/>
        <w:jc w:val="both"/>
        <w:rPr>
          <w:sz w:val="28"/>
          <w:szCs w:val="28"/>
        </w:rPr>
      </w:pPr>
      <w:r w:rsidRPr="001E6A3C">
        <w:rPr>
          <w:sz w:val="28"/>
          <w:szCs w:val="28"/>
        </w:rPr>
        <w:t>этапа олимпиады</w:t>
      </w:r>
      <w:r>
        <w:rPr>
          <w:sz w:val="28"/>
          <w:szCs w:val="28"/>
        </w:rPr>
        <w:t>.</w:t>
      </w:r>
    </w:p>
    <w:p w:rsidR="00CA414E" w:rsidRDefault="00CA414E" w:rsidP="00CA414E">
      <w:pPr>
        <w:pStyle w:val="a4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       </w:t>
      </w:r>
      <w:r w:rsidR="001E6A3C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     </w:t>
      </w:r>
      <w:r w:rsidR="001E6A3C">
        <w:rPr>
          <w:sz w:val="28"/>
          <w:szCs w:val="28"/>
        </w:rPr>
        <w:t xml:space="preserve"> апелляций</w:t>
      </w:r>
      <w:r>
        <w:rPr>
          <w:sz w:val="28"/>
          <w:szCs w:val="28"/>
        </w:rPr>
        <w:t xml:space="preserve">        </w:t>
      </w:r>
      <w:r w:rsidR="001E6A3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             </w:t>
      </w:r>
      <w:r w:rsidR="001E6A3C">
        <w:rPr>
          <w:sz w:val="28"/>
          <w:szCs w:val="28"/>
        </w:rPr>
        <w:t xml:space="preserve"> каждому </w:t>
      </w:r>
    </w:p>
    <w:p w:rsidR="001E6A3C" w:rsidRDefault="001E6A3C" w:rsidP="001E6A3C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 xml:space="preserve">общеобразовательному </w:t>
      </w:r>
      <w:r>
        <w:rPr>
          <w:sz w:val="28"/>
          <w:szCs w:val="28"/>
        </w:rPr>
        <w:t>п</w:t>
      </w:r>
      <w:r w:rsidRPr="001E6A3C">
        <w:rPr>
          <w:sz w:val="28"/>
          <w:szCs w:val="28"/>
        </w:rPr>
        <w:t>редмету</w:t>
      </w:r>
      <w:r>
        <w:rPr>
          <w:sz w:val="28"/>
          <w:szCs w:val="28"/>
        </w:rPr>
        <w:t>.</w:t>
      </w:r>
    </w:p>
    <w:p w:rsidR="00DE5F45" w:rsidRPr="001E6A3C" w:rsidRDefault="001E6A3C" w:rsidP="001E6A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6A3C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156796">
        <w:rPr>
          <w:sz w:val="28"/>
          <w:szCs w:val="28"/>
        </w:rPr>
        <w:t xml:space="preserve"> </w:t>
      </w:r>
      <w:r w:rsidR="00EE60DA" w:rsidRPr="001E6A3C">
        <w:rPr>
          <w:sz w:val="28"/>
          <w:szCs w:val="28"/>
        </w:rPr>
        <w:t xml:space="preserve">Для </w:t>
      </w:r>
      <w:r w:rsidR="006B2206" w:rsidRPr="001E6A3C">
        <w:rPr>
          <w:sz w:val="28"/>
          <w:szCs w:val="28"/>
        </w:rPr>
        <w:t xml:space="preserve">   </w:t>
      </w:r>
      <w:r w:rsidR="00EE60DA" w:rsidRPr="001E6A3C">
        <w:rPr>
          <w:sz w:val="28"/>
          <w:szCs w:val="28"/>
        </w:rPr>
        <w:t>объективной</w:t>
      </w:r>
      <w:r w:rsidR="00692410" w:rsidRPr="001E6A3C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  </w:t>
      </w:r>
      <w:r w:rsidR="00B17B4C" w:rsidRPr="001E6A3C">
        <w:rPr>
          <w:sz w:val="28"/>
          <w:szCs w:val="28"/>
        </w:rPr>
        <w:t xml:space="preserve">проверки </w:t>
      </w:r>
      <w:r w:rsidR="006B2206" w:rsidRPr="001E6A3C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олимпиадных </w:t>
      </w:r>
      <w:r w:rsidR="00E47EF5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  работ,    </w:t>
      </w:r>
      <w:r w:rsidR="00DE5F45" w:rsidRPr="001E6A3C">
        <w:rPr>
          <w:sz w:val="28"/>
          <w:szCs w:val="28"/>
        </w:rPr>
        <w:t xml:space="preserve">выполненных </w:t>
      </w:r>
    </w:p>
    <w:p w:rsidR="00DE5F45" w:rsidRDefault="00DE5F45" w:rsidP="00B66B68">
      <w:pPr>
        <w:shd w:val="clear" w:color="auto" w:fill="FFFFFF"/>
        <w:jc w:val="both"/>
        <w:rPr>
          <w:sz w:val="28"/>
          <w:szCs w:val="28"/>
        </w:rPr>
      </w:pPr>
      <w:r w:rsidRPr="00F60DC1">
        <w:rPr>
          <w:sz w:val="28"/>
          <w:szCs w:val="28"/>
        </w:rPr>
        <w:t xml:space="preserve">участниками </w:t>
      </w:r>
      <w:r w:rsidR="00F4407B">
        <w:rPr>
          <w:sz w:val="28"/>
          <w:szCs w:val="28"/>
        </w:rPr>
        <w:t>олимпиады, организатор муниципального</w:t>
      </w:r>
      <w:r w:rsidRPr="00F60DC1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определяет состав жюри по каждому общеобразовательному предмету.</w:t>
      </w:r>
      <w:r w:rsidR="001E6A3C">
        <w:rPr>
          <w:sz w:val="28"/>
          <w:szCs w:val="28"/>
        </w:rPr>
        <w:t xml:space="preserve"> </w:t>
      </w:r>
      <w:r w:rsidRPr="001E6A3C">
        <w:rPr>
          <w:sz w:val="28"/>
          <w:szCs w:val="28"/>
        </w:rPr>
        <w:t>Состав</w:t>
      </w:r>
      <w:r w:rsidR="00F75F46" w:rsidRPr="001E6A3C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</w:t>
      </w:r>
      <w:r w:rsidRPr="001E6A3C">
        <w:rPr>
          <w:sz w:val="28"/>
          <w:szCs w:val="28"/>
        </w:rPr>
        <w:t>жюри</w:t>
      </w:r>
      <w:r w:rsidR="006B2206" w:rsidRPr="001E6A3C">
        <w:rPr>
          <w:sz w:val="28"/>
          <w:szCs w:val="28"/>
        </w:rPr>
        <w:t xml:space="preserve">   </w:t>
      </w:r>
      <w:r w:rsidRPr="001E6A3C">
        <w:rPr>
          <w:sz w:val="28"/>
          <w:szCs w:val="28"/>
        </w:rPr>
        <w:t xml:space="preserve"> формируется</w:t>
      </w:r>
      <w:r w:rsidR="00692410" w:rsidRPr="001E6A3C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</w:t>
      </w:r>
      <w:r w:rsidR="004D629A" w:rsidRPr="001E6A3C">
        <w:rPr>
          <w:sz w:val="28"/>
          <w:szCs w:val="28"/>
        </w:rPr>
        <w:t xml:space="preserve"> </w:t>
      </w:r>
      <w:r w:rsidRPr="001E6A3C">
        <w:rPr>
          <w:sz w:val="28"/>
          <w:szCs w:val="28"/>
        </w:rPr>
        <w:t>из</w:t>
      </w:r>
      <w:r w:rsidR="006B2206" w:rsidRPr="001E6A3C">
        <w:rPr>
          <w:sz w:val="28"/>
          <w:szCs w:val="28"/>
        </w:rPr>
        <w:t xml:space="preserve"> </w:t>
      </w:r>
      <w:r w:rsidRPr="001E6A3C">
        <w:rPr>
          <w:sz w:val="28"/>
          <w:szCs w:val="28"/>
        </w:rPr>
        <w:t xml:space="preserve"> числа</w:t>
      </w:r>
      <w:r w:rsidR="006B2206" w:rsidRPr="001E6A3C">
        <w:rPr>
          <w:sz w:val="28"/>
          <w:szCs w:val="28"/>
        </w:rPr>
        <w:t xml:space="preserve">  </w:t>
      </w:r>
      <w:r w:rsidR="00692410" w:rsidRPr="001E6A3C">
        <w:rPr>
          <w:sz w:val="28"/>
          <w:szCs w:val="28"/>
        </w:rPr>
        <w:t xml:space="preserve"> </w:t>
      </w:r>
      <w:r w:rsidRPr="001E6A3C">
        <w:rPr>
          <w:sz w:val="28"/>
          <w:szCs w:val="28"/>
        </w:rPr>
        <w:t>педагогических</w:t>
      </w:r>
      <w:r w:rsidR="00692410" w:rsidRPr="001E6A3C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 </w:t>
      </w:r>
      <w:r w:rsidR="00692410" w:rsidRPr="001E6A3C">
        <w:rPr>
          <w:sz w:val="28"/>
          <w:szCs w:val="28"/>
        </w:rPr>
        <w:t xml:space="preserve"> </w:t>
      </w:r>
      <w:r w:rsidRPr="001E6A3C">
        <w:rPr>
          <w:sz w:val="28"/>
          <w:szCs w:val="28"/>
        </w:rPr>
        <w:t xml:space="preserve">работников, </w:t>
      </w:r>
      <w:r w:rsidRPr="00EE60DA">
        <w:rPr>
          <w:sz w:val="28"/>
          <w:szCs w:val="28"/>
        </w:rPr>
        <w:t>руководящих работников об</w:t>
      </w:r>
      <w:r w:rsidR="003B7258">
        <w:rPr>
          <w:sz w:val="28"/>
          <w:szCs w:val="28"/>
        </w:rPr>
        <w:t>щеоб</w:t>
      </w:r>
      <w:r w:rsidRPr="00EE60DA">
        <w:rPr>
          <w:sz w:val="28"/>
          <w:szCs w:val="28"/>
        </w:rPr>
        <w:t>разовательных организаций, а</w:t>
      </w:r>
      <w:r w:rsidR="00F75F46">
        <w:rPr>
          <w:sz w:val="28"/>
          <w:szCs w:val="28"/>
        </w:rPr>
        <w:t xml:space="preserve"> </w:t>
      </w:r>
      <w:r w:rsidRPr="00EE60DA">
        <w:rPr>
          <w:sz w:val="28"/>
          <w:szCs w:val="28"/>
        </w:rPr>
        <w:t xml:space="preserve"> также специалистов, обладающих профессиональными знаниями, навыками и опытом в сфере, соответствующей образовательному предмету олимпиады.</w:t>
      </w:r>
    </w:p>
    <w:p w:rsidR="006B2206" w:rsidRPr="001E6A3C" w:rsidRDefault="001E6A3C" w:rsidP="001E6A3C">
      <w:pPr>
        <w:shd w:val="clear" w:color="auto" w:fill="FFFFFF"/>
        <w:ind w:left="709"/>
        <w:jc w:val="both"/>
        <w:rPr>
          <w:sz w:val="28"/>
          <w:szCs w:val="28"/>
        </w:rPr>
      </w:pPr>
      <w:r w:rsidRPr="001E6A3C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>Число</w:t>
      </w:r>
      <w:r w:rsidR="004D629A" w:rsidRPr="001E6A3C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6B2206" w:rsidRPr="001E6A3C">
        <w:rPr>
          <w:sz w:val="28"/>
          <w:szCs w:val="28"/>
        </w:rPr>
        <w:t xml:space="preserve"> </w:t>
      </w:r>
      <w:r w:rsidR="00DE5F45" w:rsidRPr="001E6A3C">
        <w:rPr>
          <w:sz w:val="28"/>
          <w:szCs w:val="28"/>
        </w:rPr>
        <w:t>членов</w:t>
      </w:r>
      <w:r w:rsidR="006B2206" w:rsidRPr="001E6A3C">
        <w:rPr>
          <w:sz w:val="28"/>
          <w:szCs w:val="28"/>
        </w:rPr>
        <w:t xml:space="preserve"> </w:t>
      </w:r>
      <w:r w:rsidR="00DE5F45" w:rsidRPr="001E6A3C">
        <w:rPr>
          <w:sz w:val="28"/>
          <w:szCs w:val="28"/>
        </w:rPr>
        <w:t xml:space="preserve"> </w:t>
      </w:r>
      <w:r w:rsidR="004D629A" w:rsidRPr="001E6A3C">
        <w:rPr>
          <w:sz w:val="28"/>
          <w:szCs w:val="28"/>
        </w:rPr>
        <w:t xml:space="preserve"> </w:t>
      </w:r>
      <w:r w:rsidR="00DE5F45" w:rsidRPr="001E6A3C">
        <w:rPr>
          <w:sz w:val="28"/>
          <w:szCs w:val="28"/>
        </w:rPr>
        <w:t xml:space="preserve">жюри </w:t>
      </w:r>
      <w:r w:rsidR="006B2206" w:rsidRPr="001E6A3C">
        <w:rPr>
          <w:sz w:val="28"/>
          <w:szCs w:val="28"/>
        </w:rPr>
        <w:t xml:space="preserve"> </w:t>
      </w:r>
      <w:r w:rsidR="00F4407B" w:rsidRPr="001E6A3C">
        <w:rPr>
          <w:sz w:val="28"/>
          <w:szCs w:val="28"/>
        </w:rPr>
        <w:t>муниципального</w:t>
      </w:r>
      <w:r w:rsidR="006B2206" w:rsidRPr="001E6A3C">
        <w:rPr>
          <w:sz w:val="28"/>
          <w:szCs w:val="28"/>
        </w:rPr>
        <w:t xml:space="preserve"> </w:t>
      </w:r>
      <w:r w:rsidR="00D9313B" w:rsidRPr="001E6A3C">
        <w:rPr>
          <w:sz w:val="28"/>
          <w:szCs w:val="28"/>
        </w:rPr>
        <w:t xml:space="preserve"> </w:t>
      </w:r>
      <w:r w:rsidR="00DE5F45" w:rsidRPr="001E6A3C">
        <w:rPr>
          <w:sz w:val="28"/>
          <w:szCs w:val="28"/>
        </w:rPr>
        <w:t>этапа</w:t>
      </w:r>
      <w:r w:rsidR="00F75F46" w:rsidRPr="001E6A3C">
        <w:rPr>
          <w:sz w:val="28"/>
          <w:szCs w:val="28"/>
        </w:rPr>
        <w:t xml:space="preserve"> </w:t>
      </w:r>
      <w:r w:rsidR="00DE5F45" w:rsidRPr="001E6A3C">
        <w:rPr>
          <w:sz w:val="28"/>
          <w:szCs w:val="28"/>
        </w:rPr>
        <w:t xml:space="preserve"> олимпиады</w:t>
      </w:r>
      <w:r w:rsidR="00D9313B" w:rsidRPr="001E6A3C">
        <w:rPr>
          <w:sz w:val="28"/>
          <w:szCs w:val="28"/>
        </w:rPr>
        <w:t xml:space="preserve"> </w:t>
      </w:r>
      <w:r w:rsidR="00DE5F45" w:rsidRPr="001E6A3C">
        <w:rPr>
          <w:sz w:val="28"/>
          <w:szCs w:val="28"/>
        </w:rPr>
        <w:t xml:space="preserve"> по каждому </w:t>
      </w:r>
    </w:p>
    <w:p w:rsidR="00692410" w:rsidRPr="006B2206" w:rsidRDefault="00DE5F45" w:rsidP="006B2206">
      <w:pPr>
        <w:shd w:val="clear" w:color="auto" w:fill="FFFFFF"/>
        <w:jc w:val="both"/>
        <w:rPr>
          <w:sz w:val="28"/>
          <w:szCs w:val="28"/>
        </w:rPr>
      </w:pPr>
      <w:r w:rsidRPr="006B2206">
        <w:rPr>
          <w:sz w:val="28"/>
          <w:szCs w:val="28"/>
        </w:rPr>
        <w:t>общеобразовательному предмету составляет не менее 5 человек.</w:t>
      </w:r>
    </w:p>
    <w:p w:rsidR="00F60DC1" w:rsidRPr="001E6A3C" w:rsidRDefault="001E6A3C" w:rsidP="001E6A3C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Pr="001E6A3C">
        <w:rPr>
          <w:b/>
          <w:sz w:val="28"/>
          <w:szCs w:val="28"/>
        </w:rPr>
        <w:t xml:space="preserve"> </w:t>
      </w:r>
      <w:r w:rsidR="003B7258" w:rsidRPr="001E6A3C">
        <w:rPr>
          <w:b/>
          <w:sz w:val="28"/>
          <w:szCs w:val="28"/>
        </w:rPr>
        <w:t>Функции жюри муниципального</w:t>
      </w:r>
      <w:r w:rsidR="004866E4" w:rsidRPr="001E6A3C">
        <w:rPr>
          <w:b/>
          <w:sz w:val="28"/>
          <w:szCs w:val="28"/>
        </w:rPr>
        <w:t xml:space="preserve"> этапа олимпиады.</w:t>
      </w:r>
    </w:p>
    <w:p w:rsidR="00CA414E" w:rsidRDefault="00B17B4C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Осуществляет</w:t>
      </w:r>
      <w:r w:rsidR="006B2206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 </w:t>
      </w:r>
      <w:r w:rsidR="00F75F46" w:rsidRPr="001607B4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 xml:space="preserve">оценивание 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</w:t>
      </w:r>
      <w:r w:rsidR="00F75F46" w:rsidRPr="001607B4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>выполненных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</w:t>
      </w:r>
      <w:r w:rsidR="00F75F46" w:rsidRPr="001607B4">
        <w:rPr>
          <w:sz w:val="28"/>
          <w:szCs w:val="28"/>
        </w:rPr>
        <w:t xml:space="preserve"> </w:t>
      </w:r>
      <w:r w:rsidR="00FD35B6" w:rsidRPr="001607B4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>олимпиадных</w:t>
      </w:r>
      <w:r w:rsidR="006B2206">
        <w:rPr>
          <w:sz w:val="28"/>
          <w:szCs w:val="28"/>
        </w:rPr>
        <w:t xml:space="preserve">  </w:t>
      </w:r>
      <w:r w:rsidR="00CA414E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 xml:space="preserve">  работ </w:t>
      </w:r>
      <w:r w:rsidR="00FD35B6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   </w:t>
      </w:r>
      <w:r w:rsidR="00FD35B6" w:rsidRPr="001607B4">
        <w:rPr>
          <w:sz w:val="28"/>
          <w:szCs w:val="28"/>
        </w:rPr>
        <w:t xml:space="preserve"> </w:t>
      </w:r>
    </w:p>
    <w:p w:rsidR="004866E4" w:rsidRDefault="004866E4" w:rsidP="00B66B68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4866E4">
        <w:rPr>
          <w:sz w:val="28"/>
          <w:szCs w:val="28"/>
        </w:rPr>
        <w:t xml:space="preserve"> с критериями оценивания каждого из заданий (обозначение ошибки только ручкой красного цвета,</w:t>
      </w:r>
      <w:r>
        <w:rPr>
          <w:sz w:val="28"/>
          <w:szCs w:val="28"/>
        </w:rPr>
        <w:t xml:space="preserve"> обозначения ошибок карандашом не засчитываются).</w:t>
      </w:r>
      <w:r w:rsidRPr="004866E4">
        <w:rPr>
          <w:sz w:val="28"/>
          <w:szCs w:val="28"/>
        </w:rPr>
        <w:t xml:space="preserve"> </w:t>
      </w:r>
    </w:p>
    <w:p w:rsidR="00B17B4C" w:rsidRPr="001607B4" w:rsidRDefault="004866E4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 xml:space="preserve">Проводит </w:t>
      </w:r>
      <w:r w:rsidR="006B2206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>разбор</w:t>
      </w:r>
      <w:r w:rsidR="006B2206">
        <w:rPr>
          <w:sz w:val="28"/>
          <w:szCs w:val="28"/>
        </w:rPr>
        <w:t xml:space="preserve">  </w:t>
      </w:r>
      <w:r w:rsidR="004D629A" w:rsidRPr="001607B4">
        <w:rPr>
          <w:sz w:val="28"/>
          <w:szCs w:val="28"/>
        </w:rPr>
        <w:t xml:space="preserve"> </w:t>
      </w:r>
      <w:r w:rsidR="00EE60DA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олимпиадных</w:t>
      </w:r>
      <w:r w:rsidR="00EE60DA" w:rsidRPr="001607B4">
        <w:rPr>
          <w:sz w:val="28"/>
          <w:szCs w:val="28"/>
        </w:rPr>
        <w:t xml:space="preserve"> </w:t>
      </w:r>
      <w:r w:rsidR="004D629A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>заданий</w:t>
      </w:r>
      <w:r w:rsidR="00692410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</w:t>
      </w:r>
      <w:r w:rsidR="004D629A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</w:t>
      </w:r>
      <w:r w:rsidR="00EE60DA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</w:t>
      </w:r>
      <w:r w:rsidR="00F75F46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их</w:t>
      </w:r>
      <w:r w:rsidR="00692410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="004D629A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решений, </w:t>
      </w:r>
      <w:r w:rsidR="00692410" w:rsidRPr="001607B4">
        <w:rPr>
          <w:sz w:val="28"/>
          <w:szCs w:val="28"/>
        </w:rPr>
        <w:t xml:space="preserve"> </w:t>
      </w:r>
      <w:r w:rsidR="00F75F46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показ </w:t>
      </w:r>
    </w:p>
    <w:p w:rsidR="004866E4" w:rsidRPr="00B17B4C" w:rsidRDefault="004866E4" w:rsidP="00B66B68">
      <w:pPr>
        <w:shd w:val="clear" w:color="auto" w:fill="FFFFFF"/>
        <w:jc w:val="both"/>
        <w:rPr>
          <w:sz w:val="28"/>
          <w:szCs w:val="28"/>
        </w:rPr>
      </w:pPr>
      <w:r w:rsidRPr="00B17B4C">
        <w:rPr>
          <w:sz w:val="28"/>
          <w:szCs w:val="28"/>
        </w:rPr>
        <w:t>выполненных олимпиадных работ.</w:t>
      </w:r>
    </w:p>
    <w:p w:rsidR="006B2206" w:rsidRDefault="00B17B4C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 xml:space="preserve">Заполняет </w:t>
      </w:r>
      <w:r w:rsidR="006B2206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 xml:space="preserve">обезличенные </w:t>
      </w:r>
      <w:r w:rsidR="006B2206">
        <w:rPr>
          <w:sz w:val="28"/>
          <w:szCs w:val="28"/>
        </w:rPr>
        <w:t xml:space="preserve"> </w:t>
      </w:r>
      <w:r w:rsidR="004D629A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предварительные  </w:t>
      </w:r>
      <w:r w:rsidR="004866E4" w:rsidRPr="001607B4">
        <w:rPr>
          <w:sz w:val="28"/>
          <w:szCs w:val="28"/>
        </w:rPr>
        <w:t>протоколы</w:t>
      </w:r>
      <w:r w:rsidR="006B2206">
        <w:rPr>
          <w:sz w:val="28"/>
          <w:szCs w:val="28"/>
        </w:rPr>
        <w:t xml:space="preserve"> </w:t>
      </w:r>
      <w:r w:rsidR="00F75F46" w:rsidRPr="001607B4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 xml:space="preserve"> по</w:t>
      </w:r>
      <w:r w:rsidR="00692410" w:rsidRPr="001607B4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 xml:space="preserve"> </w:t>
      </w:r>
      <w:r w:rsidR="004866E4" w:rsidRPr="006B2206">
        <w:rPr>
          <w:sz w:val="28"/>
          <w:szCs w:val="28"/>
        </w:rPr>
        <w:t xml:space="preserve">шифрам </w:t>
      </w:r>
    </w:p>
    <w:p w:rsidR="004866E4" w:rsidRPr="006B2206" w:rsidRDefault="004866E4" w:rsidP="006B2206">
      <w:pPr>
        <w:shd w:val="clear" w:color="auto" w:fill="FFFFFF"/>
        <w:jc w:val="both"/>
        <w:rPr>
          <w:sz w:val="28"/>
          <w:szCs w:val="28"/>
        </w:rPr>
      </w:pPr>
      <w:r w:rsidRPr="006B2206">
        <w:rPr>
          <w:sz w:val="28"/>
          <w:szCs w:val="28"/>
        </w:rPr>
        <w:lastRenderedPageBreak/>
        <w:t>участников с указанием полученных баллов за каждое задание.</w:t>
      </w:r>
    </w:p>
    <w:p w:rsidR="00B17B4C" w:rsidRPr="001607B4" w:rsidRDefault="004866E4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>Определяет</w:t>
      </w:r>
      <w:r w:rsidR="006B2206">
        <w:rPr>
          <w:sz w:val="28"/>
          <w:szCs w:val="28"/>
        </w:rPr>
        <w:t xml:space="preserve"> </w:t>
      </w:r>
      <w:r w:rsidR="00F836AF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победителей</w:t>
      </w:r>
      <w:r w:rsidR="006B2206">
        <w:rPr>
          <w:sz w:val="28"/>
          <w:szCs w:val="28"/>
        </w:rPr>
        <w:t xml:space="preserve"> </w:t>
      </w:r>
      <w:r w:rsidR="004D629A" w:rsidRPr="001607B4">
        <w:rPr>
          <w:sz w:val="28"/>
          <w:szCs w:val="28"/>
        </w:rPr>
        <w:t xml:space="preserve"> </w:t>
      </w:r>
      <w:r w:rsidR="00EE60DA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и</w:t>
      </w:r>
      <w:r w:rsidR="006B2206">
        <w:rPr>
          <w:sz w:val="28"/>
          <w:szCs w:val="28"/>
        </w:rPr>
        <w:t xml:space="preserve">  </w:t>
      </w:r>
      <w:r w:rsidR="00EE60DA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призёров</w:t>
      </w:r>
      <w:r w:rsidR="00EE60DA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 xml:space="preserve"> олимпиады</w:t>
      </w:r>
      <w:r w:rsidR="00F4407B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 </w:t>
      </w:r>
      <w:r w:rsidR="00B17B4C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на </w:t>
      </w:r>
      <w:r w:rsidR="00F4407B" w:rsidRPr="001607B4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 xml:space="preserve">основании </w:t>
      </w:r>
    </w:p>
    <w:p w:rsidR="004866E4" w:rsidRPr="00B17B4C" w:rsidRDefault="004866E4" w:rsidP="00B66B68">
      <w:pPr>
        <w:shd w:val="clear" w:color="auto" w:fill="FFFFFF"/>
        <w:jc w:val="both"/>
        <w:rPr>
          <w:sz w:val="28"/>
          <w:szCs w:val="28"/>
        </w:rPr>
      </w:pPr>
      <w:r w:rsidRPr="00B17B4C">
        <w:rPr>
          <w:sz w:val="28"/>
          <w:szCs w:val="28"/>
        </w:rPr>
        <w:t>рейтинга участников по каждому общеобразовательному предмету с учётом результатов рассмотрения апелляций и в соответствии с квотой, устан</w:t>
      </w:r>
      <w:r w:rsidR="00F4407B">
        <w:rPr>
          <w:sz w:val="28"/>
          <w:szCs w:val="28"/>
        </w:rPr>
        <w:t>овленной организатором муниципального</w:t>
      </w:r>
      <w:r w:rsidRPr="00B17B4C">
        <w:rPr>
          <w:sz w:val="28"/>
          <w:szCs w:val="28"/>
        </w:rPr>
        <w:t xml:space="preserve"> этапа олимпиады, и оформляет итоговый протокол</w:t>
      </w:r>
      <w:r w:rsidR="00EE60DA" w:rsidRPr="00B17B4C">
        <w:rPr>
          <w:sz w:val="28"/>
          <w:szCs w:val="28"/>
        </w:rPr>
        <w:t>.</w:t>
      </w:r>
    </w:p>
    <w:p w:rsidR="006B2206" w:rsidRDefault="00B17B4C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>Направляет</w:t>
      </w:r>
      <w:r w:rsidR="00CA414E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>организатору</w:t>
      </w:r>
      <w:r w:rsidR="00CA414E">
        <w:rPr>
          <w:sz w:val="28"/>
          <w:szCs w:val="28"/>
        </w:rPr>
        <w:t xml:space="preserve"> </w:t>
      </w:r>
      <w:r w:rsidR="00F4407B" w:rsidRPr="001607B4">
        <w:rPr>
          <w:sz w:val="28"/>
          <w:szCs w:val="28"/>
        </w:rPr>
        <w:t>муниципального</w:t>
      </w:r>
      <w:r w:rsidR="004866E4" w:rsidRPr="001607B4">
        <w:rPr>
          <w:sz w:val="28"/>
          <w:szCs w:val="28"/>
        </w:rPr>
        <w:t xml:space="preserve"> этапа</w:t>
      </w:r>
      <w:r w:rsidR="00CA414E">
        <w:rPr>
          <w:sz w:val="28"/>
          <w:szCs w:val="28"/>
        </w:rPr>
        <w:t xml:space="preserve"> </w:t>
      </w:r>
      <w:r w:rsidR="004866E4" w:rsidRPr="001607B4">
        <w:rPr>
          <w:sz w:val="28"/>
          <w:szCs w:val="28"/>
        </w:rPr>
        <w:t>олимпиады</w:t>
      </w:r>
      <w:r w:rsidR="00CA414E">
        <w:rPr>
          <w:sz w:val="28"/>
          <w:szCs w:val="28"/>
        </w:rPr>
        <w:t xml:space="preserve"> </w:t>
      </w:r>
      <w:proofErr w:type="gramStart"/>
      <w:r w:rsidR="00BD1632" w:rsidRPr="006B2206">
        <w:rPr>
          <w:sz w:val="28"/>
          <w:szCs w:val="28"/>
        </w:rPr>
        <w:t>итоговый</w:t>
      </w:r>
      <w:proofErr w:type="gramEnd"/>
      <w:r w:rsidR="00BD1632" w:rsidRPr="006B2206">
        <w:rPr>
          <w:sz w:val="28"/>
          <w:szCs w:val="28"/>
        </w:rPr>
        <w:t xml:space="preserve"> </w:t>
      </w:r>
      <w:r w:rsidR="004866E4" w:rsidRPr="006B2206">
        <w:rPr>
          <w:sz w:val="28"/>
          <w:szCs w:val="28"/>
        </w:rPr>
        <w:t xml:space="preserve"> </w:t>
      </w:r>
    </w:p>
    <w:p w:rsidR="004866E4" w:rsidRPr="006B2206" w:rsidRDefault="004866E4" w:rsidP="006B2206">
      <w:pPr>
        <w:shd w:val="clear" w:color="auto" w:fill="FFFFFF"/>
        <w:jc w:val="both"/>
        <w:rPr>
          <w:sz w:val="28"/>
          <w:szCs w:val="28"/>
        </w:rPr>
      </w:pPr>
      <w:r w:rsidRPr="006B2206">
        <w:rPr>
          <w:sz w:val="28"/>
          <w:szCs w:val="28"/>
        </w:rPr>
        <w:t>протокол жюри, подпис</w:t>
      </w:r>
      <w:r w:rsidR="003E1BF5" w:rsidRPr="006B2206">
        <w:rPr>
          <w:sz w:val="28"/>
          <w:szCs w:val="28"/>
        </w:rPr>
        <w:t>анный председателем и всеми членами</w:t>
      </w:r>
      <w:r w:rsidRPr="006B2206">
        <w:rPr>
          <w:sz w:val="28"/>
          <w:szCs w:val="28"/>
        </w:rPr>
        <w:t xml:space="preserve"> жюри по соответствующему общеобразовательному предмету, с результатами олимпиады, оформленные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F4407B" w:rsidRPr="001607B4" w:rsidRDefault="004866E4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>Направляет</w:t>
      </w:r>
      <w:r w:rsidR="00F4407B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="00F836AF">
        <w:rPr>
          <w:sz w:val="28"/>
          <w:szCs w:val="28"/>
        </w:rPr>
        <w:t xml:space="preserve"> </w:t>
      </w:r>
      <w:r w:rsidR="00B17B4C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организатору</w:t>
      </w:r>
      <w:r w:rsidR="00F4407B" w:rsidRPr="001607B4">
        <w:rPr>
          <w:sz w:val="28"/>
          <w:szCs w:val="28"/>
        </w:rPr>
        <w:t xml:space="preserve"> </w:t>
      </w:r>
      <w:r w:rsidR="00F836AF">
        <w:rPr>
          <w:sz w:val="28"/>
          <w:szCs w:val="28"/>
        </w:rPr>
        <w:t xml:space="preserve"> </w:t>
      </w:r>
      <w:r w:rsidR="00F4407B" w:rsidRPr="001607B4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="00F4407B" w:rsidRPr="001607B4">
        <w:rPr>
          <w:sz w:val="28"/>
          <w:szCs w:val="28"/>
        </w:rPr>
        <w:t>муниципального</w:t>
      </w:r>
      <w:r w:rsidR="00F836AF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="00F4407B" w:rsidRPr="001607B4">
        <w:rPr>
          <w:sz w:val="28"/>
          <w:szCs w:val="28"/>
        </w:rPr>
        <w:t xml:space="preserve"> </w:t>
      </w:r>
      <w:r w:rsidR="002475B9" w:rsidRP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этапа</w:t>
      </w:r>
      <w:r w:rsidR="00F4407B" w:rsidRPr="001607B4">
        <w:rPr>
          <w:sz w:val="28"/>
          <w:szCs w:val="28"/>
        </w:rPr>
        <w:t xml:space="preserve"> </w:t>
      </w:r>
      <w:r w:rsidR="00F836AF">
        <w:rPr>
          <w:sz w:val="28"/>
          <w:szCs w:val="28"/>
        </w:rPr>
        <w:t xml:space="preserve"> </w:t>
      </w:r>
      <w:r w:rsidR="006B2206">
        <w:rPr>
          <w:sz w:val="28"/>
          <w:szCs w:val="28"/>
        </w:rPr>
        <w:t xml:space="preserve">  </w:t>
      </w:r>
      <w:r w:rsidR="00F4407B" w:rsidRPr="001607B4">
        <w:rPr>
          <w:sz w:val="28"/>
          <w:szCs w:val="28"/>
        </w:rPr>
        <w:t xml:space="preserve">  олимпиады</w:t>
      </w:r>
      <w:r w:rsidR="00F75F46" w:rsidRPr="001607B4">
        <w:rPr>
          <w:sz w:val="28"/>
          <w:szCs w:val="28"/>
        </w:rPr>
        <w:t xml:space="preserve">  </w:t>
      </w:r>
      <w:r w:rsidR="00692410" w:rsidRPr="001607B4">
        <w:rPr>
          <w:sz w:val="28"/>
          <w:szCs w:val="28"/>
        </w:rPr>
        <w:t xml:space="preserve">    </w:t>
      </w:r>
      <w:r w:rsidR="00F75F46" w:rsidRPr="001607B4">
        <w:rPr>
          <w:sz w:val="28"/>
          <w:szCs w:val="28"/>
        </w:rPr>
        <w:t xml:space="preserve"> </w:t>
      </w:r>
    </w:p>
    <w:p w:rsidR="004866E4" w:rsidRPr="00F4407B" w:rsidRDefault="004866E4" w:rsidP="00B66B68">
      <w:pPr>
        <w:shd w:val="clear" w:color="auto" w:fill="FFFFFF"/>
        <w:jc w:val="both"/>
        <w:rPr>
          <w:sz w:val="28"/>
          <w:szCs w:val="28"/>
        </w:rPr>
      </w:pPr>
      <w:r w:rsidRPr="00F4407B">
        <w:rPr>
          <w:sz w:val="28"/>
          <w:szCs w:val="28"/>
        </w:rPr>
        <w:t xml:space="preserve">аналитический </w:t>
      </w:r>
      <w:r w:rsidR="00F75F46" w:rsidRPr="00F4407B">
        <w:rPr>
          <w:sz w:val="28"/>
          <w:szCs w:val="28"/>
        </w:rPr>
        <w:t xml:space="preserve"> </w:t>
      </w:r>
      <w:r w:rsidRPr="00F4407B">
        <w:rPr>
          <w:sz w:val="28"/>
          <w:szCs w:val="28"/>
        </w:rPr>
        <w:t xml:space="preserve"> отчёт о результатах выполненных олимпиадных заданий, подписанный председателем жюри.</w:t>
      </w:r>
    </w:p>
    <w:p w:rsidR="002475B9" w:rsidRDefault="00B17B4C" w:rsidP="00B66B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407B">
        <w:rPr>
          <w:sz w:val="28"/>
          <w:szCs w:val="28"/>
        </w:rPr>
        <w:t>Членам жюри муниципального</w:t>
      </w:r>
      <w:r w:rsidR="002475B9">
        <w:rPr>
          <w:sz w:val="28"/>
          <w:szCs w:val="28"/>
        </w:rPr>
        <w:t xml:space="preserve"> этапа олимпиады запрещается копировать и выносить выполненные</w:t>
      </w:r>
      <w:r w:rsidR="00F4407B">
        <w:rPr>
          <w:sz w:val="28"/>
          <w:szCs w:val="28"/>
        </w:rPr>
        <w:t xml:space="preserve"> олимпиадные работы из кабинета</w:t>
      </w:r>
      <w:r w:rsidR="002475B9">
        <w:rPr>
          <w:sz w:val="28"/>
          <w:szCs w:val="28"/>
        </w:rPr>
        <w:t>,  в которых они проверялись, комментировать процесс проверки выполненных олимпиадных работ, а также разглашать результаты проверки до публи</w:t>
      </w:r>
      <w:r w:rsidR="00F4407B">
        <w:rPr>
          <w:sz w:val="28"/>
          <w:szCs w:val="28"/>
        </w:rPr>
        <w:t>кации предварительных</w:t>
      </w:r>
      <w:r w:rsidR="002475B9">
        <w:rPr>
          <w:sz w:val="28"/>
          <w:szCs w:val="28"/>
        </w:rPr>
        <w:t xml:space="preserve"> результатов олимпиады.</w:t>
      </w:r>
    </w:p>
    <w:p w:rsidR="00CA414E" w:rsidRPr="00156796" w:rsidRDefault="00156796" w:rsidP="00156796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="007C6EB6" w:rsidRPr="00156796">
        <w:rPr>
          <w:b/>
          <w:sz w:val="28"/>
          <w:szCs w:val="28"/>
        </w:rPr>
        <w:t>Функции</w:t>
      </w:r>
      <w:r w:rsidR="00CA414E" w:rsidRPr="00156796">
        <w:rPr>
          <w:b/>
          <w:sz w:val="28"/>
          <w:szCs w:val="28"/>
        </w:rPr>
        <w:t xml:space="preserve">    </w:t>
      </w:r>
      <w:r w:rsidR="007C6EB6" w:rsidRPr="00156796">
        <w:rPr>
          <w:b/>
          <w:sz w:val="28"/>
          <w:szCs w:val="28"/>
        </w:rPr>
        <w:t xml:space="preserve"> апелляционной</w:t>
      </w:r>
      <w:r w:rsidR="00CA414E" w:rsidRPr="00156796">
        <w:rPr>
          <w:b/>
          <w:sz w:val="28"/>
          <w:szCs w:val="28"/>
        </w:rPr>
        <w:t xml:space="preserve">    </w:t>
      </w:r>
      <w:r w:rsidR="007C6EB6" w:rsidRPr="00156796">
        <w:rPr>
          <w:b/>
          <w:sz w:val="28"/>
          <w:szCs w:val="28"/>
        </w:rPr>
        <w:t>комиссий</w:t>
      </w:r>
      <w:r w:rsidR="00CA414E" w:rsidRPr="00156796">
        <w:rPr>
          <w:b/>
          <w:sz w:val="28"/>
          <w:szCs w:val="28"/>
        </w:rPr>
        <w:t xml:space="preserve">    </w:t>
      </w:r>
      <w:r w:rsidR="00F4407B" w:rsidRPr="00156796">
        <w:rPr>
          <w:b/>
          <w:sz w:val="28"/>
          <w:szCs w:val="28"/>
        </w:rPr>
        <w:t>муниципального</w:t>
      </w:r>
      <w:r w:rsidR="00CA414E" w:rsidRPr="00156796">
        <w:rPr>
          <w:b/>
          <w:sz w:val="28"/>
          <w:szCs w:val="28"/>
        </w:rPr>
        <w:t xml:space="preserve"> </w:t>
      </w:r>
      <w:r w:rsidR="007C6EB6" w:rsidRPr="00156796">
        <w:rPr>
          <w:b/>
          <w:sz w:val="28"/>
          <w:szCs w:val="28"/>
        </w:rPr>
        <w:t xml:space="preserve"> </w:t>
      </w:r>
      <w:r w:rsidR="001E6A3C" w:rsidRPr="00156796">
        <w:rPr>
          <w:b/>
          <w:sz w:val="28"/>
          <w:szCs w:val="28"/>
        </w:rPr>
        <w:t>этапа</w:t>
      </w:r>
      <w:r w:rsidR="007C6EB6" w:rsidRPr="00156796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22766E" w:rsidRPr="00CA414E" w:rsidRDefault="0022766E" w:rsidP="00CA414E">
      <w:pPr>
        <w:shd w:val="clear" w:color="auto" w:fill="FFFFFF"/>
        <w:jc w:val="both"/>
        <w:rPr>
          <w:sz w:val="28"/>
          <w:szCs w:val="28"/>
        </w:rPr>
      </w:pPr>
      <w:r w:rsidRPr="00CA414E">
        <w:rPr>
          <w:b/>
          <w:sz w:val="28"/>
          <w:szCs w:val="28"/>
        </w:rPr>
        <w:t>олимпиады.</w:t>
      </w:r>
    </w:p>
    <w:p w:rsidR="0022766E" w:rsidRDefault="00F171D2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>Р</w:t>
      </w:r>
      <w:r w:rsidR="00F4407B" w:rsidRPr="001607B4">
        <w:rPr>
          <w:sz w:val="28"/>
          <w:szCs w:val="28"/>
        </w:rPr>
        <w:t>ассматривает</w:t>
      </w:r>
      <w:r w:rsidRPr="001607B4">
        <w:rPr>
          <w:sz w:val="28"/>
          <w:szCs w:val="28"/>
        </w:rPr>
        <w:t xml:space="preserve"> </w:t>
      </w:r>
      <w:r w:rsidR="0022766E" w:rsidRPr="001607B4">
        <w:rPr>
          <w:sz w:val="28"/>
          <w:szCs w:val="28"/>
        </w:rPr>
        <w:t xml:space="preserve"> апелляционные</w:t>
      </w:r>
      <w:r w:rsidRPr="001607B4">
        <w:rPr>
          <w:sz w:val="28"/>
          <w:szCs w:val="28"/>
        </w:rPr>
        <w:t xml:space="preserve">  </w:t>
      </w:r>
      <w:r w:rsidR="0022766E" w:rsidRPr="001607B4">
        <w:rPr>
          <w:sz w:val="28"/>
          <w:szCs w:val="28"/>
        </w:rPr>
        <w:t>заявления участников.</w:t>
      </w:r>
    </w:p>
    <w:p w:rsidR="00CA414E" w:rsidRDefault="006B2206" w:rsidP="006B2206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  по    результатам   рассмотрения   </w:t>
      </w:r>
      <w:r w:rsidR="001607B4" w:rsidRPr="001607B4">
        <w:rPr>
          <w:sz w:val="28"/>
          <w:szCs w:val="28"/>
        </w:rPr>
        <w:t xml:space="preserve">апелляции </w:t>
      </w:r>
      <w:r>
        <w:rPr>
          <w:sz w:val="28"/>
          <w:szCs w:val="28"/>
        </w:rPr>
        <w:t xml:space="preserve">  </w:t>
      </w:r>
      <w:r w:rsidR="001607B4" w:rsidRPr="001607B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607B4" w:rsidRPr="001607B4">
        <w:rPr>
          <w:sz w:val="28"/>
          <w:szCs w:val="28"/>
        </w:rPr>
        <w:t xml:space="preserve"> </w:t>
      </w:r>
    </w:p>
    <w:p w:rsidR="001607B4" w:rsidRPr="00CA414E" w:rsidRDefault="001607B4" w:rsidP="00CA414E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>об отклонении или удовлетворении  апелляции.</w:t>
      </w:r>
    </w:p>
    <w:p w:rsidR="00E62680" w:rsidRPr="001607B4" w:rsidRDefault="00F4407B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607B4">
        <w:rPr>
          <w:sz w:val="28"/>
          <w:szCs w:val="28"/>
        </w:rPr>
        <w:t>Формирует</w:t>
      </w:r>
      <w:r w:rsidR="00F171D2" w:rsidRPr="001607B4">
        <w:rPr>
          <w:sz w:val="28"/>
          <w:szCs w:val="28"/>
        </w:rPr>
        <w:t xml:space="preserve"> протокол заседаний апелляционных комиссий.</w:t>
      </w:r>
    </w:p>
    <w:p w:rsidR="000B71FF" w:rsidRDefault="00F4407B" w:rsidP="00B66B68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</w:t>
      </w:r>
      <w:r w:rsidR="00F171D2">
        <w:rPr>
          <w:sz w:val="28"/>
          <w:szCs w:val="28"/>
        </w:rPr>
        <w:t xml:space="preserve"> участника олимпиады о принятии решения</w:t>
      </w:r>
      <w:r w:rsidR="001E2CFB">
        <w:rPr>
          <w:sz w:val="28"/>
          <w:szCs w:val="28"/>
        </w:rPr>
        <w:t>.</w:t>
      </w:r>
    </w:p>
    <w:p w:rsidR="001E2CFB" w:rsidRDefault="001E2CFB" w:rsidP="001E2CF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6796">
        <w:rPr>
          <w:b/>
          <w:sz w:val="28"/>
          <w:szCs w:val="28"/>
        </w:rPr>
        <w:t>2.10</w:t>
      </w:r>
      <w:r w:rsidRPr="001E2C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Функции общеобразовательных организаций.</w:t>
      </w:r>
    </w:p>
    <w:p w:rsidR="00CA414E" w:rsidRPr="00CA414E" w:rsidRDefault="001E2CFB" w:rsidP="001E2CFB">
      <w:pPr>
        <w:pStyle w:val="a4"/>
        <w:numPr>
          <w:ilvl w:val="0"/>
          <w:numId w:val="25"/>
        </w:numPr>
        <w:shd w:val="clear" w:color="auto" w:fill="FFFFFF"/>
        <w:jc w:val="both"/>
        <w:rPr>
          <w:b/>
          <w:sz w:val="28"/>
          <w:szCs w:val="28"/>
        </w:rPr>
      </w:pPr>
      <w:r w:rsidRPr="001E2CFB">
        <w:rPr>
          <w:sz w:val="28"/>
          <w:szCs w:val="28"/>
        </w:rPr>
        <w:t>Составляют</w:t>
      </w:r>
      <w:r w:rsidR="00CA414E">
        <w:rPr>
          <w:sz w:val="28"/>
          <w:szCs w:val="28"/>
        </w:rPr>
        <w:t xml:space="preserve">  </w:t>
      </w:r>
      <w:r w:rsidRPr="001E2CFB">
        <w:rPr>
          <w:sz w:val="28"/>
          <w:szCs w:val="28"/>
        </w:rPr>
        <w:t xml:space="preserve"> в </w:t>
      </w:r>
      <w:r w:rsidR="00CA414E">
        <w:rPr>
          <w:sz w:val="28"/>
          <w:szCs w:val="28"/>
        </w:rPr>
        <w:t xml:space="preserve">   </w:t>
      </w:r>
      <w:r w:rsidRPr="001E2CFB">
        <w:rPr>
          <w:sz w:val="28"/>
          <w:szCs w:val="28"/>
        </w:rPr>
        <w:t>соответствии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>квотами</w:t>
      </w:r>
      <w:r w:rsidR="00CA41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муниципального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этапа </w:t>
      </w:r>
    </w:p>
    <w:p w:rsidR="001E2CFB" w:rsidRPr="00CA414E" w:rsidRDefault="001E2CFB" w:rsidP="00CA414E">
      <w:pPr>
        <w:shd w:val="clear" w:color="auto" w:fill="FFFFFF"/>
        <w:jc w:val="both"/>
        <w:rPr>
          <w:b/>
          <w:sz w:val="28"/>
          <w:szCs w:val="28"/>
        </w:rPr>
      </w:pPr>
      <w:r w:rsidRPr="00CA414E">
        <w:rPr>
          <w:sz w:val="28"/>
          <w:szCs w:val="28"/>
        </w:rPr>
        <w:t>олимпиады заявки, проводят согласование списков участников с организатором муниципального этапа Олимпиады.</w:t>
      </w:r>
    </w:p>
    <w:p w:rsidR="00CA414E" w:rsidRPr="00CA414E" w:rsidRDefault="001E2CFB" w:rsidP="001E2CFB">
      <w:pPr>
        <w:pStyle w:val="a4"/>
        <w:numPr>
          <w:ilvl w:val="0"/>
          <w:numId w:val="25"/>
        </w:numPr>
        <w:shd w:val="clear" w:color="auto" w:fill="FFFFFF"/>
        <w:jc w:val="both"/>
        <w:rPr>
          <w:b/>
          <w:sz w:val="28"/>
          <w:szCs w:val="28"/>
        </w:rPr>
      </w:pPr>
      <w:r w:rsidRPr="001E2CFB">
        <w:rPr>
          <w:sz w:val="28"/>
          <w:szCs w:val="28"/>
        </w:rPr>
        <w:t>Направляют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 в</w:t>
      </w:r>
      <w:r w:rsidR="00CA414E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Управление 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 образования 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 заявки  </w:t>
      </w:r>
      <w:r w:rsidR="00CA414E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 на </w:t>
      </w:r>
      <w:r w:rsidR="00CA414E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  участие  </w:t>
      </w:r>
    </w:p>
    <w:p w:rsidR="001E2CFB" w:rsidRPr="00CA414E" w:rsidRDefault="001E2CFB" w:rsidP="00CA414E">
      <w:pPr>
        <w:shd w:val="clear" w:color="auto" w:fill="FFFFFF"/>
        <w:jc w:val="both"/>
        <w:rPr>
          <w:b/>
          <w:sz w:val="28"/>
          <w:szCs w:val="28"/>
        </w:rPr>
      </w:pPr>
      <w:r w:rsidRPr="00CA414E">
        <w:rPr>
          <w:sz w:val="28"/>
          <w:szCs w:val="28"/>
        </w:rPr>
        <w:t>школьников      в муниципальном этапе Олимпиады.</w:t>
      </w:r>
    </w:p>
    <w:p w:rsidR="00CA414E" w:rsidRPr="00CA414E" w:rsidRDefault="001E2CFB" w:rsidP="001E2CFB">
      <w:pPr>
        <w:pStyle w:val="a4"/>
        <w:numPr>
          <w:ilvl w:val="0"/>
          <w:numId w:val="25"/>
        </w:numPr>
        <w:shd w:val="clear" w:color="auto" w:fill="FFFFFF"/>
        <w:jc w:val="both"/>
        <w:rPr>
          <w:b/>
          <w:sz w:val="28"/>
          <w:szCs w:val="28"/>
        </w:rPr>
      </w:pPr>
      <w:r w:rsidRPr="001E2CFB">
        <w:rPr>
          <w:sz w:val="28"/>
          <w:szCs w:val="28"/>
        </w:rPr>
        <w:t xml:space="preserve">Обеспечивают организованное участие участников в  </w:t>
      </w:r>
      <w:proofErr w:type="gramStart"/>
      <w:r w:rsidRPr="001E2CFB">
        <w:rPr>
          <w:sz w:val="28"/>
          <w:szCs w:val="28"/>
        </w:rPr>
        <w:t>муниципальном</w:t>
      </w:r>
      <w:proofErr w:type="gramEnd"/>
      <w:r w:rsidRPr="001E2CFB">
        <w:rPr>
          <w:sz w:val="28"/>
          <w:szCs w:val="28"/>
        </w:rPr>
        <w:t xml:space="preserve"> </w:t>
      </w:r>
    </w:p>
    <w:p w:rsidR="001E2CFB" w:rsidRPr="00CA414E" w:rsidRDefault="009D33C2" w:rsidP="00CA414E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о</w:t>
      </w:r>
      <w:r w:rsidR="001E2CFB" w:rsidRPr="00CA414E">
        <w:rPr>
          <w:sz w:val="28"/>
          <w:szCs w:val="28"/>
        </w:rPr>
        <w:t>лимпиады в соответствии с организационно-технологической моделью проведения олимпиады.</w:t>
      </w:r>
    </w:p>
    <w:p w:rsidR="00CA414E" w:rsidRPr="00CA414E" w:rsidRDefault="001E2CFB" w:rsidP="001E2CFB">
      <w:pPr>
        <w:pStyle w:val="a4"/>
        <w:numPr>
          <w:ilvl w:val="0"/>
          <w:numId w:val="25"/>
        </w:numPr>
        <w:shd w:val="clear" w:color="auto" w:fill="FFFFFF"/>
        <w:jc w:val="both"/>
        <w:rPr>
          <w:b/>
          <w:sz w:val="28"/>
          <w:szCs w:val="28"/>
        </w:rPr>
      </w:pPr>
      <w:r w:rsidRPr="001E2CFB">
        <w:rPr>
          <w:sz w:val="28"/>
          <w:szCs w:val="28"/>
        </w:rPr>
        <w:t>Обеспечивают</w:t>
      </w:r>
      <w:r w:rsidR="00CA414E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наличие 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 w:rsidRPr="001E2CFB">
        <w:rPr>
          <w:sz w:val="28"/>
          <w:szCs w:val="28"/>
        </w:rPr>
        <w:t>у</w:t>
      </w:r>
      <w:r w:rsidR="00CA414E">
        <w:rPr>
          <w:sz w:val="28"/>
          <w:szCs w:val="28"/>
        </w:rPr>
        <w:t xml:space="preserve">    </w:t>
      </w:r>
      <w:r w:rsidRPr="001E2CFB">
        <w:rPr>
          <w:sz w:val="28"/>
          <w:szCs w:val="28"/>
        </w:rPr>
        <w:t xml:space="preserve"> участников </w:t>
      </w:r>
      <w:r w:rsidR="00CA414E">
        <w:rPr>
          <w:sz w:val="28"/>
          <w:szCs w:val="28"/>
        </w:rPr>
        <w:t xml:space="preserve">     </w:t>
      </w:r>
      <w:r w:rsidRPr="001E2CFB">
        <w:rPr>
          <w:sz w:val="28"/>
          <w:szCs w:val="28"/>
        </w:rPr>
        <w:t>муниципального</w:t>
      </w:r>
      <w:r w:rsidR="00CA414E">
        <w:rPr>
          <w:sz w:val="28"/>
          <w:szCs w:val="28"/>
        </w:rPr>
        <w:t xml:space="preserve"> </w:t>
      </w:r>
      <w:r w:rsidRPr="001E2CFB">
        <w:rPr>
          <w:sz w:val="28"/>
          <w:szCs w:val="28"/>
        </w:rPr>
        <w:t xml:space="preserve"> этапа </w:t>
      </w:r>
    </w:p>
    <w:p w:rsidR="001E2CFB" w:rsidRPr="00CA414E" w:rsidRDefault="00CA414E" w:rsidP="00CA414E">
      <w:pPr>
        <w:shd w:val="clear" w:color="auto" w:fill="FFFFFF"/>
        <w:jc w:val="both"/>
        <w:rPr>
          <w:b/>
          <w:sz w:val="28"/>
          <w:szCs w:val="28"/>
        </w:rPr>
      </w:pPr>
      <w:r w:rsidRPr="00CA414E">
        <w:rPr>
          <w:sz w:val="28"/>
          <w:szCs w:val="28"/>
        </w:rPr>
        <w:t>о</w:t>
      </w:r>
      <w:r w:rsidR="001E2CFB" w:rsidRPr="00CA414E">
        <w:rPr>
          <w:sz w:val="28"/>
          <w:szCs w:val="28"/>
        </w:rPr>
        <w:t>лимпиады необходимых документов:</w:t>
      </w:r>
    </w:p>
    <w:p w:rsidR="001E2CFB" w:rsidRPr="00956AC0" w:rsidRDefault="00CA414E" w:rsidP="001E2CFB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E2CFB">
        <w:rPr>
          <w:rFonts w:ascii="Times New Roman" w:hAnsi="Times New Roman"/>
          <w:sz w:val="28"/>
          <w:szCs w:val="28"/>
        </w:rPr>
        <w:t xml:space="preserve"> </w:t>
      </w:r>
      <w:r w:rsidR="001E2CFB" w:rsidRPr="00956AC0">
        <w:rPr>
          <w:rFonts w:ascii="Times New Roman" w:hAnsi="Times New Roman"/>
          <w:sz w:val="28"/>
          <w:szCs w:val="28"/>
        </w:rPr>
        <w:t>- ксерокопии паспорта или свидетельства о рождении;</w:t>
      </w:r>
    </w:p>
    <w:p w:rsidR="00CA414E" w:rsidRDefault="001E2CFB" w:rsidP="00CA414E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956AC0">
        <w:rPr>
          <w:rFonts w:ascii="Times New Roman" w:hAnsi="Times New Roman"/>
          <w:sz w:val="28"/>
          <w:szCs w:val="28"/>
        </w:rPr>
        <w:t xml:space="preserve">медицинской </w:t>
      </w:r>
      <w:r w:rsidR="003B42E0">
        <w:rPr>
          <w:rFonts w:ascii="Times New Roman" w:hAnsi="Times New Roman"/>
          <w:sz w:val="28"/>
          <w:szCs w:val="28"/>
        </w:rPr>
        <w:t xml:space="preserve">   </w:t>
      </w:r>
      <w:r w:rsidRPr="00956AC0">
        <w:rPr>
          <w:rFonts w:ascii="Times New Roman" w:hAnsi="Times New Roman"/>
          <w:sz w:val="28"/>
          <w:szCs w:val="28"/>
        </w:rPr>
        <w:t>справки</w:t>
      </w:r>
      <w:r w:rsidR="003B42E0">
        <w:rPr>
          <w:rFonts w:ascii="Times New Roman" w:hAnsi="Times New Roman"/>
          <w:sz w:val="28"/>
          <w:szCs w:val="28"/>
        </w:rPr>
        <w:t xml:space="preserve"> </w:t>
      </w:r>
      <w:r w:rsidRPr="00956AC0">
        <w:rPr>
          <w:rFonts w:ascii="Times New Roman" w:hAnsi="Times New Roman"/>
          <w:sz w:val="28"/>
          <w:szCs w:val="28"/>
        </w:rPr>
        <w:t xml:space="preserve"> на </w:t>
      </w:r>
      <w:r w:rsidR="003B42E0">
        <w:rPr>
          <w:rFonts w:ascii="Times New Roman" w:hAnsi="Times New Roman"/>
          <w:sz w:val="28"/>
          <w:szCs w:val="28"/>
        </w:rPr>
        <w:t xml:space="preserve">  </w:t>
      </w:r>
      <w:r w:rsidRPr="00956AC0">
        <w:rPr>
          <w:rFonts w:ascii="Times New Roman" w:hAnsi="Times New Roman"/>
          <w:sz w:val="28"/>
          <w:szCs w:val="28"/>
        </w:rPr>
        <w:t>каждого</w:t>
      </w:r>
      <w:r w:rsidR="003B42E0">
        <w:rPr>
          <w:rFonts w:ascii="Times New Roman" w:hAnsi="Times New Roman"/>
          <w:sz w:val="28"/>
          <w:szCs w:val="28"/>
        </w:rPr>
        <w:t xml:space="preserve">  </w:t>
      </w:r>
      <w:r w:rsidRPr="00956AC0">
        <w:rPr>
          <w:rFonts w:ascii="Times New Roman" w:hAnsi="Times New Roman"/>
          <w:sz w:val="28"/>
          <w:szCs w:val="28"/>
        </w:rPr>
        <w:t xml:space="preserve"> участника</w:t>
      </w:r>
      <w:r w:rsidR="003B42E0">
        <w:rPr>
          <w:rFonts w:ascii="Times New Roman" w:hAnsi="Times New Roman"/>
          <w:sz w:val="28"/>
          <w:szCs w:val="28"/>
        </w:rPr>
        <w:t xml:space="preserve"> </w:t>
      </w:r>
      <w:r w:rsidRPr="00956AC0">
        <w:rPr>
          <w:rFonts w:ascii="Times New Roman" w:hAnsi="Times New Roman"/>
          <w:sz w:val="28"/>
          <w:szCs w:val="28"/>
        </w:rPr>
        <w:t xml:space="preserve"> с </w:t>
      </w:r>
      <w:r w:rsidR="003B42E0">
        <w:rPr>
          <w:rFonts w:ascii="Times New Roman" w:hAnsi="Times New Roman"/>
          <w:sz w:val="28"/>
          <w:szCs w:val="28"/>
        </w:rPr>
        <w:t xml:space="preserve"> </w:t>
      </w:r>
      <w:r w:rsidRPr="00956AC0">
        <w:rPr>
          <w:rFonts w:ascii="Times New Roman" w:hAnsi="Times New Roman"/>
          <w:sz w:val="28"/>
          <w:szCs w:val="28"/>
        </w:rPr>
        <w:t>отметкой врача</w:t>
      </w:r>
      <w:r>
        <w:rPr>
          <w:rFonts w:ascii="Times New Roman" w:hAnsi="Times New Roman"/>
          <w:sz w:val="28"/>
          <w:szCs w:val="28"/>
        </w:rPr>
        <w:t xml:space="preserve"> о </w:t>
      </w:r>
      <w:r w:rsidR="003B42E0">
        <w:rPr>
          <w:rFonts w:ascii="Times New Roman" w:hAnsi="Times New Roman"/>
          <w:sz w:val="28"/>
          <w:szCs w:val="28"/>
        </w:rPr>
        <w:t xml:space="preserve">   </w:t>
      </w:r>
    </w:p>
    <w:p w:rsidR="001E2CFB" w:rsidRDefault="009D33C2" w:rsidP="00CA414E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допуске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 олимпиаде</w:t>
      </w:r>
      <w:r w:rsidR="003B42E0">
        <w:rPr>
          <w:rFonts w:ascii="Times New Roman" w:hAnsi="Times New Roman"/>
          <w:sz w:val="28"/>
          <w:szCs w:val="28"/>
        </w:rPr>
        <w:t xml:space="preserve"> по</w:t>
      </w:r>
      <w:r w:rsidR="001E2CFB" w:rsidRPr="00956AC0">
        <w:rPr>
          <w:rFonts w:ascii="Times New Roman" w:hAnsi="Times New Roman"/>
          <w:sz w:val="28"/>
          <w:szCs w:val="28"/>
        </w:rPr>
        <w:t xml:space="preserve"> физической культуре.</w:t>
      </w:r>
    </w:p>
    <w:p w:rsidR="00CA414E" w:rsidRDefault="001E2CFB" w:rsidP="003B42E0">
      <w:pPr>
        <w:pStyle w:val="1"/>
        <w:numPr>
          <w:ilvl w:val="0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2E0">
        <w:rPr>
          <w:rFonts w:ascii="Times New Roman" w:hAnsi="Times New Roman"/>
          <w:sz w:val="28"/>
          <w:szCs w:val="28"/>
        </w:rPr>
        <w:t>Назначают</w:t>
      </w:r>
      <w:r w:rsidR="00CA414E">
        <w:rPr>
          <w:rFonts w:ascii="Times New Roman" w:hAnsi="Times New Roman"/>
          <w:sz w:val="28"/>
          <w:szCs w:val="28"/>
        </w:rPr>
        <w:t xml:space="preserve">  </w:t>
      </w:r>
      <w:r w:rsidR="00E47EF5">
        <w:rPr>
          <w:rFonts w:ascii="Times New Roman" w:hAnsi="Times New Roman"/>
          <w:sz w:val="28"/>
          <w:szCs w:val="28"/>
        </w:rPr>
        <w:t xml:space="preserve"> </w:t>
      </w:r>
      <w:r w:rsidRPr="003B42E0">
        <w:rPr>
          <w:rFonts w:ascii="Times New Roman" w:hAnsi="Times New Roman"/>
          <w:sz w:val="28"/>
          <w:szCs w:val="28"/>
        </w:rPr>
        <w:t xml:space="preserve"> ответственное </w:t>
      </w:r>
      <w:r w:rsidR="00CA414E">
        <w:rPr>
          <w:rFonts w:ascii="Times New Roman" w:hAnsi="Times New Roman"/>
          <w:sz w:val="28"/>
          <w:szCs w:val="28"/>
        </w:rPr>
        <w:t xml:space="preserve">  </w:t>
      </w:r>
      <w:r w:rsidR="00E47EF5">
        <w:rPr>
          <w:rFonts w:ascii="Times New Roman" w:hAnsi="Times New Roman"/>
          <w:sz w:val="28"/>
          <w:szCs w:val="28"/>
        </w:rPr>
        <w:t xml:space="preserve"> </w:t>
      </w:r>
      <w:r w:rsidR="00CA414E">
        <w:rPr>
          <w:rFonts w:ascii="Times New Roman" w:hAnsi="Times New Roman"/>
          <w:sz w:val="28"/>
          <w:szCs w:val="28"/>
        </w:rPr>
        <w:t xml:space="preserve"> </w:t>
      </w:r>
      <w:r w:rsidRPr="003B42E0">
        <w:rPr>
          <w:rFonts w:ascii="Times New Roman" w:hAnsi="Times New Roman"/>
          <w:sz w:val="28"/>
          <w:szCs w:val="28"/>
        </w:rPr>
        <w:t>лицо</w:t>
      </w:r>
      <w:r w:rsidR="00CA414E">
        <w:rPr>
          <w:rFonts w:ascii="Times New Roman" w:hAnsi="Times New Roman"/>
          <w:sz w:val="28"/>
          <w:szCs w:val="28"/>
        </w:rPr>
        <w:t xml:space="preserve">   </w:t>
      </w:r>
      <w:r w:rsidRPr="003B42E0">
        <w:rPr>
          <w:rFonts w:ascii="Times New Roman" w:hAnsi="Times New Roman"/>
          <w:sz w:val="28"/>
          <w:szCs w:val="28"/>
        </w:rPr>
        <w:t xml:space="preserve"> за </w:t>
      </w:r>
      <w:r w:rsidR="00CA414E">
        <w:rPr>
          <w:rFonts w:ascii="Times New Roman" w:hAnsi="Times New Roman"/>
          <w:sz w:val="28"/>
          <w:szCs w:val="28"/>
        </w:rPr>
        <w:t xml:space="preserve">  </w:t>
      </w:r>
      <w:r w:rsidRPr="003B42E0">
        <w:rPr>
          <w:rFonts w:ascii="Times New Roman" w:hAnsi="Times New Roman"/>
          <w:sz w:val="28"/>
          <w:szCs w:val="28"/>
        </w:rPr>
        <w:t>подготовку</w:t>
      </w:r>
      <w:r w:rsidR="00CA414E">
        <w:rPr>
          <w:rFonts w:ascii="Times New Roman" w:hAnsi="Times New Roman"/>
          <w:sz w:val="28"/>
          <w:szCs w:val="28"/>
        </w:rPr>
        <w:t xml:space="preserve"> </w:t>
      </w:r>
      <w:r w:rsidRPr="003B42E0">
        <w:rPr>
          <w:rFonts w:ascii="Times New Roman" w:hAnsi="Times New Roman"/>
          <w:sz w:val="28"/>
          <w:szCs w:val="28"/>
        </w:rPr>
        <w:t xml:space="preserve"> места и с</w:t>
      </w:r>
      <w:r w:rsidR="003B42E0">
        <w:rPr>
          <w:rFonts w:ascii="Times New Roman" w:hAnsi="Times New Roman"/>
          <w:sz w:val="28"/>
          <w:szCs w:val="28"/>
        </w:rPr>
        <w:t xml:space="preserve">оздание </w:t>
      </w:r>
    </w:p>
    <w:p w:rsidR="001E2CFB" w:rsidRDefault="003B42E0" w:rsidP="00CA414E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 для проведения о</w:t>
      </w:r>
      <w:r w:rsidR="001E2CFB" w:rsidRPr="003B42E0">
        <w:rPr>
          <w:rFonts w:ascii="Times New Roman" w:hAnsi="Times New Roman"/>
          <w:sz w:val="28"/>
          <w:szCs w:val="28"/>
        </w:rPr>
        <w:t>лимпиады в общеобразовательной организации.</w:t>
      </w:r>
    </w:p>
    <w:p w:rsidR="00CA414E" w:rsidRDefault="001E2CFB" w:rsidP="003B42E0">
      <w:pPr>
        <w:pStyle w:val="1"/>
        <w:numPr>
          <w:ilvl w:val="0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2E0">
        <w:rPr>
          <w:rFonts w:ascii="Times New Roman" w:hAnsi="Times New Roman"/>
          <w:sz w:val="28"/>
          <w:szCs w:val="28"/>
        </w:rPr>
        <w:t xml:space="preserve">Обеспечивают </w:t>
      </w:r>
      <w:r w:rsidR="00E47EF5">
        <w:rPr>
          <w:rFonts w:ascii="Times New Roman" w:hAnsi="Times New Roman"/>
          <w:sz w:val="28"/>
          <w:szCs w:val="28"/>
        </w:rPr>
        <w:t xml:space="preserve"> </w:t>
      </w:r>
      <w:r w:rsidRPr="003B42E0">
        <w:rPr>
          <w:rFonts w:ascii="Times New Roman" w:hAnsi="Times New Roman"/>
          <w:sz w:val="28"/>
          <w:szCs w:val="28"/>
        </w:rPr>
        <w:t>подготовку</w:t>
      </w:r>
      <w:r w:rsidR="00E47EF5">
        <w:rPr>
          <w:rFonts w:ascii="Times New Roman" w:hAnsi="Times New Roman"/>
          <w:sz w:val="28"/>
          <w:szCs w:val="28"/>
        </w:rPr>
        <w:t xml:space="preserve"> </w:t>
      </w:r>
      <w:r w:rsidRPr="003B42E0">
        <w:rPr>
          <w:rFonts w:ascii="Times New Roman" w:hAnsi="Times New Roman"/>
          <w:sz w:val="28"/>
          <w:szCs w:val="28"/>
        </w:rPr>
        <w:t xml:space="preserve"> пункта проведения муниципального этапа </w:t>
      </w:r>
    </w:p>
    <w:p w:rsidR="001E2CFB" w:rsidRPr="003B42E0" w:rsidRDefault="00CA414E" w:rsidP="00CA414E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E2CFB" w:rsidRPr="003B42E0">
        <w:rPr>
          <w:rFonts w:ascii="Times New Roman" w:hAnsi="Times New Roman"/>
          <w:sz w:val="28"/>
          <w:szCs w:val="28"/>
        </w:rPr>
        <w:t>лимпиады в соответствии с требованиями региональной предметно-методической комиссии и санитарно-эпидемиологическими требованиями.</w:t>
      </w:r>
    </w:p>
    <w:p w:rsidR="001E2CFB" w:rsidRPr="001E2CFB" w:rsidRDefault="001E2CFB" w:rsidP="003B42E0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:rsidR="001E2CFB" w:rsidRPr="001E2CFB" w:rsidRDefault="001E2CFB" w:rsidP="001E2CFB">
      <w:pPr>
        <w:shd w:val="clear" w:color="auto" w:fill="FFFFFF"/>
        <w:jc w:val="both"/>
        <w:rPr>
          <w:b/>
          <w:sz w:val="28"/>
          <w:szCs w:val="28"/>
        </w:rPr>
      </w:pPr>
    </w:p>
    <w:p w:rsidR="00156796" w:rsidRDefault="000B71FF" w:rsidP="00156796">
      <w:pPr>
        <w:shd w:val="clear" w:color="auto" w:fill="FFFFFF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CA414E">
        <w:rPr>
          <w:b/>
          <w:sz w:val="28"/>
          <w:szCs w:val="28"/>
        </w:rPr>
        <w:t xml:space="preserve"> </w:t>
      </w:r>
      <w:r w:rsidR="0052741C" w:rsidRPr="000B71FF">
        <w:rPr>
          <w:b/>
          <w:sz w:val="28"/>
          <w:szCs w:val="28"/>
        </w:rPr>
        <w:t>3.</w:t>
      </w:r>
      <w:r w:rsidR="00F4407B">
        <w:rPr>
          <w:b/>
          <w:sz w:val="28"/>
          <w:szCs w:val="28"/>
        </w:rPr>
        <w:t xml:space="preserve"> Порядок проведение муниципального</w:t>
      </w:r>
      <w:r w:rsidR="00E62680" w:rsidRPr="000B71FF">
        <w:rPr>
          <w:b/>
          <w:sz w:val="28"/>
          <w:szCs w:val="28"/>
        </w:rPr>
        <w:t xml:space="preserve"> этапа олимпиады</w:t>
      </w:r>
    </w:p>
    <w:p w:rsidR="00261706" w:rsidRPr="00156796" w:rsidRDefault="00156796" w:rsidP="00E47EF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17B4C" w:rsidRPr="000B71FF">
        <w:rPr>
          <w:b/>
          <w:sz w:val="28"/>
          <w:szCs w:val="28"/>
        </w:rPr>
        <w:t>3.1</w:t>
      </w:r>
      <w:r w:rsidR="00261706">
        <w:rPr>
          <w:sz w:val="28"/>
          <w:szCs w:val="28"/>
        </w:rPr>
        <w:t>. К участию в муниципальном этапе олимпиады по каждому общеобразовательному предмету допускаются:</w:t>
      </w:r>
    </w:p>
    <w:p w:rsidR="00CA414E" w:rsidRDefault="00CA414E" w:rsidP="00CA414E">
      <w:pPr>
        <w:pStyle w:val="a4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  школьного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этапа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олимпиады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текущего  </w:t>
      </w:r>
      <w:r w:rsidR="00261706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 </w:t>
      </w:r>
      <w:r w:rsidR="00261706">
        <w:rPr>
          <w:sz w:val="28"/>
          <w:szCs w:val="28"/>
        </w:rPr>
        <w:t xml:space="preserve"> </w:t>
      </w:r>
      <w:r w:rsidR="00261706" w:rsidRPr="00CA414E">
        <w:rPr>
          <w:sz w:val="28"/>
          <w:szCs w:val="28"/>
        </w:rPr>
        <w:t>года,</w:t>
      </w:r>
      <w:r w:rsidRPr="00CA414E">
        <w:rPr>
          <w:sz w:val="28"/>
          <w:szCs w:val="28"/>
        </w:rPr>
        <w:t xml:space="preserve"> </w:t>
      </w:r>
    </w:p>
    <w:p w:rsidR="00261706" w:rsidRPr="00CA414E" w:rsidRDefault="00261706" w:rsidP="00CA414E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 xml:space="preserve">набравшие </w:t>
      </w:r>
      <w:proofErr w:type="gramStart"/>
      <w:r w:rsidRPr="00CA414E">
        <w:rPr>
          <w:sz w:val="28"/>
          <w:szCs w:val="28"/>
        </w:rPr>
        <w:t>необходимое</w:t>
      </w:r>
      <w:proofErr w:type="gramEnd"/>
      <w:r w:rsidRPr="00CA414E">
        <w:rPr>
          <w:sz w:val="28"/>
          <w:szCs w:val="28"/>
        </w:rPr>
        <w:t xml:space="preserve"> для участия в муниципальном этапе олимпиады количества баллов, установленное организатором муниципального этапа олимпиады по каждому общеобразовательному предмету и классу;</w:t>
      </w:r>
    </w:p>
    <w:p w:rsidR="00CA414E" w:rsidRDefault="00261706" w:rsidP="00261706">
      <w:pPr>
        <w:pStyle w:val="a4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CA414E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CA414E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призёры</w:t>
      </w:r>
      <w:r w:rsidR="00CA414E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CA414E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этапа</w:t>
      </w:r>
      <w:r w:rsidR="00CA414E">
        <w:rPr>
          <w:sz w:val="28"/>
          <w:szCs w:val="28"/>
        </w:rPr>
        <w:t xml:space="preserve">   </w:t>
      </w:r>
      <w:r w:rsidR="00E47EF5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олимпиады </w:t>
      </w:r>
    </w:p>
    <w:p w:rsidR="00261706" w:rsidRPr="00CA414E" w:rsidRDefault="00261706" w:rsidP="00CA414E">
      <w:pPr>
        <w:shd w:val="clear" w:color="auto" w:fill="FFFFFF"/>
        <w:jc w:val="both"/>
        <w:rPr>
          <w:sz w:val="28"/>
          <w:szCs w:val="28"/>
        </w:rPr>
      </w:pPr>
      <w:r w:rsidRPr="00CA414E">
        <w:rPr>
          <w:sz w:val="28"/>
          <w:szCs w:val="28"/>
        </w:rPr>
        <w:t>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E858DA" w:rsidRPr="00E858DA" w:rsidRDefault="00CA414E" w:rsidP="00E858D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E858DA" w:rsidRPr="00E858DA">
        <w:rPr>
          <w:sz w:val="28"/>
          <w:szCs w:val="28"/>
        </w:rPr>
        <w:t xml:space="preserve">Участие </w:t>
      </w:r>
      <w:r w:rsidR="00E47EF5">
        <w:rPr>
          <w:sz w:val="28"/>
          <w:szCs w:val="28"/>
        </w:rPr>
        <w:t xml:space="preserve"> </w:t>
      </w:r>
      <w:r w:rsidR="00E858DA" w:rsidRPr="00E858DA">
        <w:rPr>
          <w:sz w:val="28"/>
          <w:szCs w:val="28"/>
        </w:rPr>
        <w:t>школьников в муниципальном этапе олимпиады  подтверждается согласием на обработку персональных данных, в котором участник автоматически соглашается с требованиями и условиями Порядка проведения всероссийской олимпиады школьников, настоящей модели и иных нормативных документов, связанных с организацией и проведением олимпиады, а также дает свое согласие на обработку (в соответствии с федеральным законом от  27.07.2006  №152-ФЗ «О Персональных данных») и публикацию в сети</w:t>
      </w:r>
      <w:proofErr w:type="gramEnd"/>
      <w:r w:rsidR="00E858DA" w:rsidRPr="00E858DA">
        <w:rPr>
          <w:sz w:val="28"/>
          <w:szCs w:val="28"/>
        </w:rPr>
        <w:t xml:space="preserve"> «Интернет» персональных данных и олимпиадных работ. Согласие может быть отозвано участником по пи</w:t>
      </w:r>
      <w:r w:rsidR="00E858DA">
        <w:rPr>
          <w:sz w:val="28"/>
          <w:szCs w:val="28"/>
        </w:rPr>
        <w:t>сьменному заявлению в организационный комитет</w:t>
      </w:r>
      <w:r w:rsidR="00E858DA" w:rsidRPr="00E858DA">
        <w:rPr>
          <w:sz w:val="28"/>
          <w:szCs w:val="28"/>
        </w:rPr>
        <w:t xml:space="preserve"> с одновременным прекращением участия в Олимпиаде.</w:t>
      </w:r>
    </w:p>
    <w:p w:rsidR="006B2206" w:rsidRPr="00E858DA" w:rsidRDefault="00156796" w:rsidP="001E6A3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858DA" w:rsidRPr="00E858DA">
        <w:rPr>
          <w:b/>
          <w:sz w:val="28"/>
          <w:szCs w:val="28"/>
        </w:rPr>
        <w:t xml:space="preserve">3.2. </w:t>
      </w:r>
      <w:r w:rsidR="00F4407B">
        <w:rPr>
          <w:sz w:val="28"/>
          <w:szCs w:val="28"/>
        </w:rPr>
        <w:t xml:space="preserve">Проведение </w:t>
      </w:r>
      <w:r w:rsidR="00E47EF5">
        <w:rPr>
          <w:sz w:val="28"/>
          <w:szCs w:val="28"/>
        </w:rPr>
        <w:t xml:space="preserve"> </w:t>
      </w:r>
      <w:r w:rsidR="00F4407B">
        <w:rPr>
          <w:sz w:val="28"/>
          <w:szCs w:val="28"/>
        </w:rPr>
        <w:t>муниципального</w:t>
      </w:r>
      <w:r w:rsidR="00E47EF5">
        <w:rPr>
          <w:sz w:val="28"/>
          <w:szCs w:val="28"/>
        </w:rPr>
        <w:t xml:space="preserve"> </w:t>
      </w:r>
      <w:r w:rsidR="00F4407B">
        <w:rPr>
          <w:sz w:val="28"/>
          <w:szCs w:val="28"/>
        </w:rPr>
        <w:t xml:space="preserve"> </w:t>
      </w:r>
      <w:r w:rsidR="00E62680" w:rsidRPr="000B71FF">
        <w:rPr>
          <w:sz w:val="28"/>
          <w:szCs w:val="28"/>
        </w:rPr>
        <w:t>этап</w:t>
      </w:r>
      <w:r w:rsidR="00512D78" w:rsidRPr="000B71FF">
        <w:rPr>
          <w:sz w:val="28"/>
          <w:szCs w:val="28"/>
        </w:rPr>
        <w:t>а</w:t>
      </w:r>
      <w:r w:rsidR="00E62680" w:rsidRPr="000B71FF">
        <w:rPr>
          <w:sz w:val="28"/>
          <w:szCs w:val="28"/>
        </w:rPr>
        <w:t xml:space="preserve"> олимпиады </w:t>
      </w:r>
      <w:r w:rsidR="000B71FF" w:rsidRPr="000B71FF">
        <w:rPr>
          <w:sz w:val="28"/>
          <w:szCs w:val="28"/>
        </w:rPr>
        <w:t>о</w:t>
      </w:r>
      <w:r w:rsidR="00B17B4C" w:rsidRPr="000B71FF">
        <w:rPr>
          <w:sz w:val="28"/>
          <w:szCs w:val="28"/>
        </w:rPr>
        <w:t>существляется</w:t>
      </w:r>
      <w:r w:rsidR="000B71FF" w:rsidRPr="000B71FF">
        <w:rPr>
          <w:sz w:val="28"/>
          <w:szCs w:val="28"/>
        </w:rPr>
        <w:t xml:space="preserve"> </w:t>
      </w:r>
      <w:r w:rsidR="003B7258">
        <w:rPr>
          <w:sz w:val="28"/>
          <w:szCs w:val="28"/>
        </w:rPr>
        <w:t xml:space="preserve">на базе </w:t>
      </w:r>
    </w:p>
    <w:p w:rsidR="00B17B4C" w:rsidRDefault="00B17B4C" w:rsidP="006B2206">
      <w:pPr>
        <w:shd w:val="clear" w:color="auto" w:fill="FFFFFF"/>
        <w:jc w:val="both"/>
        <w:rPr>
          <w:sz w:val="28"/>
          <w:szCs w:val="28"/>
        </w:rPr>
      </w:pPr>
      <w:r w:rsidRPr="000B71FF">
        <w:rPr>
          <w:sz w:val="28"/>
          <w:szCs w:val="28"/>
        </w:rPr>
        <w:t>об</w:t>
      </w:r>
      <w:r w:rsidR="002476AB">
        <w:rPr>
          <w:sz w:val="28"/>
          <w:szCs w:val="28"/>
        </w:rPr>
        <w:t>щеобразовательных о</w:t>
      </w:r>
      <w:r w:rsidR="001E2CFB">
        <w:rPr>
          <w:sz w:val="28"/>
          <w:szCs w:val="28"/>
        </w:rPr>
        <w:t xml:space="preserve">рганизаций </w:t>
      </w:r>
      <w:proofErr w:type="spellStart"/>
      <w:r w:rsidR="001E2CFB">
        <w:rPr>
          <w:sz w:val="28"/>
          <w:szCs w:val="28"/>
        </w:rPr>
        <w:t>Нелидовского</w:t>
      </w:r>
      <w:proofErr w:type="spellEnd"/>
      <w:r w:rsidR="001E2CFB">
        <w:rPr>
          <w:sz w:val="28"/>
          <w:szCs w:val="28"/>
        </w:rPr>
        <w:t xml:space="preserve"> городского округа, определенных приказом Управления образования.</w:t>
      </w:r>
    </w:p>
    <w:p w:rsidR="004D5F25" w:rsidRPr="00FE24D3" w:rsidRDefault="006B2206" w:rsidP="00E858D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B71FF" w:rsidRPr="000B71FF">
        <w:rPr>
          <w:b/>
          <w:sz w:val="28"/>
          <w:szCs w:val="28"/>
        </w:rPr>
        <w:t>3.</w:t>
      </w:r>
      <w:r w:rsidR="00E858DA">
        <w:rPr>
          <w:b/>
          <w:sz w:val="28"/>
          <w:szCs w:val="28"/>
        </w:rPr>
        <w:t>3</w:t>
      </w:r>
      <w:r w:rsidR="000B71FF">
        <w:rPr>
          <w:sz w:val="28"/>
          <w:szCs w:val="28"/>
        </w:rPr>
        <w:t xml:space="preserve">. </w:t>
      </w:r>
      <w:r w:rsidR="00E62680" w:rsidRPr="00A41B65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начала</w:t>
      </w:r>
      <w:r w:rsidR="00F836AF">
        <w:rPr>
          <w:sz w:val="28"/>
          <w:szCs w:val="28"/>
        </w:rPr>
        <w:t xml:space="preserve"> </w:t>
      </w:r>
      <w:r w:rsidR="00E62680" w:rsidRPr="00A41B65">
        <w:rPr>
          <w:sz w:val="28"/>
          <w:szCs w:val="28"/>
        </w:rPr>
        <w:t>вс</w:t>
      </w:r>
      <w:r w:rsidR="00FC0BB6">
        <w:rPr>
          <w:sz w:val="28"/>
          <w:szCs w:val="28"/>
        </w:rPr>
        <w:t>ех предметных</w:t>
      </w:r>
      <w:r w:rsidR="00F836AF">
        <w:rPr>
          <w:sz w:val="28"/>
          <w:szCs w:val="28"/>
        </w:rPr>
        <w:t xml:space="preserve"> </w:t>
      </w:r>
      <w:r w:rsidR="00FC0BB6">
        <w:rPr>
          <w:sz w:val="28"/>
          <w:szCs w:val="28"/>
        </w:rPr>
        <w:t xml:space="preserve">олимпиад </w:t>
      </w:r>
      <w:r>
        <w:rPr>
          <w:sz w:val="28"/>
          <w:szCs w:val="28"/>
        </w:rPr>
        <w:t xml:space="preserve">муниципального </w:t>
      </w:r>
      <w:r w:rsidR="00F836AF">
        <w:rPr>
          <w:sz w:val="28"/>
          <w:szCs w:val="28"/>
        </w:rPr>
        <w:t>этапа</w:t>
      </w:r>
      <w:r w:rsidR="00E62680" w:rsidRPr="00A41B65">
        <w:rPr>
          <w:sz w:val="28"/>
          <w:szCs w:val="28"/>
        </w:rPr>
        <w:t xml:space="preserve"> </w:t>
      </w:r>
      <w:r w:rsidR="00C51D00">
        <w:rPr>
          <w:b/>
          <w:sz w:val="28"/>
          <w:szCs w:val="28"/>
        </w:rPr>
        <w:t>10</w:t>
      </w:r>
      <w:r w:rsidR="00E62680" w:rsidRPr="00A41B65">
        <w:rPr>
          <w:b/>
          <w:sz w:val="28"/>
          <w:szCs w:val="28"/>
        </w:rPr>
        <w:t>-00.</w:t>
      </w:r>
    </w:p>
    <w:p w:rsidR="00050E18" w:rsidRDefault="00E858DA" w:rsidP="00E858D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3.4</w:t>
      </w:r>
      <w:r w:rsidR="00FE24D3" w:rsidRPr="00FE24D3">
        <w:rPr>
          <w:b/>
          <w:sz w:val="28"/>
          <w:szCs w:val="28"/>
        </w:rPr>
        <w:t xml:space="preserve">. </w:t>
      </w:r>
      <w:r w:rsidR="00FE24D3" w:rsidRPr="00FE24D3">
        <w:rPr>
          <w:sz w:val="28"/>
          <w:szCs w:val="28"/>
        </w:rPr>
        <w:t>Для</w:t>
      </w:r>
      <w:r w:rsidR="00050E18">
        <w:rPr>
          <w:sz w:val="28"/>
          <w:szCs w:val="28"/>
        </w:rPr>
        <w:t xml:space="preserve">    </w:t>
      </w:r>
      <w:r w:rsidR="00FE24D3" w:rsidRPr="00FE24D3">
        <w:rPr>
          <w:sz w:val="28"/>
          <w:szCs w:val="28"/>
        </w:rPr>
        <w:t>прохождения</w:t>
      </w:r>
      <w:r w:rsidR="00050E18">
        <w:rPr>
          <w:sz w:val="28"/>
          <w:szCs w:val="28"/>
        </w:rPr>
        <w:t xml:space="preserve">   </w:t>
      </w:r>
      <w:r w:rsidR="00FE24D3" w:rsidRPr="00FE24D3">
        <w:rPr>
          <w:sz w:val="28"/>
          <w:szCs w:val="28"/>
        </w:rPr>
        <w:t xml:space="preserve"> </w:t>
      </w:r>
      <w:proofErr w:type="gramStart"/>
      <w:r w:rsidR="00FE24D3" w:rsidRPr="00FE24D3">
        <w:rPr>
          <w:sz w:val="28"/>
          <w:szCs w:val="28"/>
        </w:rPr>
        <w:t>в</w:t>
      </w:r>
      <w:r w:rsidR="00FE24D3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</w:t>
      </w:r>
      <w:r w:rsidR="00E47EF5">
        <w:rPr>
          <w:sz w:val="28"/>
          <w:szCs w:val="28"/>
        </w:rPr>
        <w:t xml:space="preserve"> </w:t>
      </w:r>
      <w:r w:rsidR="00FE24D3">
        <w:rPr>
          <w:sz w:val="28"/>
          <w:szCs w:val="28"/>
        </w:rPr>
        <w:t xml:space="preserve"> </w:t>
      </w:r>
      <w:r w:rsidR="00FE24D3" w:rsidRPr="00FE24D3">
        <w:rPr>
          <w:sz w:val="28"/>
          <w:szCs w:val="28"/>
        </w:rPr>
        <w:t xml:space="preserve">место </w:t>
      </w:r>
      <w:r w:rsidR="00E47EF5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 </w:t>
      </w:r>
      <w:r w:rsidR="00FE24D3" w:rsidRPr="00FE24D3">
        <w:rPr>
          <w:sz w:val="28"/>
          <w:szCs w:val="28"/>
        </w:rPr>
        <w:t>проведения</w:t>
      </w:r>
      <w:proofErr w:type="gramEnd"/>
      <w:r w:rsidR="00050E18">
        <w:rPr>
          <w:sz w:val="28"/>
          <w:szCs w:val="28"/>
        </w:rPr>
        <w:t xml:space="preserve">   </w:t>
      </w:r>
      <w:r w:rsidR="00FE24D3" w:rsidRPr="00FE24D3">
        <w:rPr>
          <w:sz w:val="28"/>
          <w:szCs w:val="28"/>
        </w:rPr>
        <w:t xml:space="preserve"> </w:t>
      </w:r>
      <w:r w:rsidR="00FE24D3">
        <w:rPr>
          <w:sz w:val="28"/>
          <w:szCs w:val="28"/>
        </w:rPr>
        <w:t xml:space="preserve"> </w:t>
      </w:r>
      <w:r w:rsidR="00FE24D3" w:rsidRPr="00FE24D3">
        <w:rPr>
          <w:sz w:val="28"/>
          <w:szCs w:val="28"/>
        </w:rPr>
        <w:t>муниципального</w:t>
      </w:r>
      <w:r w:rsidR="00050E18">
        <w:rPr>
          <w:sz w:val="28"/>
          <w:szCs w:val="28"/>
        </w:rPr>
        <w:t xml:space="preserve">  </w:t>
      </w:r>
      <w:r w:rsidR="00FE24D3" w:rsidRPr="00FE24D3">
        <w:rPr>
          <w:sz w:val="28"/>
          <w:szCs w:val="28"/>
        </w:rPr>
        <w:t xml:space="preserve"> этапа </w:t>
      </w:r>
    </w:p>
    <w:p w:rsidR="00FE24D3" w:rsidRDefault="00E01EB5" w:rsidP="00050E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24D3" w:rsidRPr="00FE24D3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</w:t>
      </w:r>
      <w:r w:rsidR="00FE24D3" w:rsidRPr="00FE24D3">
        <w:rPr>
          <w:sz w:val="28"/>
          <w:szCs w:val="28"/>
        </w:rPr>
        <w:t xml:space="preserve"> участнику необходимо пр</w:t>
      </w:r>
      <w:r w:rsidR="00FE24D3">
        <w:rPr>
          <w:sz w:val="28"/>
          <w:szCs w:val="28"/>
        </w:rPr>
        <w:t>е</w:t>
      </w:r>
      <w:r w:rsidR="00FE24D3" w:rsidRPr="00FE24D3">
        <w:rPr>
          <w:sz w:val="28"/>
          <w:szCs w:val="28"/>
        </w:rPr>
        <w:t xml:space="preserve">дъявить документ, </w:t>
      </w:r>
      <w:r w:rsidR="00FE24D3">
        <w:rPr>
          <w:sz w:val="28"/>
          <w:szCs w:val="28"/>
        </w:rPr>
        <w:t xml:space="preserve">удостоверяющий личность (паспорт), </w:t>
      </w:r>
      <w:r w:rsidR="00B66B68">
        <w:rPr>
          <w:sz w:val="28"/>
          <w:szCs w:val="28"/>
        </w:rPr>
        <w:t>либо свидетельство о рождении (</w:t>
      </w:r>
      <w:r w:rsidR="00FE24D3">
        <w:rPr>
          <w:sz w:val="28"/>
          <w:szCs w:val="28"/>
        </w:rPr>
        <w:t>для участников, не достигших 14 –летнего возраста).</w:t>
      </w:r>
    </w:p>
    <w:p w:rsidR="003B1093" w:rsidRDefault="00111307" w:rsidP="00B66B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58DA">
        <w:rPr>
          <w:b/>
          <w:sz w:val="28"/>
          <w:szCs w:val="28"/>
        </w:rPr>
        <w:t>3.5</w:t>
      </w:r>
      <w:r w:rsidR="003B1093" w:rsidRPr="003B1093">
        <w:rPr>
          <w:b/>
          <w:sz w:val="28"/>
          <w:szCs w:val="28"/>
        </w:rPr>
        <w:t xml:space="preserve">. </w:t>
      </w:r>
      <w:r w:rsidR="003B1093" w:rsidRPr="003B1093">
        <w:rPr>
          <w:sz w:val="28"/>
          <w:szCs w:val="28"/>
        </w:rPr>
        <w:t>Личные вещи</w:t>
      </w:r>
      <w:r w:rsidR="003B1093">
        <w:rPr>
          <w:sz w:val="28"/>
          <w:szCs w:val="28"/>
        </w:rPr>
        <w:t xml:space="preserve"> участник должен оставить</w:t>
      </w:r>
      <w:r w:rsidR="006B7415">
        <w:rPr>
          <w:sz w:val="28"/>
          <w:szCs w:val="28"/>
        </w:rPr>
        <w:t xml:space="preserve"> в </w:t>
      </w:r>
      <w:r w:rsidR="003B1093">
        <w:rPr>
          <w:sz w:val="28"/>
          <w:szCs w:val="28"/>
        </w:rPr>
        <w:t xml:space="preserve"> специально отведенном месте.</w:t>
      </w:r>
    </w:p>
    <w:p w:rsidR="003B1093" w:rsidRDefault="003B1093" w:rsidP="00B66B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58DA">
        <w:rPr>
          <w:b/>
          <w:sz w:val="28"/>
          <w:szCs w:val="28"/>
        </w:rPr>
        <w:t>3.6</w:t>
      </w:r>
      <w:r w:rsidRPr="003B1093">
        <w:rPr>
          <w:b/>
          <w:sz w:val="28"/>
          <w:szCs w:val="28"/>
        </w:rPr>
        <w:t xml:space="preserve">. </w:t>
      </w:r>
      <w:r w:rsidRPr="003B1093">
        <w:rPr>
          <w:sz w:val="28"/>
          <w:szCs w:val="28"/>
        </w:rPr>
        <w:t xml:space="preserve">Каждому участнику </w:t>
      </w:r>
      <w:r>
        <w:rPr>
          <w:sz w:val="28"/>
          <w:szCs w:val="28"/>
        </w:rPr>
        <w:t>должно быть предоставлено отдельное рабочее место, оборудованное с учетом требований к проведению муниципального этапа олимпиады.</w:t>
      </w:r>
      <w:r w:rsidR="00B93D97">
        <w:rPr>
          <w:sz w:val="28"/>
          <w:szCs w:val="28"/>
        </w:rPr>
        <w:t xml:space="preserve"> Рассадка осуществляется таким образом, чтобы участники олимпиады не могли видеть записи в работах других участников.</w:t>
      </w:r>
    </w:p>
    <w:p w:rsidR="003B1093" w:rsidRDefault="003B1093" w:rsidP="00B66B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858DA">
        <w:rPr>
          <w:b/>
          <w:sz w:val="28"/>
          <w:szCs w:val="28"/>
        </w:rPr>
        <w:t>3.7</w:t>
      </w:r>
      <w:r w:rsidRPr="003B1093">
        <w:rPr>
          <w:b/>
          <w:sz w:val="28"/>
          <w:szCs w:val="28"/>
        </w:rPr>
        <w:t xml:space="preserve">. </w:t>
      </w:r>
      <w:proofErr w:type="gramStart"/>
      <w:r w:rsidRPr="003B1093">
        <w:rPr>
          <w:sz w:val="28"/>
          <w:szCs w:val="28"/>
        </w:rPr>
        <w:t>До начала</w:t>
      </w:r>
      <w:r>
        <w:rPr>
          <w:sz w:val="28"/>
          <w:szCs w:val="28"/>
        </w:rPr>
        <w:t xml:space="preserve"> олимпиады  для участников 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4D5F25" w:rsidRPr="007C5A04" w:rsidRDefault="00156796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858DA">
        <w:rPr>
          <w:b/>
          <w:sz w:val="28"/>
          <w:szCs w:val="28"/>
        </w:rPr>
        <w:t>3.8</w:t>
      </w:r>
      <w:r w:rsidR="009617DB" w:rsidRPr="009617DB">
        <w:rPr>
          <w:b/>
          <w:sz w:val="28"/>
          <w:szCs w:val="28"/>
        </w:rPr>
        <w:t>.</w:t>
      </w:r>
      <w:r w:rsidR="009617DB">
        <w:rPr>
          <w:sz w:val="28"/>
          <w:szCs w:val="28"/>
        </w:rPr>
        <w:t xml:space="preserve"> </w:t>
      </w:r>
      <w:r w:rsidR="004D5F25" w:rsidRPr="007C5A04">
        <w:rPr>
          <w:sz w:val="28"/>
          <w:szCs w:val="28"/>
        </w:rPr>
        <w:t>Во вр</w:t>
      </w:r>
      <w:r w:rsidR="009617DB">
        <w:rPr>
          <w:sz w:val="28"/>
          <w:szCs w:val="28"/>
        </w:rPr>
        <w:t xml:space="preserve">емя проведения муниципального этапа </w:t>
      </w:r>
      <w:r w:rsidR="004D5F25" w:rsidRPr="007C5A04">
        <w:rPr>
          <w:sz w:val="28"/>
          <w:szCs w:val="28"/>
        </w:rPr>
        <w:t>олимпиады участники:</w:t>
      </w:r>
    </w:p>
    <w:p w:rsidR="004D5F25" w:rsidRPr="00D9313B" w:rsidRDefault="00D9313B" w:rsidP="00B66B6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 соблюдать Порядок проведения </w:t>
      </w:r>
      <w:r w:rsidR="004D5F25" w:rsidRPr="001607B4">
        <w:rPr>
          <w:sz w:val="28"/>
          <w:szCs w:val="28"/>
        </w:rPr>
        <w:t xml:space="preserve">всероссийской </w:t>
      </w:r>
      <w:r w:rsidR="004D5F25" w:rsidRPr="00D9313B">
        <w:rPr>
          <w:sz w:val="28"/>
          <w:szCs w:val="28"/>
        </w:rPr>
        <w:t>олимпиады школьников и настоящие требования,</w:t>
      </w:r>
    </w:p>
    <w:p w:rsidR="00050E18" w:rsidRDefault="004D5F25" w:rsidP="00B66B6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должны</w:t>
      </w:r>
      <w:r w:rsidR="00050E18">
        <w:rPr>
          <w:sz w:val="28"/>
          <w:szCs w:val="28"/>
        </w:rPr>
        <w:t xml:space="preserve">    в</w:t>
      </w:r>
      <w:r w:rsidRPr="001607B4">
        <w:rPr>
          <w:sz w:val="28"/>
          <w:szCs w:val="28"/>
        </w:rPr>
        <w:t>ыполнять</w:t>
      </w:r>
      <w:r w:rsidR="00050E18">
        <w:rPr>
          <w:sz w:val="28"/>
          <w:szCs w:val="28"/>
        </w:rPr>
        <w:t xml:space="preserve">    </w:t>
      </w:r>
      <w:r w:rsidRPr="001607B4">
        <w:rPr>
          <w:sz w:val="28"/>
          <w:szCs w:val="28"/>
        </w:rPr>
        <w:t xml:space="preserve">все </w:t>
      </w:r>
      <w:r w:rsidR="00050E18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 xml:space="preserve">требования </w:t>
      </w:r>
      <w:r w:rsidR="00050E18">
        <w:rPr>
          <w:sz w:val="28"/>
          <w:szCs w:val="28"/>
        </w:rPr>
        <w:t xml:space="preserve">    </w:t>
      </w:r>
      <w:r w:rsidRPr="001607B4">
        <w:rPr>
          <w:sz w:val="28"/>
          <w:szCs w:val="28"/>
        </w:rPr>
        <w:t>организаторов</w:t>
      </w:r>
      <w:r w:rsidR="00050E18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 xml:space="preserve">  в  </w:t>
      </w:r>
      <w:r w:rsidR="00050E18">
        <w:rPr>
          <w:sz w:val="28"/>
          <w:szCs w:val="28"/>
        </w:rPr>
        <w:t xml:space="preserve">   </w:t>
      </w:r>
      <w:r w:rsidRPr="001607B4">
        <w:rPr>
          <w:sz w:val="28"/>
          <w:szCs w:val="28"/>
        </w:rPr>
        <w:t xml:space="preserve"> аудитории,  </w:t>
      </w:r>
    </w:p>
    <w:p w:rsidR="00CA414E" w:rsidRDefault="004D5F25" w:rsidP="00050E1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050E18">
        <w:rPr>
          <w:sz w:val="28"/>
          <w:szCs w:val="28"/>
        </w:rPr>
        <w:t xml:space="preserve">относящиеся к проведению олимпиады. </w:t>
      </w:r>
    </w:p>
    <w:p w:rsidR="00156796" w:rsidRDefault="004D5F25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050E18">
        <w:rPr>
          <w:sz w:val="28"/>
          <w:szCs w:val="28"/>
        </w:rPr>
        <w:t xml:space="preserve"> </w:t>
      </w:r>
    </w:p>
    <w:p w:rsidR="00B93D97" w:rsidRPr="00156796" w:rsidRDefault="00156796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858DA">
        <w:rPr>
          <w:b/>
          <w:sz w:val="28"/>
          <w:szCs w:val="28"/>
        </w:rPr>
        <w:t>3.9</w:t>
      </w:r>
      <w:r w:rsidR="003B1093" w:rsidRPr="00B93D97">
        <w:rPr>
          <w:b/>
          <w:sz w:val="28"/>
          <w:szCs w:val="28"/>
        </w:rPr>
        <w:t>.</w:t>
      </w:r>
      <w:r w:rsidR="00B93D97">
        <w:rPr>
          <w:b/>
          <w:sz w:val="28"/>
          <w:szCs w:val="28"/>
        </w:rPr>
        <w:t xml:space="preserve"> </w:t>
      </w:r>
      <w:r w:rsidR="00B93D97" w:rsidRPr="00B410D0">
        <w:rPr>
          <w:b/>
          <w:sz w:val="28"/>
          <w:szCs w:val="28"/>
        </w:rPr>
        <w:t>Участникам</w:t>
      </w:r>
      <w:r w:rsidR="00B93D97">
        <w:rPr>
          <w:b/>
          <w:sz w:val="28"/>
          <w:szCs w:val="28"/>
        </w:rPr>
        <w:t xml:space="preserve"> муниципального</w:t>
      </w:r>
      <w:r w:rsidR="00B93D97" w:rsidRPr="00B410D0">
        <w:rPr>
          <w:b/>
          <w:sz w:val="28"/>
          <w:szCs w:val="28"/>
        </w:rPr>
        <w:t xml:space="preserve"> этапа олимпиады запрещается:</w:t>
      </w:r>
    </w:p>
    <w:p w:rsidR="00B93D97" w:rsidRDefault="00B93D97" w:rsidP="00B66B68">
      <w:pPr>
        <w:pStyle w:val="a4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B410D0">
        <w:rPr>
          <w:sz w:val="28"/>
          <w:szCs w:val="28"/>
        </w:rPr>
        <w:t>общаться друг с другом;</w:t>
      </w:r>
    </w:p>
    <w:p w:rsidR="00B93D97" w:rsidRDefault="00B93D97" w:rsidP="00B66B68">
      <w:pPr>
        <w:pStyle w:val="a4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B410D0">
        <w:rPr>
          <w:sz w:val="28"/>
          <w:szCs w:val="28"/>
        </w:rPr>
        <w:t>свободно перемещаться по аудитории;</w:t>
      </w:r>
    </w:p>
    <w:p w:rsidR="00B93D97" w:rsidRDefault="00B93D97" w:rsidP="00B66B68">
      <w:pPr>
        <w:pStyle w:val="a4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B410D0">
        <w:rPr>
          <w:sz w:val="28"/>
          <w:szCs w:val="28"/>
        </w:rPr>
        <w:t>меняться местами;</w:t>
      </w:r>
    </w:p>
    <w:p w:rsidR="00B93D97" w:rsidRDefault="00B93D97" w:rsidP="00B66B68">
      <w:pPr>
        <w:pStyle w:val="a4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B410D0">
        <w:rPr>
          <w:sz w:val="28"/>
          <w:szCs w:val="28"/>
        </w:rPr>
        <w:t>обмениваться любыми материалами и предметами;</w:t>
      </w:r>
    </w:p>
    <w:p w:rsidR="00B93D97" w:rsidRDefault="00B93D97" w:rsidP="00B66B68">
      <w:pPr>
        <w:pStyle w:val="a4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B410D0">
        <w:rPr>
          <w:sz w:val="28"/>
          <w:szCs w:val="28"/>
        </w:rPr>
        <w:t>покидать аудито</w:t>
      </w:r>
      <w:r>
        <w:rPr>
          <w:sz w:val="28"/>
          <w:szCs w:val="28"/>
        </w:rPr>
        <w:t>рию без разрешения организатора;</w:t>
      </w:r>
    </w:p>
    <w:p w:rsidR="00CA414E" w:rsidRPr="00CA414E" w:rsidRDefault="00B93D97" w:rsidP="00B66B68">
      <w:pPr>
        <w:pStyle w:val="a4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proofErr w:type="gramStart"/>
      <w:r w:rsidRPr="00B410D0">
        <w:rPr>
          <w:sz w:val="28"/>
          <w:szCs w:val="28"/>
        </w:rPr>
        <w:t>приносить</w:t>
      </w:r>
      <w:r w:rsidR="00050E18">
        <w:rPr>
          <w:sz w:val="28"/>
          <w:szCs w:val="28"/>
        </w:rPr>
        <w:t xml:space="preserve">  </w:t>
      </w:r>
      <w:r w:rsidRPr="00B41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410D0">
        <w:rPr>
          <w:sz w:val="28"/>
          <w:szCs w:val="28"/>
        </w:rPr>
        <w:t xml:space="preserve"> в </w:t>
      </w:r>
      <w:r w:rsidR="0005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10D0">
        <w:rPr>
          <w:sz w:val="28"/>
          <w:szCs w:val="28"/>
        </w:rPr>
        <w:t xml:space="preserve"> места</w:t>
      </w:r>
      <w:r w:rsidR="00050E18">
        <w:rPr>
          <w:sz w:val="28"/>
          <w:szCs w:val="28"/>
        </w:rPr>
        <w:t xml:space="preserve">  </w:t>
      </w:r>
      <w:r w:rsidRPr="00B410D0">
        <w:rPr>
          <w:sz w:val="28"/>
          <w:szCs w:val="28"/>
        </w:rPr>
        <w:t xml:space="preserve">   проведения </w:t>
      </w:r>
      <w:r w:rsidR="00050E18">
        <w:rPr>
          <w:sz w:val="28"/>
          <w:szCs w:val="28"/>
        </w:rPr>
        <w:t xml:space="preserve">  </w:t>
      </w:r>
      <w:r w:rsidRPr="00B410D0">
        <w:rPr>
          <w:sz w:val="28"/>
          <w:szCs w:val="28"/>
        </w:rPr>
        <w:t xml:space="preserve"> олимпиады</w:t>
      </w:r>
      <w:r w:rsidR="00050E18">
        <w:rPr>
          <w:sz w:val="28"/>
          <w:szCs w:val="28"/>
        </w:rPr>
        <w:t xml:space="preserve">  </w:t>
      </w:r>
      <w:r w:rsidRPr="00B410D0">
        <w:rPr>
          <w:sz w:val="28"/>
          <w:szCs w:val="28"/>
        </w:rPr>
        <w:t xml:space="preserve">  средства</w:t>
      </w:r>
      <w:r w:rsidR="00050E18">
        <w:rPr>
          <w:sz w:val="28"/>
          <w:szCs w:val="28"/>
        </w:rPr>
        <w:t xml:space="preserve"> </w:t>
      </w:r>
      <w:r w:rsidRPr="00B410D0">
        <w:rPr>
          <w:sz w:val="28"/>
          <w:szCs w:val="28"/>
        </w:rPr>
        <w:t xml:space="preserve">  связи (</w:t>
      </w:r>
      <w:r w:rsidRPr="00B410D0">
        <w:rPr>
          <w:b/>
          <w:bCs/>
          <w:sz w:val="28"/>
          <w:szCs w:val="28"/>
        </w:rPr>
        <w:t xml:space="preserve">даже </w:t>
      </w:r>
      <w:proofErr w:type="gramEnd"/>
    </w:p>
    <w:p w:rsidR="00B93D97" w:rsidRDefault="00B93D97" w:rsidP="00CA414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A414E">
        <w:rPr>
          <w:b/>
          <w:bCs/>
          <w:sz w:val="28"/>
          <w:szCs w:val="28"/>
        </w:rPr>
        <w:t xml:space="preserve">в </w:t>
      </w:r>
      <w:r w:rsidRPr="007C5A04">
        <w:rPr>
          <w:b/>
          <w:bCs/>
          <w:sz w:val="28"/>
          <w:szCs w:val="28"/>
        </w:rPr>
        <w:t>выключенном состоянии</w:t>
      </w:r>
      <w:r>
        <w:rPr>
          <w:sz w:val="28"/>
          <w:szCs w:val="28"/>
        </w:rPr>
        <w:t>);</w:t>
      </w:r>
    </w:p>
    <w:p w:rsidR="00CA414E" w:rsidRDefault="00CA414E" w:rsidP="00050E18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="00E47EF5">
        <w:rPr>
          <w:sz w:val="28"/>
          <w:szCs w:val="28"/>
        </w:rPr>
        <w:t xml:space="preserve"> </w:t>
      </w:r>
      <w:r w:rsidR="00B93D97" w:rsidRPr="00B410D0">
        <w:rPr>
          <w:sz w:val="28"/>
          <w:szCs w:val="28"/>
        </w:rPr>
        <w:t>при</w:t>
      </w:r>
      <w:r w:rsidR="00E47EF5">
        <w:rPr>
          <w:sz w:val="28"/>
          <w:szCs w:val="28"/>
        </w:rPr>
        <w:t xml:space="preserve"> </w:t>
      </w:r>
      <w:r w:rsidR="00B45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3D97" w:rsidRPr="00B410D0">
        <w:rPr>
          <w:sz w:val="28"/>
          <w:szCs w:val="28"/>
        </w:rPr>
        <w:t>себе</w:t>
      </w:r>
      <w:r w:rsidR="00B45251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B93D97" w:rsidRPr="00B410D0">
        <w:rPr>
          <w:sz w:val="28"/>
          <w:szCs w:val="28"/>
        </w:rPr>
        <w:t xml:space="preserve"> и</w:t>
      </w:r>
      <w:r w:rsidR="00050E18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B93D97" w:rsidRPr="00B410D0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использовать </w:t>
      </w:r>
      <w:r w:rsidR="00E47EF5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справочные материалы,  </w:t>
      </w:r>
      <w:r w:rsidR="00B93D97" w:rsidRPr="00B410D0">
        <w:rPr>
          <w:sz w:val="28"/>
          <w:szCs w:val="28"/>
        </w:rPr>
        <w:t xml:space="preserve">средства </w:t>
      </w:r>
      <w:r w:rsidR="00B93D97" w:rsidRPr="00CA414E">
        <w:rPr>
          <w:sz w:val="28"/>
          <w:szCs w:val="28"/>
        </w:rPr>
        <w:t xml:space="preserve">связи, </w:t>
      </w:r>
    </w:p>
    <w:p w:rsidR="00B93D97" w:rsidRPr="00CA414E" w:rsidRDefault="00B93D97" w:rsidP="00CA414E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CA414E">
        <w:rPr>
          <w:sz w:val="28"/>
          <w:szCs w:val="28"/>
        </w:rPr>
        <w:t>смарт-часы</w:t>
      </w:r>
      <w:proofErr w:type="spellEnd"/>
      <w:r w:rsidRPr="00CA414E">
        <w:rPr>
          <w:sz w:val="28"/>
          <w:szCs w:val="28"/>
        </w:rPr>
        <w:t>, фото, аудио и видеоаппаратуру, письменные заметки и иные средства хранения и передачи информации;</w:t>
      </w:r>
    </w:p>
    <w:p w:rsidR="00050E18" w:rsidRDefault="00B93D97" w:rsidP="00B66B68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B410D0">
        <w:rPr>
          <w:sz w:val="28"/>
          <w:szCs w:val="28"/>
        </w:rPr>
        <w:t>электронно</w:t>
      </w:r>
      <w:proofErr w:type="spellEnd"/>
      <w:r w:rsidR="00B45251">
        <w:rPr>
          <w:sz w:val="28"/>
          <w:szCs w:val="28"/>
        </w:rPr>
        <w:t xml:space="preserve"> </w:t>
      </w:r>
      <w:proofErr w:type="gramStart"/>
      <w:r w:rsidR="00E47EF5">
        <w:rPr>
          <w:sz w:val="28"/>
          <w:szCs w:val="28"/>
        </w:rPr>
        <w:t>–</w:t>
      </w:r>
      <w:proofErr w:type="spellStart"/>
      <w:r w:rsidR="00E47EF5">
        <w:rPr>
          <w:sz w:val="28"/>
          <w:szCs w:val="28"/>
        </w:rPr>
        <w:t>в</w:t>
      </w:r>
      <w:proofErr w:type="gramEnd"/>
      <w:r w:rsidR="00E47EF5">
        <w:rPr>
          <w:sz w:val="28"/>
          <w:szCs w:val="28"/>
        </w:rPr>
        <w:t>ычислительну</w:t>
      </w:r>
      <w:proofErr w:type="spellEnd"/>
      <w:r w:rsidR="00050E18">
        <w:rPr>
          <w:sz w:val="28"/>
          <w:szCs w:val="28"/>
        </w:rPr>
        <w:t xml:space="preserve"> технику, справочные материалы, </w:t>
      </w:r>
      <w:r w:rsidRPr="00B410D0">
        <w:rPr>
          <w:sz w:val="28"/>
          <w:szCs w:val="28"/>
        </w:rPr>
        <w:t xml:space="preserve">если </w:t>
      </w:r>
      <w:r w:rsidRPr="00050E18">
        <w:rPr>
          <w:sz w:val="28"/>
          <w:szCs w:val="28"/>
        </w:rPr>
        <w:t xml:space="preserve">иное не </w:t>
      </w:r>
    </w:p>
    <w:p w:rsidR="00B93D97" w:rsidRPr="00050E18" w:rsidRDefault="00B93D97" w:rsidP="00050E18">
      <w:pPr>
        <w:tabs>
          <w:tab w:val="left" w:pos="1134"/>
        </w:tabs>
        <w:jc w:val="both"/>
        <w:rPr>
          <w:sz w:val="28"/>
          <w:szCs w:val="28"/>
        </w:rPr>
      </w:pPr>
      <w:r w:rsidRPr="00050E18">
        <w:rPr>
          <w:sz w:val="28"/>
          <w:szCs w:val="28"/>
        </w:rPr>
        <w:t>предусмотрено в требованиях к проведению олимпиады по данному общеобразовательному предмету;</w:t>
      </w:r>
    </w:p>
    <w:p w:rsidR="00050E18" w:rsidRDefault="00B93D97" w:rsidP="00B66B68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B410D0">
        <w:rPr>
          <w:sz w:val="28"/>
          <w:szCs w:val="28"/>
        </w:rPr>
        <w:t xml:space="preserve">выносить </w:t>
      </w:r>
      <w:r w:rsidR="00050E18">
        <w:rPr>
          <w:sz w:val="28"/>
          <w:szCs w:val="28"/>
        </w:rPr>
        <w:t xml:space="preserve">   </w:t>
      </w:r>
      <w:r w:rsidR="00E01EB5">
        <w:rPr>
          <w:sz w:val="28"/>
          <w:szCs w:val="28"/>
        </w:rPr>
        <w:t xml:space="preserve"> </w:t>
      </w:r>
      <w:r w:rsidRPr="00B410D0">
        <w:rPr>
          <w:sz w:val="28"/>
          <w:szCs w:val="28"/>
        </w:rPr>
        <w:t xml:space="preserve">из </w:t>
      </w:r>
      <w:r w:rsidR="00050E18">
        <w:rPr>
          <w:sz w:val="28"/>
          <w:szCs w:val="28"/>
        </w:rPr>
        <w:t xml:space="preserve">  </w:t>
      </w:r>
      <w:r w:rsidRPr="00B410D0">
        <w:rPr>
          <w:sz w:val="28"/>
          <w:szCs w:val="28"/>
        </w:rPr>
        <w:t xml:space="preserve"> аудиторий </w:t>
      </w:r>
      <w:r w:rsidR="00050E18">
        <w:rPr>
          <w:sz w:val="28"/>
          <w:szCs w:val="28"/>
        </w:rPr>
        <w:t xml:space="preserve">   и    мест    проведения   </w:t>
      </w:r>
      <w:r>
        <w:rPr>
          <w:sz w:val="28"/>
          <w:szCs w:val="28"/>
        </w:rPr>
        <w:t xml:space="preserve"> муниципального</w:t>
      </w:r>
      <w:r w:rsidRPr="00B410D0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этапа </w:t>
      </w:r>
      <w:r w:rsidR="00E01EB5" w:rsidRPr="00050E18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 </w:t>
      </w:r>
    </w:p>
    <w:p w:rsidR="00B93D97" w:rsidRPr="00B93D97" w:rsidRDefault="00B93D97" w:rsidP="00B66B68">
      <w:pPr>
        <w:tabs>
          <w:tab w:val="left" w:pos="1134"/>
        </w:tabs>
        <w:jc w:val="both"/>
        <w:rPr>
          <w:sz w:val="28"/>
          <w:szCs w:val="28"/>
        </w:rPr>
      </w:pPr>
      <w:r w:rsidRPr="00050E18">
        <w:rPr>
          <w:sz w:val="28"/>
          <w:szCs w:val="28"/>
        </w:rPr>
        <w:t>всероссийской</w:t>
      </w:r>
      <w:r w:rsidR="00E01EB5" w:rsidRPr="00050E18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 олимпиады</w:t>
      </w:r>
      <w:r w:rsidR="00E01EB5" w:rsidRPr="00050E18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 школьников</w:t>
      </w:r>
      <w:r w:rsidR="00E01EB5" w:rsidRPr="00050E18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 олимпиадные </w:t>
      </w:r>
      <w:r w:rsidR="00E01EB5" w:rsidRPr="00050E18">
        <w:rPr>
          <w:sz w:val="28"/>
          <w:szCs w:val="28"/>
        </w:rPr>
        <w:t xml:space="preserve"> задания</w:t>
      </w:r>
      <w:r w:rsidRPr="00050E18">
        <w:rPr>
          <w:sz w:val="28"/>
          <w:szCs w:val="28"/>
        </w:rPr>
        <w:t xml:space="preserve"> </w:t>
      </w:r>
      <w:r w:rsidR="00E01EB5" w:rsidRPr="00050E18">
        <w:rPr>
          <w:sz w:val="28"/>
          <w:szCs w:val="28"/>
        </w:rPr>
        <w:t xml:space="preserve">   </w:t>
      </w:r>
      <w:r w:rsidRPr="00050E18">
        <w:rPr>
          <w:sz w:val="28"/>
          <w:szCs w:val="28"/>
        </w:rPr>
        <w:t xml:space="preserve">на </w:t>
      </w:r>
      <w:r w:rsidRPr="00B93D97">
        <w:rPr>
          <w:sz w:val="28"/>
          <w:szCs w:val="28"/>
        </w:rPr>
        <w:t>бумажном и или электронном носителях, листы ответов, черновики, фотографировать или копировать олимпиадные задания.</w:t>
      </w:r>
    </w:p>
    <w:p w:rsidR="00B93D97" w:rsidRDefault="00156796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93D97" w:rsidRPr="00B93D97">
        <w:rPr>
          <w:b/>
          <w:sz w:val="28"/>
          <w:szCs w:val="28"/>
        </w:rPr>
        <w:t>3.1</w:t>
      </w:r>
      <w:r w:rsidR="00E858DA">
        <w:rPr>
          <w:b/>
          <w:sz w:val="28"/>
          <w:szCs w:val="28"/>
        </w:rPr>
        <w:t>0</w:t>
      </w:r>
      <w:r w:rsidR="00B93D97">
        <w:rPr>
          <w:sz w:val="28"/>
          <w:szCs w:val="28"/>
        </w:rPr>
        <w:t xml:space="preserve">. </w:t>
      </w:r>
      <w:r w:rsidR="00B93D97" w:rsidRPr="009D17B9">
        <w:rPr>
          <w:sz w:val="28"/>
          <w:szCs w:val="28"/>
        </w:rPr>
        <w:t xml:space="preserve">В случае нарушения </w:t>
      </w:r>
      <w:r w:rsidR="00B93D97">
        <w:rPr>
          <w:sz w:val="28"/>
          <w:szCs w:val="28"/>
        </w:rPr>
        <w:t xml:space="preserve">установленных </w:t>
      </w:r>
      <w:proofErr w:type="gramStart"/>
      <w:r w:rsidR="00B93D97">
        <w:rPr>
          <w:sz w:val="28"/>
          <w:szCs w:val="28"/>
        </w:rPr>
        <w:t>правил</w:t>
      </w:r>
      <w:proofErr w:type="gramEnd"/>
      <w:r w:rsidR="00B93D97">
        <w:rPr>
          <w:sz w:val="28"/>
          <w:szCs w:val="28"/>
        </w:rPr>
        <w:t xml:space="preserve"> </w:t>
      </w:r>
      <w:r w:rsidR="00B93D97" w:rsidRPr="007C5A04">
        <w:rPr>
          <w:b/>
          <w:sz w:val="28"/>
          <w:szCs w:val="28"/>
        </w:rPr>
        <w:t>участники олимпиады</w:t>
      </w:r>
      <w:r w:rsidR="00B93D97">
        <w:rPr>
          <w:sz w:val="28"/>
          <w:szCs w:val="28"/>
        </w:rPr>
        <w:t xml:space="preserve"> </w:t>
      </w:r>
      <w:r w:rsidR="00B93D97" w:rsidRPr="007C5A04">
        <w:rPr>
          <w:b/>
          <w:sz w:val="28"/>
          <w:szCs w:val="28"/>
        </w:rPr>
        <w:t>удаляются</w:t>
      </w:r>
      <w:r w:rsidR="00B93D97">
        <w:rPr>
          <w:sz w:val="28"/>
          <w:szCs w:val="28"/>
        </w:rPr>
        <w:t xml:space="preserve"> из аудитории, их </w:t>
      </w:r>
      <w:r w:rsidR="00B93D97" w:rsidRPr="007C5A04">
        <w:rPr>
          <w:b/>
          <w:sz w:val="28"/>
          <w:szCs w:val="28"/>
        </w:rPr>
        <w:t>работа аннулируется</w:t>
      </w:r>
      <w:r w:rsidR="00B93D97">
        <w:rPr>
          <w:sz w:val="28"/>
          <w:szCs w:val="28"/>
        </w:rPr>
        <w:t>. В отношении удаленных участников составляется акт, который подписывается организаторами в аудитории и членом организационного комитета.</w:t>
      </w:r>
    </w:p>
    <w:p w:rsidR="00B93D97" w:rsidRDefault="00B93D97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3D97">
        <w:rPr>
          <w:b/>
          <w:sz w:val="28"/>
          <w:szCs w:val="28"/>
        </w:rPr>
        <w:t>3.1</w:t>
      </w:r>
      <w:r w:rsidR="00E858DA">
        <w:rPr>
          <w:b/>
          <w:sz w:val="28"/>
          <w:szCs w:val="28"/>
        </w:rPr>
        <w:t>1</w:t>
      </w:r>
      <w:r>
        <w:rPr>
          <w:sz w:val="28"/>
          <w:szCs w:val="28"/>
        </w:rPr>
        <w:t>. Участники олимпиады, которые были удалены</w:t>
      </w:r>
      <w:r w:rsidR="00E01EB5">
        <w:rPr>
          <w:sz w:val="28"/>
          <w:szCs w:val="28"/>
        </w:rPr>
        <w:t>,</w:t>
      </w:r>
      <w:r>
        <w:rPr>
          <w:sz w:val="28"/>
          <w:szCs w:val="28"/>
        </w:rPr>
        <w:t xml:space="preserve"> лишаются права дальнейшего участия во всероссийской олимпиаде школьников по данному общеобразовательному предмету в текущем учебном  году. Выполненная им работа не проверяется.</w:t>
      </w:r>
    </w:p>
    <w:p w:rsidR="00B93D97" w:rsidRDefault="00B93D97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858DA">
        <w:rPr>
          <w:b/>
          <w:sz w:val="28"/>
          <w:szCs w:val="28"/>
        </w:rPr>
        <w:t>3.12</w:t>
      </w:r>
      <w:r w:rsidRPr="00B93D9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Опоздание участников олимпиады к началу её проведения, выход из аудитории по уважительной причине не дают им права на продление времени олимпиады.</w:t>
      </w:r>
    </w:p>
    <w:p w:rsidR="00B93D97" w:rsidRDefault="00B93D97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 w:rsidRPr="00B93D97">
        <w:rPr>
          <w:b/>
          <w:sz w:val="28"/>
          <w:szCs w:val="28"/>
        </w:rPr>
        <w:t xml:space="preserve">          </w:t>
      </w:r>
      <w:r w:rsidR="00E858DA">
        <w:rPr>
          <w:b/>
          <w:sz w:val="28"/>
          <w:szCs w:val="28"/>
        </w:rPr>
        <w:t>3.13</w:t>
      </w:r>
      <w:r w:rsidRPr="00B93D9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 время проведения олимпиады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комнату). При этом запрещается выносить олимпиадные задания (бланки заданий), черновики и бланки ответов.</w:t>
      </w:r>
    </w:p>
    <w:p w:rsidR="00B93D97" w:rsidRDefault="00B93D97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3D97">
        <w:rPr>
          <w:b/>
          <w:sz w:val="28"/>
          <w:szCs w:val="28"/>
        </w:rPr>
        <w:t>3.1</w:t>
      </w:r>
      <w:r w:rsidR="00E858DA">
        <w:rPr>
          <w:b/>
          <w:sz w:val="28"/>
          <w:szCs w:val="28"/>
        </w:rPr>
        <w:t>4</w:t>
      </w:r>
      <w:r>
        <w:rPr>
          <w:sz w:val="28"/>
          <w:szCs w:val="28"/>
        </w:rPr>
        <w:t>. В каждой аудитории, где проводится олимпиады, необходимо наличие часов.</w:t>
      </w:r>
    </w:p>
    <w:p w:rsidR="00B93D97" w:rsidRDefault="00156796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858DA">
        <w:rPr>
          <w:b/>
          <w:sz w:val="28"/>
          <w:szCs w:val="28"/>
        </w:rPr>
        <w:t>3.15</w:t>
      </w:r>
      <w:r w:rsidR="00B93D97" w:rsidRPr="00B93D97">
        <w:rPr>
          <w:b/>
          <w:sz w:val="28"/>
          <w:szCs w:val="28"/>
        </w:rPr>
        <w:t xml:space="preserve">. </w:t>
      </w:r>
      <w:r w:rsidR="00B93D97" w:rsidRPr="00B93D97">
        <w:rPr>
          <w:sz w:val="28"/>
          <w:szCs w:val="28"/>
        </w:rPr>
        <w:t>Время начала и окончания олимпиадного тура фиксируется организатором на доске.</w:t>
      </w:r>
    </w:p>
    <w:p w:rsidR="00B93D97" w:rsidRDefault="00B93D97" w:rsidP="00B66B68">
      <w:pPr>
        <w:pStyle w:val="a4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796">
        <w:rPr>
          <w:sz w:val="28"/>
          <w:szCs w:val="28"/>
        </w:rPr>
        <w:t xml:space="preserve"> </w:t>
      </w:r>
      <w:r w:rsidR="00E858DA">
        <w:rPr>
          <w:b/>
          <w:sz w:val="28"/>
          <w:szCs w:val="28"/>
        </w:rPr>
        <w:t>3.16</w:t>
      </w:r>
      <w:r w:rsidRPr="00B93D97">
        <w:rPr>
          <w:b/>
          <w:sz w:val="28"/>
          <w:szCs w:val="28"/>
        </w:rPr>
        <w:t xml:space="preserve">. </w:t>
      </w:r>
      <w:r w:rsidRPr="00B93D97">
        <w:rPr>
          <w:sz w:val="28"/>
          <w:szCs w:val="28"/>
        </w:rPr>
        <w:t>Все</w:t>
      </w:r>
      <w:r w:rsidR="00CA414E">
        <w:rPr>
          <w:sz w:val="28"/>
          <w:szCs w:val="28"/>
        </w:rPr>
        <w:t xml:space="preserve"> </w:t>
      </w:r>
      <w:r w:rsidRPr="00B93D97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Pr="00B93D97">
        <w:rPr>
          <w:sz w:val="28"/>
          <w:szCs w:val="28"/>
        </w:rPr>
        <w:t>участники</w:t>
      </w:r>
      <w:r w:rsidR="00CA414E">
        <w:rPr>
          <w:sz w:val="28"/>
          <w:szCs w:val="28"/>
        </w:rPr>
        <w:t xml:space="preserve"> </w:t>
      </w:r>
      <w:r w:rsidRPr="00B93D97">
        <w:rPr>
          <w:sz w:val="28"/>
          <w:szCs w:val="28"/>
        </w:rPr>
        <w:t xml:space="preserve"> муниципального</w:t>
      </w:r>
      <w:r w:rsidR="00CA414E">
        <w:rPr>
          <w:sz w:val="28"/>
          <w:szCs w:val="28"/>
        </w:rPr>
        <w:t xml:space="preserve"> </w:t>
      </w:r>
      <w:r w:rsidRPr="00B93D97">
        <w:rPr>
          <w:sz w:val="28"/>
          <w:szCs w:val="28"/>
        </w:rPr>
        <w:t xml:space="preserve"> этапа </w:t>
      </w:r>
      <w:r w:rsidR="00CA414E">
        <w:rPr>
          <w:sz w:val="28"/>
          <w:szCs w:val="28"/>
        </w:rPr>
        <w:t xml:space="preserve">  </w:t>
      </w:r>
      <w:r w:rsidRPr="00B93D97">
        <w:rPr>
          <w:sz w:val="28"/>
          <w:szCs w:val="28"/>
        </w:rPr>
        <w:t>олимпиад</w:t>
      </w:r>
      <w:r>
        <w:rPr>
          <w:sz w:val="28"/>
          <w:szCs w:val="28"/>
        </w:rPr>
        <w:t xml:space="preserve">ы </w:t>
      </w:r>
      <w:r w:rsidR="00CA414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</w:t>
      </w:r>
      <w:r w:rsidRPr="00B93D97">
        <w:rPr>
          <w:sz w:val="28"/>
          <w:szCs w:val="28"/>
        </w:rPr>
        <w:t>иваются:</w:t>
      </w:r>
    </w:p>
    <w:p w:rsidR="00B93D97" w:rsidRPr="001607B4" w:rsidRDefault="00B93D97" w:rsidP="00B66B68">
      <w:pPr>
        <w:pStyle w:val="a4"/>
        <w:numPr>
          <w:ilvl w:val="0"/>
          <w:numId w:val="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черновиками;</w:t>
      </w:r>
    </w:p>
    <w:p w:rsidR="00B93D97" w:rsidRPr="001607B4" w:rsidRDefault="00B93D97" w:rsidP="00B66B68">
      <w:pPr>
        <w:pStyle w:val="a4"/>
        <w:numPr>
          <w:ilvl w:val="0"/>
          <w:numId w:val="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заданиями, бланками ответов,</w:t>
      </w:r>
    </w:p>
    <w:p w:rsidR="00CA414E" w:rsidRDefault="00B93D97" w:rsidP="00050E18">
      <w:pPr>
        <w:pStyle w:val="a4"/>
        <w:numPr>
          <w:ilvl w:val="0"/>
          <w:numId w:val="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07B4">
        <w:rPr>
          <w:sz w:val="28"/>
          <w:szCs w:val="28"/>
        </w:rPr>
        <w:t>необходимым</w:t>
      </w:r>
      <w:r w:rsidR="00CA414E">
        <w:rPr>
          <w:sz w:val="28"/>
          <w:szCs w:val="28"/>
        </w:rPr>
        <w:t xml:space="preserve">  </w:t>
      </w:r>
      <w:r w:rsidRPr="001607B4">
        <w:rPr>
          <w:sz w:val="28"/>
          <w:szCs w:val="28"/>
        </w:rPr>
        <w:t>оборудованием</w:t>
      </w:r>
      <w:r w:rsidR="00CA414E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>в</w:t>
      </w:r>
      <w:r w:rsidR="00050E18">
        <w:rPr>
          <w:sz w:val="28"/>
          <w:szCs w:val="28"/>
        </w:rPr>
        <w:t xml:space="preserve"> </w:t>
      </w:r>
      <w:r w:rsidR="00CA414E">
        <w:rPr>
          <w:sz w:val="28"/>
          <w:szCs w:val="28"/>
        </w:rPr>
        <w:t xml:space="preserve"> соответствии </w:t>
      </w:r>
      <w:r w:rsidR="001607B4">
        <w:rPr>
          <w:sz w:val="28"/>
          <w:szCs w:val="28"/>
        </w:rPr>
        <w:t xml:space="preserve"> </w:t>
      </w:r>
      <w:r w:rsidRPr="001607B4">
        <w:rPr>
          <w:sz w:val="28"/>
          <w:szCs w:val="28"/>
        </w:rPr>
        <w:t xml:space="preserve">с требованиями по </w:t>
      </w:r>
      <w:r w:rsidRPr="00CA414E">
        <w:rPr>
          <w:sz w:val="28"/>
          <w:szCs w:val="28"/>
        </w:rPr>
        <w:t xml:space="preserve">каждому </w:t>
      </w:r>
    </w:p>
    <w:p w:rsidR="00B93D97" w:rsidRPr="00CA414E" w:rsidRDefault="00B93D97" w:rsidP="00CA414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A414E">
        <w:rPr>
          <w:sz w:val="28"/>
          <w:szCs w:val="28"/>
        </w:rPr>
        <w:t>общеобразовательному предмету</w:t>
      </w:r>
      <w:r w:rsidR="004D5F25" w:rsidRPr="00CA414E">
        <w:rPr>
          <w:sz w:val="28"/>
          <w:szCs w:val="28"/>
        </w:rPr>
        <w:t>.</w:t>
      </w:r>
    </w:p>
    <w:p w:rsidR="00B93D97" w:rsidRPr="004D5F25" w:rsidRDefault="004D5F25" w:rsidP="00B66B68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858DA">
        <w:rPr>
          <w:b/>
          <w:sz w:val="28"/>
          <w:szCs w:val="28"/>
        </w:rPr>
        <w:t>3.17</w:t>
      </w:r>
      <w:r w:rsidRPr="004D5F25">
        <w:rPr>
          <w:b/>
          <w:sz w:val="28"/>
          <w:szCs w:val="28"/>
        </w:rPr>
        <w:t xml:space="preserve">. </w:t>
      </w:r>
      <w:r w:rsidR="00B93D97" w:rsidRPr="009D17B9">
        <w:rPr>
          <w:sz w:val="28"/>
          <w:szCs w:val="28"/>
        </w:rPr>
        <w:t>На</w:t>
      </w:r>
      <w:r w:rsidR="00B93D97">
        <w:rPr>
          <w:sz w:val="28"/>
          <w:szCs w:val="28"/>
        </w:rPr>
        <w:t xml:space="preserve">   бланках   ответов  категорически  запрещается</w:t>
      </w:r>
      <w:r w:rsidR="00B93D97" w:rsidRPr="009D17B9">
        <w:rPr>
          <w:sz w:val="28"/>
          <w:szCs w:val="28"/>
        </w:rPr>
        <w:t xml:space="preserve"> </w:t>
      </w:r>
      <w:r w:rsidR="00B93D97">
        <w:rPr>
          <w:sz w:val="28"/>
          <w:szCs w:val="28"/>
        </w:rPr>
        <w:t xml:space="preserve"> указывать фамилии, инициалы,   </w:t>
      </w:r>
      <w:r w:rsidR="00B93D97" w:rsidRPr="009D17B9">
        <w:rPr>
          <w:sz w:val="28"/>
          <w:szCs w:val="28"/>
        </w:rPr>
        <w:t xml:space="preserve">делать рисунки </w:t>
      </w:r>
      <w:r w:rsidR="00B93D97">
        <w:rPr>
          <w:sz w:val="28"/>
          <w:szCs w:val="28"/>
        </w:rPr>
        <w:t xml:space="preserve">  </w:t>
      </w:r>
      <w:r w:rsidR="00B93D97" w:rsidRPr="009D17B9">
        <w:rPr>
          <w:sz w:val="28"/>
          <w:szCs w:val="28"/>
        </w:rPr>
        <w:t xml:space="preserve">или </w:t>
      </w:r>
      <w:r w:rsidR="00B93D97">
        <w:rPr>
          <w:sz w:val="28"/>
          <w:szCs w:val="28"/>
        </w:rPr>
        <w:t xml:space="preserve">   </w:t>
      </w:r>
      <w:r w:rsidR="00B93D97" w:rsidRPr="009D17B9">
        <w:rPr>
          <w:sz w:val="28"/>
          <w:szCs w:val="28"/>
        </w:rPr>
        <w:t>какие-либо</w:t>
      </w:r>
      <w:r w:rsidR="00B93D97">
        <w:rPr>
          <w:sz w:val="28"/>
          <w:szCs w:val="28"/>
        </w:rPr>
        <w:t xml:space="preserve">  </w:t>
      </w:r>
      <w:r w:rsidR="00B93D97" w:rsidRPr="009D17B9">
        <w:rPr>
          <w:sz w:val="28"/>
          <w:szCs w:val="28"/>
        </w:rPr>
        <w:t xml:space="preserve"> отметки, </w:t>
      </w:r>
      <w:r w:rsidR="00B93D97">
        <w:rPr>
          <w:sz w:val="28"/>
          <w:szCs w:val="28"/>
        </w:rPr>
        <w:t xml:space="preserve">  </w:t>
      </w:r>
      <w:r w:rsidR="00B93D97" w:rsidRPr="009D17B9">
        <w:rPr>
          <w:sz w:val="28"/>
          <w:szCs w:val="28"/>
        </w:rPr>
        <w:t>в</w:t>
      </w:r>
      <w:r w:rsidR="00B93D97">
        <w:rPr>
          <w:sz w:val="28"/>
          <w:szCs w:val="28"/>
        </w:rPr>
        <w:t xml:space="preserve">  </w:t>
      </w:r>
      <w:r w:rsidR="00B93D97" w:rsidRPr="009D17B9">
        <w:rPr>
          <w:sz w:val="28"/>
          <w:szCs w:val="28"/>
        </w:rPr>
        <w:t xml:space="preserve"> противном</w:t>
      </w:r>
      <w:r w:rsidR="00B93D97">
        <w:rPr>
          <w:sz w:val="28"/>
          <w:szCs w:val="28"/>
        </w:rPr>
        <w:t xml:space="preserve">   </w:t>
      </w:r>
      <w:r w:rsidR="00B93D97" w:rsidRPr="009D17B9">
        <w:rPr>
          <w:sz w:val="28"/>
          <w:szCs w:val="28"/>
        </w:rPr>
        <w:t xml:space="preserve"> случае</w:t>
      </w:r>
      <w:r w:rsidR="00B93D97">
        <w:rPr>
          <w:sz w:val="28"/>
          <w:szCs w:val="28"/>
        </w:rPr>
        <w:t xml:space="preserve">    </w:t>
      </w:r>
      <w:r w:rsidR="00B93D97" w:rsidRPr="009D17B9">
        <w:rPr>
          <w:sz w:val="28"/>
          <w:szCs w:val="28"/>
        </w:rPr>
        <w:t xml:space="preserve"> работа</w:t>
      </w:r>
      <w:r w:rsidR="00B93D97">
        <w:rPr>
          <w:sz w:val="28"/>
          <w:szCs w:val="28"/>
        </w:rPr>
        <w:t xml:space="preserve">     </w:t>
      </w:r>
      <w:r w:rsidR="00B93D97" w:rsidRPr="009D17B9">
        <w:rPr>
          <w:sz w:val="28"/>
          <w:szCs w:val="28"/>
        </w:rPr>
        <w:t xml:space="preserve"> считается деши</w:t>
      </w:r>
      <w:r w:rsidR="00B93D97">
        <w:rPr>
          <w:sz w:val="28"/>
          <w:szCs w:val="28"/>
        </w:rPr>
        <w:t xml:space="preserve">фрованной и не оценивается. </w:t>
      </w:r>
    </w:p>
    <w:p w:rsidR="00156796" w:rsidRDefault="004D5F25" w:rsidP="00156796">
      <w:pPr>
        <w:pStyle w:val="a4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5F25">
        <w:rPr>
          <w:b/>
          <w:sz w:val="28"/>
          <w:szCs w:val="28"/>
        </w:rPr>
        <w:t xml:space="preserve"> 3.</w:t>
      </w:r>
      <w:r w:rsidR="00E858DA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D9313B">
        <w:rPr>
          <w:sz w:val="28"/>
          <w:szCs w:val="28"/>
        </w:rPr>
        <w:t xml:space="preserve">  </w:t>
      </w:r>
      <w:r w:rsidR="00B93D97">
        <w:rPr>
          <w:sz w:val="28"/>
          <w:szCs w:val="28"/>
        </w:rPr>
        <w:t xml:space="preserve">Задания выполняются </w:t>
      </w:r>
      <w:r w:rsidR="00B93D97" w:rsidRPr="00E858DA">
        <w:rPr>
          <w:b/>
          <w:sz w:val="28"/>
          <w:szCs w:val="28"/>
        </w:rPr>
        <w:t>синими ручками</w:t>
      </w:r>
    </w:p>
    <w:p w:rsidR="00B93D97" w:rsidRPr="00156796" w:rsidRDefault="00156796" w:rsidP="00156796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858DA" w:rsidRPr="00156796">
        <w:rPr>
          <w:b/>
          <w:sz w:val="28"/>
          <w:szCs w:val="28"/>
        </w:rPr>
        <w:t>3.19</w:t>
      </w:r>
      <w:r w:rsidR="004D5F25" w:rsidRPr="00156796">
        <w:rPr>
          <w:b/>
          <w:sz w:val="28"/>
          <w:szCs w:val="28"/>
        </w:rPr>
        <w:t>.</w:t>
      </w:r>
      <w:r w:rsidR="004D5F25" w:rsidRPr="00156796">
        <w:rPr>
          <w:sz w:val="28"/>
          <w:szCs w:val="28"/>
        </w:rPr>
        <w:t xml:space="preserve"> </w:t>
      </w:r>
      <w:r w:rsidR="00D9313B" w:rsidRPr="00156796">
        <w:rPr>
          <w:sz w:val="28"/>
          <w:szCs w:val="28"/>
        </w:rPr>
        <w:t xml:space="preserve">  </w:t>
      </w:r>
      <w:r w:rsidR="00B93D97" w:rsidRPr="00156796">
        <w:rPr>
          <w:sz w:val="28"/>
          <w:szCs w:val="28"/>
        </w:rPr>
        <w:t>Черновики не проверяются.</w:t>
      </w:r>
    </w:p>
    <w:p w:rsidR="009617DB" w:rsidRDefault="004D5F25" w:rsidP="00B66B68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58DA">
        <w:rPr>
          <w:b/>
          <w:sz w:val="28"/>
          <w:szCs w:val="28"/>
        </w:rPr>
        <w:t>3.20</w:t>
      </w:r>
      <w:r w:rsidRPr="004D5F25">
        <w:rPr>
          <w:b/>
          <w:sz w:val="28"/>
          <w:szCs w:val="28"/>
        </w:rPr>
        <w:t xml:space="preserve">. </w:t>
      </w:r>
      <w:r w:rsidRPr="004D5F25">
        <w:rPr>
          <w:sz w:val="28"/>
          <w:szCs w:val="28"/>
        </w:rPr>
        <w:t>Перед началом работы участники муниципального этапа олимпиады</w:t>
      </w:r>
      <w:r>
        <w:rPr>
          <w:sz w:val="28"/>
          <w:szCs w:val="28"/>
        </w:rPr>
        <w:t xml:space="preserve"> под руководством  организаторов в аудитории</w:t>
      </w:r>
      <w:r w:rsidR="009617DB">
        <w:rPr>
          <w:sz w:val="28"/>
          <w:szCs w:val="28"/>
        </w:rPr>
        <w:t xml:space="preserve"> заполняют от руки, разборчивым почерком  буквами русского алфавита титульный лист (фамилия, имя, отчество, общеобразовательное учреждение, класс).</w:t>
      </w:r>
    </w:p>
    <w:p w:rsidR="007310EB" w:rsidRDefault="009617DB" w:rsidP="00B66B68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17DB">
        <w:rPr>
          <w:b/>
          <w:sz w:val="28"/>
          <w:szCs w:val="28"/>
        </w:rPr>
        <w:t>3.2</w:t>
      </w:r>
      <w:r w:rsidR="00230F04">
        <w:rPr>
          <w:b/>
          <w:sz w:val="28"/>
          <w:szCs w:val="28"/>
        </w:rPr>
        <w:t>1</w:t>
      </w:r>
      <w:r w:rsidRPr="009617DB">
        <w:rPr>
          <w:b/>
          <w:sz w:val="28"/>
          <w:szCs w:val="28"/>
        </w:rPr>
        <w:t xml:space="preserve">. </w:t>
      </w:r>
      <w:r w:rsidR="004D5F25" w:rsidRPr="009617DB">
        <w:rPr>
          <w:b/>
          <w:sz w:val="28"/>
          <w:szCs w:val="28"/>
        </w:rPr>
        <w:t xml:space="preserve"> </w:t>
      </w:r>
      <w:r w:rsidRPr="009617DB">
        <w:rPr>
          <w:sz w:val="28"/>
          <w:szCs w:val="28"/>
        </w:rPr>
        <w:t xml:space="preserve">После заполнения </w:t>
      </w:r>
      <w:r>
        <w:rPr>
          <w:sz w:val="28"/>
          <w:szCs w:val="28"/>
        </w:rPr>
        <w:t>титульного листа участникам выдаются задания и бланки ответов.</w:t>
      </w:r>
    </w:p>
    <w:p w:rsidR="009617DB" w:rsidRDefault="009617DB" w:rsidP="00B66B68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0F04">
        <w:rPr>
          <w:b/>
          <w:sz w:val="28"/>
          <w:szCs w:val="28"/>
        </w:rPr>
        <w:t>3.22</w:t>
      </w:r>
      <w:r w:rsidRPr="009617DB">
        <w:rPr>
          <w:b/>
          <w:sz w:val="28"/>
          <w:szCs w:val="28"/>
        </w:rPr>
        <w:t xml:space="preserve">. </w:t>
      </w:r>
      <w:r w:rsidRPr="009617DB">
        <w:rPr>
          <w:sz w:val="28"/>
          <w:szCs w:val="28"/>
        </w:rPr>
        <w:t>За 30 минут и 5 минут до времени окончания  выполнения заданий организаторам в аудитории необходимо сообщить участникам олимпиады о времени, оставшемся до завершения выполнения заданий.</w:t>
      </w:r>
    </w:p>
    <w:p w:rsidR="004D5F25" w:rsidRDefault="009617DB" w:rsidP="00B66B68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0F04">
        <w:rPr>
          <w:b/>
          <w:sz w:val="28"/>
          <w:szCs w:val="28"/>
        </w:rPr>
        <w:t>3.23</w:t>
      </w:r>
      <w:r w:rsidRPr="009617DB">
        <w:rPr>
          <w:b/>
          <w:sz w:val="28"/>
          <w:szCs w:val="28"/>
        </w:rPr>
        <w:t xml:space="preserve">. </w:t>
      </w:r>
      <w:r w:rsidRPr="009617DB">
        <w:rPr>
          <w:sz w:val="28"/>
          <w:szCs w:val="28"/>
        </w:rPr>
        <w:t>После окон</w:t>
      </w:r>
      <w:r>
        <w:rPr>
          <w:sz w:val="28"/>
          <w:szCs w:val="28"/>
        </w:rPr>
        <w:t>чания времени выполнения заданий по общеобразовательному предмету организаторы собирают работы участников.</w:t>
      </w:r>
    </w:p>
    <w:p w:rsidR="009617DB" w:rsidRPr="005F03A9" w:rsidRDefault="006B7415" w:rsidP="00B66B68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0F04">
        <w:rPr>
          <w:b/>
          <w:sz w:val="28"/>
          <w:szCs w:val="28"/>
        </w:rPr>
        <w:t>3.24</w:t>
      </w:r>
      <w:r w:rsidR="009617DB" w:rsidRPr="009617DB">
        <w:rPr>
          <w:b/>
          <w:sz w:val="28"/>
          <w:szCs w:val="28"/>
        </w:rPr>
        <w:t xml:space="preserve">. </w:t>
      </w:r>
      <w:r w:rsidR="009617DB" w:rsidRPr="005F03A9">
        <w:rPr>
          <w:sz w:val="28"/>
          <w:szCs w:val="28"/>
        </w:rPr>
        <w:t>Кодирова</w:t>
      </w:r>
      <w:r w:rsidR="005F03A9">
        <w:rPr>
          <w:sz w:val="28"/>
          <w:szCs w:val="28"/>
        </w:rPr>
        <w:t>ние работ осуществляются членом</w:t>
      </w:r>
      <w:r w:rsidR="009617DB" w:rsidRPr="005F03A9">
        <w:rPr>
          <w:sz w:val="28"/>
          <w:szCs w:val="28"/>
        </w:rPr>
        <w:t xml:space="preserve"> оргкомитета</w:t>
      </w:r>
      <w:r w:rsidR="005F03A9">
        <w:rPr>
          <w:sz w:val="28"/>
          <w:szCs w:val="28"/>
        </w:rPr>
        <w:t xml:space="preserve"> (чёрной </w:t>
      </w:r>
      <w:proofErr w:type="spellStart"/>
      <w:r w:rsidR="005F03A9">
        <w:rPr>
          <w:sz w:val="28"/>
          <w:szCs w:val="28"/>
        </w:rPr>
        <w:t>гелевой</w:t>
      </w:r>
      <w:proofErr w:type="spellEnd"/>
      <w:r w:rsidR="005F03A9">
        <w:rPr>
          <w:sz w:val="28"/>
          <w:szCs w:val="28"/>
        </w:rPr>
        <w:t xml:space="preserve"> ручкой):</w:t>
      </w:r>
    </w:p>
    <w:p w:rsidR="00861226" w:rsidRDefault="00CA414E" w:rsidP="00050E18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5F03A9" w:rsidRPr="005F03A9">
        <w:rPr>
          <w:sz w:val="28"/>
          <w:szCs w:val="28"/>
        </w:rPr>
        <w:t>листке</w:t>
      </w:r>
      <w:r w:rsidR="00050E18">
        <w:rPr>
          <w:sz w:val="28"/>
          <w:szCs w:val="28"/>
        </w:rPr>
        <w:t xml:space="preserve">  </w:t>
      </w:r>
      <w:r w:rsidR="005F03A9" w:rsidRPr="005F03A9">
        <w:rPr>
          <w:sz w:val="28"/>
          <w:szCs w:val="28"/>
        </w:rPr>
        <w:t>с</w:t>
      </w:r>
      <w:r w:rsidR="005F0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03A9" w:rsidRPr="005F03A9">
        <w:rPr>
          <w:sz w:val="28"/>
          <w:szCs w:val="28"/>
        </w:rPr>
        <w:t xml:space="preserve">фамилией, </w:t>
      </w:r>
      <w:r w:rsidR="0005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именем, </w:t>
      </w:r>
      <w:r w:rsidR="005F03A9" w:rsidRPr="005F03A9">
        <w:rPr>
          <w:sz w:val="28"/>
          <w:szCs w:val="28"/>
        </w:rPr>
        <w:t xml:space="preserve">отчеством </w:t>
      </w:r>
      <w:r w:rsidR="00050E18">
        <w:rPr>
          <w:sz w:val="28"/>
          <w:szCs w:val="28"/>
        </w:rPr>
        <w:t xml:space="preserve"> </w:t>
      </w:r>
      <w:r w:rsidR="005F03A9" w:rsidRPr="005F03A9">
        <w:rPr>
          <w:sz w:val="28"/>
          <w:szCs w:val="28"/>
        </w:rPr>
        <w:t xml:space="preserve">и </w:t>
      </w:r>
      <w:r w:rsidR="00050E18">
        <w:rPr>
          <w:sz w:val="28"/>
          <w:szCs w:val="28"/>
        </w:rPr>
        <w:t xml:space="preserve"> номером</w:t>
      </w:r>
      <w:r w:rsidR="005F03A9" w:rsidRPr="005F03A9">
        <w:rPr>
          <w:sz w:val="28"/>
          <w:szCs w:val="28"/>
        </w:rPr>
        <w:t xml:space="preserve"> класса  </w:t>
      </w:r>
      <w:r w:rsidR="005F03A9" w:rsidRPr="00CA414E">
        <w:rPr>
          <w:sz w:val="28"/>
          <w:szCs w:val="28"/>
        </w:rPr>
        <w:t xml:space="preserve">участника  </w:t>
      </w:r>
    </w:p>
    <w:p w:rsidR="005F03A9" w:rsidRPr="00861226" w:rsidRDefault="005F03A9" w:rsidP="00861226">
      <w:pPr>
        <w:shd w:val="clear" w:color="auto" w:fill="FFFFFF"/>
        <w:jc w:val="both"/>
        <w:rPr>
          <w:sz w:val="28"/>
          <w:szCs w:val="28"/>
        </w:rPr>
      </w:pPr>
      <w:r w:rsidRPr="00861226">
        <w:rPr>
          <w:sz w:val="28"/>
          <w:szCs w:val="28"/>
        </w:rPr>
        <w:t>пишется шифр,  указывающий  номер  класса и номер  работы, например</w:t>
      </w:r>
      <w:r w:rsidR="00861226">
        <w:rPr>
          <w:sz w:val="28"/>
          <w:szCs w:val="28"/>
        </w:rPr>
        <w:t xml:space="preserve">  </w:t>
      </w:r>
      <w:r w:rsidRPr="00861226">
        <w:rPr>
          <w:sz w:val="28"/>
          <w:szCs w:val="28"/>
        </w:rPr>
        <w:t>7-1, 8-1,</w:t>
      </w:r>
      <w:r w:rsidR="00050E18" w:rsidRPr="00861226">
        <w:rPr>
          <w:sz w:val="28"/>
          <w:szCs w:val="28"/>
        </w:rPr>
        <w:t xml:space="preserve">   </w:t>
      </w:r>
      <w:r w:rsidRPr="00861226">
        <w:rPr>
          <w:sz w:val="28"/>
          <w:szCs w:val="28"/>
        </w:rPr>
        <w:t xml:space="preserve"> 9-1, 10-1, 11-1;</w:t>
      </w:r>
    </w:p>
    <w:p w:rsidR="005F03A9" w:rsidRPr="005F03A9" w:rsidRDefault="005F03A9" w:rsidP="00B66B68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5F03A9">
        <w:rPr>
          <w:sz w:val="28"/>
          <w:szCs w:val="28"/>
        </w:rPr>
        <w:t>шифр дублируется на всех бланках для ответов и черновиках;</w:t>
      </w:r>
    </w:p>
    <w:p w:rsidR="00861226" w:rsidRDefault="005F03A9" w:rsidP="00B66B68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5F03A9">
        <w:rPr>
          <w:sz w:val="28"/>
          <w:szCs w:val="28"/>
        </w:rPr>
        <w:t>листы</w:t>
      </w:r>
      <w:r w:rsidR="00050E18">
        <w:rPr>
          <w:sz w:val="28"/>
          <w:szCs w:val="28"/>
        </w:rPr>
        <w:t xml:space="preserve">  </w:t>
      </w:r>
      <w:r w:rsidR="00B45251">
        <w:rPr>
          <w:sz w:val="28"/>
          <w:szCs w:val="28"/>
        </w:rPr>
        <w:t xml:space="preserve"> </w:t>
      </w:r>
      <w:r w:rsidRPr="005F03A9">
        <w:rPr>
          <w:sz w:val="28"/>
          <w:szCs w:val="28"/>
        </w:rPr>
        <w:t xml:space="preserve">с </w:t>
      </w:r>
      <w:r w:rsidR="00B45251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</w:t>
      </w:r>
      <w:r w:rsidRPr="005F03A9">
        <w:rPr>
          <w:sz w:val="28"/>
          <w:szCs w:val="28"/>
        </w:rPr>
        <w:t>шифрами</w:t>
      </w:r>
      <w:r>
        <w:rPr>
          <w:sz w:val="28"/>
          <w:szCs w:val="28"/>
        </w:rPr>
        <w:t xml:space="preserve"> </w:t>
      </w:r>
      <w:r w:rsidR="00B45251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</w:t>
      </w:r>
      <w:r w:rsidRPr="005F03A9">
        <w:rPr>
          <w:sz w:val="28"/>
          <w:szCs w:val="28"/>
        </w:rPr>
        <w:t xml:space="preserve"> проверяются, </w:t>
      </w:r>
      <w:r w:rsidR="00050E18">
        <w:rPr>
          <w:sz w:val="28"/>
          <w:szCs w:val="28"/>
        </w:rPr>
        <w:t xml:space="preserve">  </w:t>
      </w:r>
      <w:r w:rsidRPr="005F03A9">
        <w:rPr>
          <w:sz w:val="28"/>
          <w:szCs w:val="28"/>
        </w:rPr>
        <w:t xml:space="preserve"> пересчитываются,  </w:t>
      </w:r>
      <w:r w:rsidR="00050E18">
        <w:rPr>
          <w:sz w:val="28"/>
          <w:szCs w:val="28"/>
        </w:rPr>
        <w:t xml:space="preserve">  </w:t>
      </w:r>
      <w:r w:rsidRPr="005F03A9">
        <w:rPr>
          <w:sz w:val="28"/>
          <w:szCs w:val="28"/>
        </w:rPr>
        <w:t xml:space="preserve"> запечатываются  </w:t>
      </w:r>
    </w:p>
    <w:p w:rsidR="005F03A9" w:rsidRPr="00861226" w:rsidRDefault="005F03A9" w:rsidP="00861226">
      <w:pPr>
        <w:shd w:val="clear" w:color="auto" w:fill="FFFFFF"/>
        <w:jc w:val="both"/>
        <w:rPr>
          <w:sz w:val="28"/>
          <w:szCs w:val="28"/>
        </w:rPr>
      </w:pPr>
      <w:r w:rsidRPr="00861226">
        <w:rPr>
          <w:sz w:val="28"/>
          <w:szCs w:val="28"/>
        </w:rPr>
        <w:t>в конверты с указанием класса, количеств</w:t>
      </w:r>
      <w:r w:rsidR="006378B1" w:rsidRPr="00861226">
        <w:rPr>
          <w:sz w:val="28"/>
          <w:szCs w:val="28"/>
        </w:rPr>
        <w:t>а, предмета  и хранятся в сейф</w:t>
      </w:r>
      <w:r w:rsidR="00CA414E" w:rsidRPr="00861226">
        <w:rPr>
          <w:sz w:val="28"/>
          <w:szCs w:val="28"/>
        </w:rPr>
        <w:t>е;</w:t>
      </w:r>
    </w:p>
    <w:p w:rsidR="00861226" w:rsidRDefault="00050E18" w:rsidP="00050E18">
      <w:pPr>
        <w:pStyle w:val="a4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 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кодированию,   проверке  и   процедуре  </w:t>
      </w:r>
      <w:r w:rsidR="005F03A9" w:rsidRPr="005F03A9">
        <w:rPr>
          <w:sz w:val="28"/>
          <w:szCs w:val="28"/>
        </w:rPr>
        <w:t xml:space="preserve">внесения   </w:t>
      </w:r>
      <w:r w:rsidR="005F03A9" w:rsidRPr="00050E18">
        <w:rPr>
          <w:sz w:val="28"/>
          <w:szCs w:val="28"/>
        </w:rPr>
        <w:t xml:space="preserve">баллов     </w:t>
      </w:r>
      <w:proofErr w:type="gramStart"/>
      <w:r w:rsidR="005F03A9" w:rsidRPr="00050E18">
        <w:rPr>
          <w:sz w:val="28"/>
          <w:szCs w:val="28"/>
        </w:rPr>
        <w:t>в</w:t>
      </w:r>
      <w:proofErr w:type="gramEnd"/>
      <w:r w:rsidR="005F03A9" w:rsidRPr="00050E18">
        <w:rPr>
          <w:sz w:val="28"/>
          <w:szCs w:val="28"/>
        </w:rPr>
        <w:t xml:space="preserve"> </w:t>
      </w:r>
    </w:p>
    <w:p w:rsidR="002A708F" w:rsidRPr="00050E18" w:rsidRDefault="005F03A9" w:rsidP="00050E18">
      <w:pPr>
        <w:shd w:val="clear" w:color="auto" w:fill="FFFFFF"/>
        <w:jc w:val="both"/>
        <w:rPr>
          <w:sz w:val="28"/>
          <w:szCs w:val="28"/>
        </w:rPr>
      </w:pPr>
      <w:r w:rsidRPr="00861226">
        <w:rPr>
          <w:sz w:val="28"/>
          <w:szCs w:val="28"/>
        </w:rPr>
        <w:t>протокол организована</w:t>
      </w:r>
      <w:r w:rsidR="00861226">
        <w:rPr>
          <w:sz w:val="28"/>
          <w:szCs w:val="28"/>
        </w:rPr>
        <w:t xml:space="preserve"> </w:t>
      </w:r>
      <w:r w:rsidRPr="00861226">
        <w:rPr>
          <w:sz w:val="28"/>
          <w:szCs w:val="28"/>
        </w:rPr>
        <w:t xml:space="preserve"> так, </w:t>
      </w:r>
      <w:r w:rsidR="00861226">
        <w:rPr>
          <w:sz w:val="28"/>
          <w:szCs w:val="28"/>
        </w:rPr>
        <w:t xml:space="preserve"> </w:t>
      </w:r>
      <w:r w:rsidRPr="00861226">
        <w:rPr>
          <w:sz w:val="28"/>
          <w:szCs w:val="28"/>
        </w:rPr>
        <w:t xml:space="preserve"> что </w:t>
      </w:r>
      <w:r w:rsidR="00861226">
        <w:rPr>
          <w:sz w:val="28"/>
          <w:szCs w:val="28"/>
        </w:rPr>
        <w:t xml:space="preserve"> </w:t>
      </w:r>
      <w:r w:rsidRPr="00861226">
        <w:rPr>
          <w:sz w:val="28"/>
          <w:szCs w:val="28"/>
        </w:rPr>
        <w:t xml:space="preserve"> полная информация</w:t>
      </w:r>
      <w:r w:rsidR="00861226">
        <w:rPr>
          <w:sz w:val="28"/>
          <w:szCs w:val="28"/>
        </w:rPr>
        <w:t xml:space="preserve"> </w:t>
      </w:r>
      <w:r w:rsidRPr="00861226">
        <w:rPr>
          <w:sz w:val="28"/>
          <w:szCs w:val="28"/>
        </w:rPr>
        <w:t xml:space="preserve"> о рейтинге </w:t>
      </w:r>
      <w:r w:rsidR="00861226">
        <w:rPr>
          <w:sz w:val="28"/>
          <w:szCs w:val="28"/>
        </w:rPr>
        <w:t xml:space="preserve"> </w:t>
      </w:r>
      <w:r w:rsidRPr="00861226">
        <w:rPr>
          <w:sz w:val="28"/>
          <w:szCs w:val="28"/>
        </w:rPr>
        <w:t xml:space="preserve"> каждого </w:t>
      </w:r>
      <w:r w:rsidR="00CA414E" w:rsidRPr="00861226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>участника муниципального этапа олимпиады доступна то</w:t>
      </w:r>
      <w:r w:rsidR="00CA414E">
        <w:rPr>
          <w:sz w:val="28"/>
          <w:szCs w:val="28"/>
        </w:rPr>
        <w:t>лько одному человеку.</w:t>
      </w:r>
    </w:p>
    <w:p w:rsidR="00A63AE6" w:rsidRDefault="004E09D8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B7415">
        <w:rPr>
          <w:b/>
          <w:sz w:val="28"/>
          <w:szCs w:val="28"/>
        </w:rPr>
        <w:t xml:space="preserve"> </w:t>
      </w:r>
      <w:r w:rsidR="00230F04">
        <w:rPr>
          <w:b/>
          <w:sz w:val="28"/>
          <w:szCs w:val="28"/>
        </w:rPr>
        <w:t>3.25</w:t>
      </w:r>
      <w:r w:rsidR="00EA3B82" w:rsidRPr="004E09D8">
        <w:rPr>
          <w:b/>
          <w:sz w:val="28"/>
          <w:szCs w:val="28"/>
        </w:rPr>
        <w:t xml:space="preserve">. </w:t>
      </w:r>
      <w:r w:rsidR="002A708F" w:rsidRPr="004E09D8">
        <w:rPr>
          <w:b/>
          <w:color w:val="000000"/>
          <w:sz w:val="28"/>
          <w:szCs w:val="28"/>
        </w:rPr>
        <w:t>Функции организаторов в аудитории и вне аудитории.</w:t>
      </w:r>
    </w:p>
    <w:p w:rsidR="002A708F" w:rsidRPr="00A63AE6" w:rsidRDefault="005F03A9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3AE6">
        <w:rPr>
          <w:color w:val="000000"/>
          <w:sz w:val="28"/>
          <w:szCs w:val="28"/>
        </w:rPr>
        <w:t xml:space="preserve">В составе </w:t>
      </w:r>
      <w:r w:rsidR="002A708F" w:rsidRPr="004E09D8">
        <w:rPr>
          <w:color w:val="000000"/>
          <w:sz w:val="28"/>
          <w:szCs w:val="28"/>
        </w:rPr>
        <w:t>организаторов</w:t>
      </w:r>
      <w:r w:rsidR="0050485C" w:rsidRPr="004E09D8">
        <w:rPr>
          <w:color w:val="000000"/>
          <w:sz w:val="28"/>
          <w:szCs w:val="28"/>
        </w:rPr>
        <w:t xml:space="preserve"> </w:t>
      </w:r>
      <w:r w:rsidR="002A708F" w:rsidRPr="004E09D8">
        <w:rPr>
          <w:color w:val="000000"/>
          <w:sz w:val="28"/>
          <w:szCs w:val="28"/>
        </w:rPr>
        <w:t>в ау</w:t>
      </w:r>
      <w:r w:rsidR="0043186F" w:rsidRPr="004E09D8">
        <w:rPr>
          <w:color w:val="000000"/>
          <w:sz w:val="28"/>
          <w:szCs w:val="28"/>
        </w:rPr>
        <w:t>диториях и дежурных в коридорах</w:t>
      </w:r>
      <w:r w:rsidR="00A63AE6">
        <w:rPr>
          <w:sz w:val="28"/>
          <w:szCs w:val="28"/>
        </w:rPr>
        <w:t xml:space="preserve"> </w:t>
      </w:r>
      <w:r w:rsidR="002A708F" w:rsidRPr="009022E3">
        <w:rPr>
          <w:color w:val="000000"/>
          <w:sz w:val="28"/>
          <w:szCs w:val="28"/>
        </w:rPr>
        <w:t xml:space="preserve">должны быть </w:t>
      </w:r>
      <w:r w:rsidR="002A708F" w:rsidRPr="00D757CE">
        <w:rPr>
          <w:color w:val="000000"/>
          <w:sz w:val="28"/>
          <w:szCs w:val="28"/>
        </w:rPr>
        <w:t>учителя, не преподающие предмет</w:t>
      </w:r>
      <w:r w:rsidR="002A708F">
        <w:rPr>
          <w:color w:val="000000"/>
          <w:sz w:val="28"/>
          <w:szCs w:val="28"/>
        </w:rPr>
        <w:t>ы</w:t>
      </w:r>
      <w:r w:rsidR="002A708F" w:rsidRPr="00D757CE">
        <w:rPr>
          <w:color w:val="000000"/>
          <w:sz w:val="28"/>
          <w:szCs w:val="28"/>
        </w:rPr>
        <w:t>,</w:t>
      </w:r>
      <w:r w:rsidR="00E01EB5">
        <w:rPr>
          <w:color w:val="000000"/>
          <w:sz w:val="28"/>
          <w:szCs w:val="28"/>
        </w:rPr>
        <w:t xml:space="preserve"> по которым проводится муниципальный </w:t>
      </w:r>
      <w:r w:rsidR="0050485C">
        <w:rPr>
          <w:color w:val="000000"/>
          <w:sz w:val="28"/>
          <w:szCs w:val="28"/>
        </w:rPr>
        <w:t xml:space="preserve"> этап о</w:t>
      </w:r>
      <w:r w:rsidR="002A708F" w:rsidRPr="00D757CE">
        <w:rPr>
          <w:color w:val="000000"/>
          <w:sz w:val="28"/>
          <w:szCs w:val="28"/>
        </w:rPr>
        <w:t>лимпиады.</w:t>
      </w:r>
      <w:r w:rsidR="002A708F">
        <w:rPr>
          <w:color w:val="000000"/>
          <w:sz w:val="28"/>
          <w:szCs w:val="28"/>
        </w:rPr>
        <w:t xml:space="preserve"> </w:t>
      </w:r>
      <w:r w:rsidR="002A708F" w:rsidRPr="00D757CE">
        <w:rPr>
          <w:color w:val="000000"/>
          <w:sz w:val="28"/>
          <w:szCs w:val="28"/>
        </w:rPr>
        <w:t>Они не</w:t>
      </w:r>
      <w:r w:rsidR="006B7415">
        <w:rPr>
          <w:color w:val="000000"/>
          <w:sz w:val="28"/>
          <w:szCs w:val="28"/>
        </w:rPr>
        <w:t xml:space="preserve"> имеют права</w:t>
      </w:r>
      <w:r w:rsidR="002A708F">
        <w:rPr>
          <w:color w:val="000000"/>
          <w:sz w:val="28"/>
          <w:szCs w:val="28"/>
        </w:rPr>
        <w:t xml:space="preserve"> иметь при себе сред</w:t>
      </w:r>
      <w:r w:rsidR="0050485C">
        <w:rPr>
          <w:color w:val="000000"/>
          <w:sz w:val="28"/>
          <w:szCs w:val="28"/>
        </w:rPr>
        <w:t>ства связи на время проведения о</w:t>
      </w:r>
      <w:r w:rsidR="002A708F">
        <w:rPr>
          <w:color w:val="000000"/>
          <w:sz w:val="28"/>
          <w:szCs w:val="28"/>
        </w:rPr>
        <w:t>лимпиады.</w:t>
      </w:r>
    </w:p>
    <w:p w:rsidR="002A708F" w:rsidRDefault="00EA3B82" w:rsidP="00B66B68">
      <w:p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F03A9">
        <w:rPr>
          <w:color w:val="000000"/>
          <w:sz w:val="28"/>
          <w:szCs w:val="28"/>
        </w:rPr>
        <w:t xml:space="preserve"> </w:t>
      </w:r>
      <w:r w:rsidR="005F03A9">
        <w:rPr>
          <w:sz w:val="28"/>
          <w:szCs w:val="28"/>
        </w:rPr>
        <w:t>В день проведения муниципального</w:t>
      </w:r>
      <w:r w:rsidR="0050485C">
        <w:rPr>
          <w:sz w:val="28"/>
          <w:szCs w:val="28"/>
        </w:rPr>
        <w:t xml:space="preserve"> этапа </w:t>
      </w:r>
      <w:r w:rsidR="00091856">
        <w:rPr>
          <w:sz w:val="28"/>
          <w:szCs w:val="28"/>
        </w:rPr>
        <w:t xml:space="preserve">  </w:t>
      </w:r>
      <w:r w:rsidR="0050485C">
        <w:rPr>
          <w:sz w:val="28"/>
          <w:szCs w:val="28"/>
        </w:rPr>
        <w:t xml:space="preserve">олимпиады </w:t>
      </w:r>
      <w:r w:rsidR="00091856">
        <w:rPr>
          <w:sz w:val="28"/>
          <w:szCs w:val="28"/>
        </w:rPr>
        <w:t xml:space="preserve"> </w:t>
      </w:r>
      <w:r w:rsidR="0050485C">
        <w:rPr>
          <w:sz w:val="28"/>
          <w:szCs w:val="28"/>
        </w:rPr>
        <w:t>по соответствующему предмету организаторы в аудиториях должны:</w:t>
      </w:r>
    </w:p>
    <w:p w:rsidR="009D1640" w:rsidRPr="00111307" w:rsidRDefault="0050485C" w:rsidP="00111307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пройти</w:t>
      </w:r>
      <w:r w:rsidR="00A63AE6" w:rsidRPr="009D1640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</w:t>
      </w:r>
      <w:r w:rsidR="009D1640">
        <w:rPr>
          <w:sz w:val="28"/>
          <w:szCs w:val="28"/>
        </w:rPr>
        <w:t>инструктаж</w:t>
      </w:r>
      <w:r w:rsidR="00050E18">
        <w:rPr>
          <w:sz w:val="28"/>
          <w:szCs w:val="28"/>
        </w:rPr>
        <w:t xml:space="preserve"> </w:t>
      </w:r>
      <w:r w:rsidR="00B45251">
        <w:rPr>
          <w:sz w:val="28"/>
          <w:szCs w:val="28"/>
        </w:rPr>
        <w:t xml:space="preserve"> </w:t>
      </w:r>
      <w:r w:rsidR="00091856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и</w:t>
      </w:r>
      <w:r w:rsidR="00050E18">
        <w:rPr>
          <w:sz w:val="28"/>
          <w:szCs w:val="28"/>
        </w:rPr>
        <w:t xml:space="preserve">  </w:t>
      </w:r>
      <w:r w:rsidR="00B45251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получить</w:t>
      </w:r>
      <w:r w:rsidR="00050E18">
        <w:rPr>
          <w:sz w:val="28"/>
          <w:szCs w:val="28"/>
        </w:rPr>
        <w:t xml:space="preserve"> </w:t>
      </w:r>
      <w:r w:rsidR="00B45251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 у</w:t>
      </w:r>
      <w:r w:rsidR="009D1640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</w:t>
      </w:r>
      <w:proofErr w:type="gramStart"/>
      <w:r w:rsidR="00A63AE6" w:rsidRPr="009D1640">
        <w:rPr>
          <w:sz w:val="28"/>
          <w:szCs w:val="28"/>
        </w:rPr>
        <w:t>ответственного</w:t>
      </w:r>
      <w:proofErr w:type="gramEnd"/>
      <w:r w:rsidR="00050E18">
        <w:rPr>
          <w:sz w:val="28"/>
          <w:szCs w:val="28"/>
        </w:rPr>
        <w:t xml:space="preserve"> </w:t>
      </w:r>
      <w:r w:rsidR="00A63AE6" w:rsidRPr="009D1640">
        <w:rPr>
          <w:sz w:val="28"/>
          <w:szCs w:val="28"/>
        </w:rPr>
        <w:t xml:space="preserve"> за </w:t>
      </w:r>
      <w:r w:rsidR="00050E18">
        <w:rPr>
          <w:sz w:val="28"/>
          <w:szCs w:val="28"/>
        </w:rPr>
        <w:t xml:space="preserve"> </w:t>
      </w:r>
      <w:r w:rsidR="00A63AE6" w:rsidRPr="00111307">
        <w:rPr>
          <w:sz w:val="28"/>
          <w:szCs w:val="28"/>
        </w:rPr>
        <w:t>проведение</w:t>
      </w:r>
      <w:r w:rsidRPr="00111307">
        <w:rPr>
          <w:sz w:val="28"/>
          <w:szCs w:val="28"/>
        </w:rPr>
        <w:t xml:space="preserve"> </w:t>
      </w:r>
    </w:p>
    <w:p w:rsidR="0050485C" w:rsidRPr="009D1640" w:rsidRDefault="005F03A9" w:rsidP="00B66B6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муниципального</w:t>
      </w:r>
      <w:r w:rsidR="0050485C" w:rsidRPr="009D1640">
        <w:rPr>
          <w:sz w:val="28"/>
          <w:szCs w:val="28"/>
        </w:rPr>
        <w:t xml:space="preserve"> этапа олимпиады списки распределения участников олимпиады по аудиториям;</w:t>
      </w:r>
    </w:p>
    <w:p w:rsidR="00050E18" w:rsidRPr="00050E18" w:rsidRDefault="0050485C" w:rsidP="00B66B6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проверить</w:t>
      </w:r>
      <w:r w:rsidR="00050E18">
        <w:rPr>
          <w:sz w:val="28"/>
          <w:szCs w:val="28"/>
        </w:rPr>
        <w:t xml:space="preserve">   </w:t>
      </w:r>
      <w:r w:rsidRPr="009D1640">
        <w:rPr>
          <w:sz w:val="28"/>
          <w:szCs w:val="28"/>
        </w:rPr>
        <w:t xml:space="preserve"> санитарное </w:t>
      </w:r>
      <w:r w:rsidR="00050E18">
        <w:rPr>
          <w:sz w:val="28"/>
          <w:szCs w:val="28"/>
        </w:rPr>
        <w:t xml:space="preserve">   </w:t>
      </w:r>
      <w:r w:rsidRPr="009D1640">
        <w:rPr>
          <w:sz w:val="28"/>
          <w:szCs w:val="28"/>
        </w:rPr>
        <w:t>состояние</w:t>
      </w:r>
      <w:r w:rsidR="00A63AE6" w:rsidRPr="009D1640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 </w:t>
      </w:r>
      <w:r w:rsidRPr="009D1640">
        <w:rPr>
          <w:sz w:val="28"/>
          <w:szCs w:val="28"/>
        </w:rPr>
        <w:t>аудитории,</w:t>
      </w:r>
      <w:r w:rsidR="00050E18">
        <w:rPr>
          <w:sz w:val="28"/>
          <w:szCs w:val="28"/>
        </w:rPr>
        <w:t xml:space="preserve"> </w:t>
      </w:r>
      <w:r w:rsidR="00EA3B82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 в</w:t>
      </w:r>
      <w:r w:rsidR="00050E18">
        <w:rPr>
          <w:sz w:val="28"/>
          <w:szCs w:val="28"/>
        </w:rPr>
        <w:t xml:space="preserve"> </w:t>
      </w:r>
      <w:r w:rsidR="00EA3B82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которой</w:t>
      </w:r>
      <w:r w:rsidR="00EA3B82" w:rsidRPr="009D1640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 </w:t>
      </w:r>
      <w:r w:rsidRPr="009D1640">
        <w:rPr>
          <w:sz w:val="28"/>
          <w:szCs w:val="28"/>
        </w:rPr>
        <w:t xml:space="preserve">будет </w:t>
      </w:r>
    </w:p>
    <w:p w:rsidR="0050485C" w:rsidRPr="00050E18" w:rsidRDefault="0050485C" w:rsidP="00050E1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050E18">
        <w:rPr>
          <w:sz w:val="28"/>
          <w:szCs w:val="28"/>
        </w:rPr>
        <w:t>проводиться олимпиада;</w:t>
      </w:r>
    </w:p>
    <w:p w:rsidR="0050485C" w:rsidRPr="009D1640" w:rsidRDefault="0050485C" w:rsidP="00B66B6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организовать прием участников в аудиториях;</w:t>
      </w:r>
    </w:p>
    <w:p w:rsidR="0050485C" w:rsidRPr="009D1640" w:rsidRDefault="0050485C" w:rsidP="00B66B6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раздать черновики участникам олимпиады;</w:t>
      </w:r>
    </w:p>
    <w:p w:rsidR="0050485C" w:rsidRPr="009D1640" w:rsidRDefault="00E06BEE" w:rsidP="00B66B6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провести инструктаж с участниками олимпиады;</w:t>
      </w:r>
    </w:p>
    <w:p w:rsidR="00E06BEE" w:rsidRPr="009D1640" w:rsidRDefault="00E06BEE" w:rsidP="00B66B6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выдать олимпиадные задания;</w:t>
      </w:r>
    </w:p>
    <w:p w:rsidR="00B45251" w:rsidRPr="00111307" w:rsidRDefault="009D1640" w:rsidP="00111307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проконтролировать,</w:t>
      </w:r>
      <w:r w:rsidR="00111307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>чтобы</w:t>
      </w:r>
      <w:r w:rsidR="00B45251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 </w:t>
      </w:r>
      <w:r w:rsidRPr="009D1640">
        <w:rPr>
          <w:sz w:val="28"/>
          <w:szCs w:val="28"/>
        </w:rPr>
        <w:t>все</w:t>
      </w:r>
      <w:r w:rsidR="00B45251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>участники</w:t>
      </w:r>
      <w:r w:rsidR="00050E18">
        <w:rPr>
          <w:sz w:val="28"/>
          <w:szCs w:val="28"/>
        </w:rPr>
        <w:t xml:space="preserve">  </w:t>
      </w:r>
      <w:r w:rsidR="00B45251">
        <w:rPr>
          <w:sz w:val="28"/>
          <w:szCs w:val="28"/>
        </w:rPr>
        <w:t>заполнили</w:t>
      </w:r>
      <w:r w:rsidR="00050E18">
        <w:rPr>
          <w:sz w:val="28"/>
          <w:szCs w:val="28"/>
        </w:rPr>
        <w:t xml:space="preserve">   </w:t>
      </w:r>
      <w:r w:rsidR="00B45251">
        <w:rPr>
          <w:sz w:val="28"/>
          <w:szCs w:val="28"/>
        </w:rPr>
        <w:t xml:space="preserve"> </w:t>
      </w:r>
      <w:r w:rsidR="00B45251" w:rsidRPr="00111307">
        <w:rPr>
          <w:sz w:val="28"/>
          <w:szCs w:val="28"/>
        </w:rPr>
        <w:t>титульные</w:t>
      </w:r>
      <w:r w:rsidRPr="00111307">
        <w:rPr>
          <w:sz w:val="28"/>
          <w:szCs w:val="28"/>
        </w:rPr>
        <w:t xml:space="preserve">  </w:t>
      </w:r>
    </w:p>
    <w:p w:rsidR="009D1640" w:rsidRPr="00B45251" w:rsidRDefault="009D1640" w:rsidP="00B66B6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B45251">
        <w:rPr>
          <w:sz w:val="28"/>
          <w:szCs w:val="28"/>
        </w:rPr>
        <w:t>листы;</w:t>
      </w:r>
    </w:p>
    <w:p w:rsidR="00050E18" w:rsidRPr="00050E18" w:rsidRDefault="009D1640" w:rsidP="00B66B68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D1640">
        <w:rPr>
          <w:sz w:val="28"/>
          <w:szCs w:val="28"/>
        </w:rPr>
        <w:t>зафи</w:t>
      </w:r>
      <w:r w:rsidR="00091856" w:rsidRPr="009D1640">
        <w:rPr>
          <w:sz w:val="28"/>
          <w:szCs w:val="28"/>
        </w:rPr>
        <w:t>ксировать</w:t>
      </w:r>
      <w:r w:rsidR="00050E18">
        <w:rPr>
          <w:sz w:val="28"/>
          <w:szCs w:val="28"/>
        </w:rPr>
        <w:t xml:space="preserve"> </w:t>
      </w:r>
      <w:r w:rsidR="00E06BEE" w:rsidRPr="009D1640">
        <w:rPr>
          <w:sz w:val="28"/>
          <w:szCs w:val="28"/>
        </w:rPr>
        <w:t>время</w:t>
      </w:r>
      <w:r w:rsidR="00050E18">
        <w:rPr>
          <w:sz w:val="28"/>
          <w:szCs w:val="28"/>
        </w:rPr>
        <w:t xml:space="preserve"> </w:t>
      </w:r>
      <w:r w:rsidR="00E06BEE" w:rsidRPr="009D1640">
        <w:rPr>
          <w:sz w:val="28"/>
          <w:szCs w:val="28"/>
        </w:rPr>
        <w:t>начала</w:t>
      </w:r>
      <w:r w:rsidR="00050E18">
        <w:rPr>
          <w:sz w:val="28"/>
          <w:szCs w:val="28"/>
        </w:rPr>
        <w:t xml:space="preserve"> </w:t>
      </w:r>
      <w:r w:rsidR="00E06BEE" w:rsidRPr="009D16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6BEE" w:rsidRPr="009D1640">
        <w:rPr>
          <w:sz w:val="28"/>
          <w:szCs w:val="28"/>
        </w:rPr>
        <w:t xml:space="preserve"> окончания выполнения </w:t>
      </w:r>
      <w:proofErr w:type="gramStart"/>
      <w:r w:rsidR="00E06BEE" w:rsidRPr="00050E18">
        <w:rPr>
          <w:sz w:val="28"/>
          <w:szCs w:val="28"/>
        </w:rPr>
        <w:t>олимпиадных</w:t>
      </w:r>
      <w:proofErr w:type="gramEnd"/>
      <w:r w:rsidR="00E06BEE" w:rsidRPr="00050E18">
        <w:rPr>
          <w:sz w:val="28"/>
          <w:szCs w:val="28"/>
        </w:rPr>
        <w:t xml:space="preserve"> </w:t>
      </w:r>
    </w:p>
    <w:p w:rsidR="00A63AE6" w:rsidRPr="00050E18" w:rsidRDefault="00E06BEE" w:rsidP="00050E1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050E18">
        <w:rPr>
          <w:sz w:val="28"/>
          <w:szCs w:val="28"/>
        </w:rPr>
        <w:t>заданий на доске;</w:t>
      </w:r>
    </w:p>
    <w:p w:rsidR="00111307" w:rsidRDefault="00E06BEE" w:rsidP="00B66B68">
      <w:pPr>
        <w:pStyle w:val="a5"/>
        <w:numPr>
          <w:ilvl w:val="0"/>
          <w:numId w:val="10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43186F">
        <w:rPr>
          <w:sz w:val="28"/>
          <w:szCs w:val="28"/>
        </w:rPr>
        <w:t>за</w:t>
      </w:r>
      <w:r w:rsidR="00111307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 30</w:t>
      </w:r>
      <w:r w:rsidR="00A63AE6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 минут </w:t>
      </w:r>
      <w:r w:rsidR="00111307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>и</w:t>
      </w:r>
      <w:r w:rsidR="00111307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 за 5 минут</w:t>
      </w:r>
      <w:r w:rsidR="00A63AE6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 </w:t>
      </w:r>
      <w:r w:rsidR="00050E18">
        <w:rPr>
          <w:sz w:val="28"/>
          <w:szCs w:val="28"/>
        </w:rPr>
        <w:t>до</w:t>
      </w:r>
      <w:r w:rsidR="00111307">
        <w:rPr>
          <w:sz w:val="28"/>
          <w:szCs w:val="28"/>
        </w:rPr>
        <w:t xml:space="preserve">   </w:t>
      </w:r>
      <w:r w:rsidR="00A63AE6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>времени</w:t>
      </w:r>
      <w:r w:rsidR="00A63AE6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 </w:t>
      </w:r>
      <w:r w:rsidR="00A63AE6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окончания </w:t>
      </w:r>
      <w:r w:rsidR="00111307">
        <w:rPr>
          <w:sz w:val="28"/>
          <w:szCs w:val="28"/>
        </w:rPr>
        <w:t xml:space="preserve"> </w:t>
      </w:r>
      <w:r w:rsid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выполнения </w:t>
      </w:r>
    </w:p>
    <w:p w:rsidR="00E06BEE" w:rsidRPr="00050E18" w:rsidRDefault="00E06BEE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050E18">
        <w:rPr>
          <w:sz w:val="28"/>
          <w:szCs w:val="28"/>
        </w:rPr>
        <w:t>заданий ответственный  в аудитории должен напомнить об оставшемся времени</w:t>
      </w:r>
      <w:r w:rsidR="00E01EB5" w:rsidRPr="00050E18">
        <w:rPr>
          <w:sz w:val="28"/>
          <w:szCs w:val="28"/>
        </w:rPr>
        <w:t>,</w:t>
      </w:r>
      <w:r w:rsidRPr="00050E18">
        <w:rPr>
          <w:sz w:val="28"/>
          <w:szCs w:val="28"/>
        </w:rPr>
        <w:t xml:space="preserve">  предупредить о необходимости тщательной проверки работы; </w:t>
      </w:r>
    </w:p>
    <w:p w:rsidR="00050E18" w:rsidRDefault="00E06BEE" w:rsidP="00B66B68">
      <w:pPr>
        <w:pStyle w:val="a5"/>
        <w:numPr>
          <w:ilvl w:val="0"/>
          <w:numId w:val="10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43186F">
        <w:rPr>
          <w:sz w:val="28"/>
          <w:szCs w:val="28"/>
        </w:rPr>
        <w:t>обеспечивать дисциплину</w:t>
      </w:r>
      <w:r w:rsidR="00091856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и </w:t>
      </w:r>
      <w:r w:rsidR="00050E18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>порядок</w:t>
      </w:r>
      <w:r w:rsidR="00A63AE6">
        <w:rPr>
          <w:sz w:val="28"/>
          <w:szCs w:val="28"/>
        </w:rPr>
        <w:t xml:space="preserve">  </w:t>
      </w:r>
      <w:r w:rsidRPr="0043186F">
        <w:rPr>
          <w:sz w:val="28"/>
          <w:szCs w:val="28"/>
        </w:rPr>
        <w:t>в</w:t>
      </w:r>
      <w:r w:rsidR="00091856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>аудитории</w:t>
      </w:r>
      <w:r w:rsidR="00EA3B82">
        <w:rPr>
          <w:sz w:val="28"/>
          <w:szCs w:val="28"/>
        </w:rPr>
        <w:t xml:space="preserve"> </w:t>
      </w:r>
      <w:r w:rsidR="00A63AE6">
        <w:rPr>
          <w:sz w:val="28"/>
          <w:szCs w:val="28"/>
        </w:rPr>
        <w:t xml:space="preserve"> </w:t>
      </w:r>
      <w:r w:rsidR="00EA3B82">
        <w:rPr>
          <w:sz w:val="28"/>
          <w:szCs w:val="28"/>
        </w:rPr>
        <w:t xml:space="preserve"> </w:t>
      </w:r>
      <w:r w:rsidR="00091856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 на</w:t>
      </w:r>
      <w:r w:rsidR="00EA3B82">
        <w:rPr>
          <w:sz w:val="28"/>
          <w:szCs w:val="28"/>
        </w:rPr>
        <w:t xml:space="preserve"> </w:t>
      </w:r>
      <w:r w:rsidRPr="0043186F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протяжении </w:t>
      </w:r>
    </w:p>
    <w:p w:rsidR="00E06BEE" w:rsidRPr="00050E18" w:rsidRDefault="00E06BEE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050E18">
        <w:rPr>
          <w:sz w:val="28"/>
          <w:szCs w:val="28"/>
        </w:rPr>
        <w:t>всего времени проведения олимпиады;</w:t>
      </w:r>
    </w:p>
    <w:p w:rsidR="00050E18" w:rsidRDefault="009D1640" w:rsidP="00B66B68">
      <w:pPr>
        <w:pStyle w:val="a5"/>
        <w:numPr>
          <w:ilvl w:val="0"/>
          <w:numId w:val="10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проконтролировать </w:t>
      </w:r>
      <w:r w:rsidR="00050E18">
        <w:rPr>
          <w:sz w:val="28"/>
          <w:szCs w:val="28"/>
        </w:rPr>
        <w:t xml:space="preserve">   </w:t>
      </w:r>
      <w:r w:rsidR="006321A5">
        <w:rPr>
          <w:sz w:val="28"/>
          <w:szCs w:val="28"/>
        </w:rPr>
        <w:t>выполнение</w:t>
      </w:r>
      <w:r w:rsidR="00050E18">
        <w:rPr>
          <w:sz w:val="28"/>
          <w:szCs w:val="28"/>
        </w:rPr>
        <w:t xml:space="preserve">  </w:t>
      </w:r>
      <w:r w:rsidR="006321A5">
        <w:rPr>
          <w:sz w:val="28"/>
          <w:szCs w:val="28"/>
        </w:rPr>
        <w:t xml:space="preserve"> требований</w:t>
      </w:r>
      <w:r w:rsidR="00EA3B82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  </w:t>
      </w:r>
      <w:r w:rsidR="00B45251">
        <w:rPr>
          <w:sz w:val="28"/>
          <w:szCs w:val="28"/>
        </w:rPr>
        <w:t xml:space="preserve"> </w:t>
      </w:r>
      <w:r w:rsidR="006321A5">
        <w:rPr>
          <w:sz w:val="28"/>
          <w:szCs w:val="28"/>
        </w:rPr>
        <w:t>к</w:t>
      </w:r>
      <w:r w:rsidR="00EA3B82">
        <w:rPr>
          <w:sz w:val="28"/>
          <w:szCs w:val="28"/>
        </w:rPr>
        <w:t xml:space="preserve">  </w:t>
      </w:r>
      <w:r w:rsidR="00050E18">
        <w:rPr>
          <w:sz w:val="28"/>
          <w:szCs w:val="28"/>
        </w:rPr>
        <w:t xml:space="preserve">      </w:t>
      </w:r>
      <w:r w:rsidR="006321A5" w:rsidRPr="009D1640">
        <w:rPr>
          <w:sz w:val="28"/>
          <w:szCs w:val="28"/>
        </w:rPr>
        <w:t xml:space="preserve">оформлению </w:t>
      </w:r>
    </w:p>
    <w:p w:rsidR="006321A5" w:rsidRPr="00050E18" w:rsidRDefault="006321A5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050E18">
        <w:rPr>
          <w:sz w:val="28"/>
          <w:szCs w:val="28"/>
        </w:rPr>
        <w:lastRenderedPageBreak/>
        <w:t>олимпиадных работ:</w:t>
      </w:r>
    </w:p>
    <w:p w:rsidR="00050E18" w:rsidRDefault="006321A5" w:rsidP="00B66B68">
      <w:pPr>
        <w:pStyle w:val="a5"/>
        <w:numPr>
          <w:ilvl w:val="0"/>
          <w:numId w:val="4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A63AE6">
        <w:rPr>
          <w:sz w:val="28"/>
          <w:szCs w:val="28"/>
        </w:rPr>
        <w:t xml:space="preserve">все </w:t>
      </w:r>
      <w:r w:rsidR="00050E18">
        <w:rPr>
          <w:sz w:val="28"/>
          <w:szCs w:val="28"/>
        </w:rPr>
        <w:t xml:space="preserve"> </w:t>
      </w:r>
      <w:r w:rsidR="00E15CDD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работы</w:t>
      </w:r>
      <w:r w:rsidR="00050E18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оформляются</w:t>
      </w:r>
      <w:r w:rsidR="00050E18">
        <w:rPr>
          <w:sz w:val="28"/>
          <w:szCs w:val="28"/>
        </w:rPr>
        <w:t xml:space="preserve">  </w:t>
      </w:r>
      <w:r w:rsidR="00A63AE6">
        <w:rPr>
          <w:sz w:val="28"/>
          <w:szCs w:val="28"/>
        </w:rPr>
        <w:t>на</w:t>
      </w:r>
      <w:r w:rsidR="00091856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материалах</w:t>
      </w:r>
      <w:r w:rsidR="00050E18">
        <w:rPr>
          <w:sz w:val="28"/>
          <w:szCs w:val="28"/>
        </w:rPr>
        <w:t>,</w:t>
      </w:r>
      <w:r w:rsidR="00A63AE6">
        <w:rPr>
          <w:sz w:val="28"/>
          <w:szCs w:val="28"/>
        </w:rPr>
        <w:t xml:space="preserve"> </w:t>
      </w:r>
      <w:r w:rsidR="00EA3B82" w:rsidRPr="00A63AE6">
        <w:rPr>
          <w:sz w:val="28"/>
          <w:szCs w:val="28"/>
        </w:rPr>
        <w:t xml:space="preserve">предоставляемых </w:t>
      </w:r>
      <w:r w:rsidR="00EA3B82" w:rsidRPr="00050E18">
        <w:rPr>
          <w:sz w:val="28"/>
          <w:szCs w:val="28"/>
        </w:rPr>
        <w:t xml:space="preserve">оргкомитетом </w:t>
      </w:r>
    </w:p>
    <w:p w:rsidR="006321A5" w:rsidRPr="00050E18" w:rsidRDefault="00EA3B82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050E18">
        <w:rPr>
          <w:sz w:val="28"/>
          <w:szCs w:val="28"/>
        </w:rPr>
        <w:t>о</w:t>
      </w:r>
      <w:r w:rsidR="006321A5" w:rsidRPr="00050E18">
        <w:rPr>
          <w:sz w:val="28"/>
          <w:szCs w:val="28"/>
        </w:rPr>
        <w:t>лимпиады, если иное не предусмотрено услов</w:t>
      </w:r>
      <w:r w:rsidRPr="00050E18">
        <w:rPr>
          <w:sz w:val="28"/>
          <w:szCs w:val="28"/>
        </w:rPr>
        <w:t>иями о</w:t>
      </w:r>
      <w:r w:rsidR="006321A5" w:rsidRPr="00050E18">
        <w:rPr>
          <w:sz w:val="28"/>
          <w:szCs w:val="28"/>
        </w:rPr>
        <w:t>лимпиады по конкретному предмету;</w:t>
      </w:r>
    </w:p>
    <w:p w:rsidR="00050E18" w:rsidRPr="00111307" w:rsidRDefault="006321A5" w:rsidP="00111307">
      <w:pPr>
        <w:pStyle w:val="a5"/>
        <w:numPr>
          <w:ilvl w:val="0"/>
          <w:numId w:val="4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A63AE6">
        <w:rPr>
          <w:sz w:val="28"/>
          <w:szCs w:val="28"/>
        </w:rPr>
        <w:t>бланк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регистрации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подписываются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участником</w:t>
      </w:r>
      <w:r w:rsidR="00091856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олимпиады </w:t>
      </w:r>
      <w:r w:rsidRPr="00111307">
        <w:rPr>
          <w:sz w:val="28"/>
          <w:szCs w:val="28"/>
        </w:rPr>
        <w:t xml:space="preserve">самостоятельно: </w:t>
      </w:r>
    </w:p>
    <w:p w:rsidR="006321A5" w:rsidRPr="00050E18" w:rsidRDefault="006321A5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050E18">
        <w:rPr>
          <w:sz w:val="28"/>
          <w:szCs w:val="28"/>
        </w:rPr>
        <w:t>указывается фамилия, имя, отчество, образовательная организация, класс, предмет;</w:t>
      </w:r>
    </w:p>
    <w:p w:rsidR="00111307" w:rsidRDefault="006321A5" w:rsidP="00B66B68">
      <w:pPr>
        <w:pStyle w:val="a5"/>
        <w:numPr>
          <w:ilvl w:val="0"/>
          <w:numId w:val="4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A63AE6">
        <w:rPr>
          <w:sz w:val="28"/>
          <w:szCs w:val="28"/>
        </w:rPr>
        <w:t>черновики</w:t>
      </w:r>
      <w:r w:rsidR="000E4AED" w:rsidRPr="00A63AE6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 </w:t>
      </w:r>
      <w:r w:rsidRPr="00A63AE6">
        <w:rPr>
          <w:sz w:val="28"/>
          <w:szCs w:val="28"/>
        </w:rPr>
        <w:t xml:space="preserve">не </w:t>
      </w:r>
      <w:r w:rsidR="000E4AED" w:rsidRPr="00A63AE6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подписываются,</w:t>
      </w:r>
      <w:r w:rsidR="000E4AED" w:rsidRPr="00A63AE6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</w:t>
      </w:r>
      <w:r w:rsidR="00E15CDD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в 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них</w:t>
      </w:r>
      <w:r w:rsidR="00EA3B82" w:rsidRPr="00A63AE6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нельзя</w:t>
      </w:r>
      <w:r w:rsidR="00050E18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делать какие-либо </w:t>
      </w:r>
      <w:r w:rsidRPr="00050E18">
        <w:rPr>
          <w:sz w:val="28"/>
          <w:szCs w:val="28"/>
        </w:rPr>
        <w:t xml:space="preserve">пометки, </w:t>
      </w:r>
    </w:p>
    <w:p w:rsidR="006321A5" w:rsidRPr="00050E18" w:rsidRDefault="006321A5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050E18">
        <w:rPr>
          <w:sz w:val="28"/>
          <w:szCs w:val="28"/>
        </w:rPr>
        <w:t>не относящиеся к решению заданий; по окончании работы черновики вкладываются в выполненную работу;</w:t>
      </w:r>
    </w:p>
    <w:p w:rsidR="00EA3B82" w:rsidRPr="00A63AE6" w:rsidRDefault="006321A5" w:rsidP="00B66B68">
      <w:pPr>
        <w:pStyle w:val="a5"/>
        <w:numPr>
          <w:ilvl w:val="0"/>
          <w:numId w:val="4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A63AE6">
        <w:rPr>
          <w:sz w:val="28"/>
          <w:szCs w:val="28"/>
        </w:rPr>
        <w:t>олимпиадными</w:t>
      </w:r>
      <w:r w:rsidR="00050E18">
        <w:rPr>
          <w:sz w:val="28"/>
          <w:szCs w:val="28"/>
        </w:rPr>
        <w:t xml:space="preserve"> </w:t>
      </w:r>
      <w:r w:rsid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заданиями</w:t>
      </w:r>
      <w:r w:rsidR="00050E18">
        <w:rPr>
          <w:sz w:val="28"/>
          <w:szCs w:val="28"/>
        </w:rPr>
        <w:t xml:space="preserve"> </w:t>
      </w:r>
      <w:r w:rsidR="00EA3B82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участник</w:t>
      </w:r>
      <w:r w:rsidR="00050E18">
        <w:rPr>
          <w:sz w:val="28"/>
          <w:szCs w:val="28"/>
        </w:rPr>
        <w:t xml:space="preserve"> </w:t>
      </w:r>
      <w:r w:rsidR="000E4AED" w:rsidRPr="00A63AE6">
        <w:rPr>
          <w:sz w:val="28"/>
          <w:szCs w:val="28"/>
        </w:rPr>
        <w:t xml:space="preserve"> </w:t>
      </w:r>
      <w:r w:rsidR="00EA3B82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может</w:t>
      </w:r>
      <w:r w:rsidR="00050E18">
        <w:rPr>
          <w:sz w:val="28"/>
          <w:szCs w:val="28"/>
        </w:rPr>
        <w:t xml:space="preserve">  </w:t>
      </w:r>
      <w:r w:rsidR="000E4AED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 пользоваться</w:t>
      </w:r>
      <w:r w:rsidR="00050E18">
        <w:rPr>
          <w:sz w:val="28"/>
          <w:szCs w:val="28"/>
        </w:rPr>
        <w:t xml:space="preserve"> </w:t>
      </w:r>
      <w:r w:rsidR="000E4AED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 как</w:t>
      </w:r>
      <w:r w:rsidR="00050E18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 </w:t>
      </w:r>
      <w:r w:rsidR="000E4AED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рабочим </w:t>
      </w:r>
    </w:p>
    <w:p w:rsidR="006321A5" w:rsidRDefault="006321A5" w:rsidP="00B66B6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 w:rsidRPr="00EA3B82">
        <w:rPr>
          <w:sz w:val="28"/>
          <w:szCs w:val="28"/>
        </w:rPr>
        <w:t xml:space="preserve">материалом, т.е. делать любые пометки, подчёркивания и т.д.; </w:t>
      </w:r>
    </w:p>
    <w:p w:rsidR="00050E18" w:rsidRDefault="006321A5" w:rsidP="00B66B68">
      <w:pPr>
        <w:pStyle w:val="a5"/>
        <w:numPr>
          <w:ilvl w:val="0"/>
          <w:numId w:val="4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A63AE6">
        <w:rPr>
          <w:sz w:val="28"/>
          <w:szCs w:val="28"/>
        </w:rPr>
        <w:t xml:space="preserve">олимпиадные </w:t>
      </w:r>
      <w:r w:rsidR="00111307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задания, </w:t>
      </w:r>
      <w:r w:rsidR="00050E18">
        <w:rPr>
          <w:sz w:val="28"/>
          <w:szCs w:val="28"/>
        </w:rPr>
        <w:t xml:space="preserve">  </w:t>
      </w:r>
      <w:r w:rsid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выполненные</w:t>
      </w:r>
      <w:r w:rsidR="00050E18">
        <w:rPr>
          <w:sz w:val="28"/>
          <w:szCs w:val="28"/>
        </w:rPr>
        <w:t xml:space="preserve">  </w:t>
      </w:r>
      <w:r w:rsidR="00EA3B82" w:rsidRPr="00A63AE6">
        <w:rPr>
          <w:sz w:val="28"/>
          <w:szCs w:val="28"/>
        </w:rPr>
        <w:t xml:space="preserve"> </w:t>
      </w:r>
      <w:r w:rsidR="000E4AED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в</w:t>
      </w:r>
      <w:r w:rsidR="00EA3B82" w:rsidRPr="00A63AE6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</w:t>
      </w:r>
      <w:r w:rsidR="000E4AED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любом</w:t>
      </w:r>
      <w:r w:rsidR="00050E18">
        <w:rPr>
          <w:sz w:val="28"/>
          <w:szCs w:val="28"/>
        </w:rPr>
        <w:t xml:space="preserve">  </w:t>
      </w:r>
      <w:r w:rsidRPr="00A63AE6">
        <w:rPr>
          <w:sz w:val="28"/>
          <w:szCs w:val="28"/>
        </w:rPr>
        <w:t xml:space="preserve"> </w:t>
      </w:r>
      <w:r w:rsidR="00EA3B82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>другом</w:t>
      </w:r>
      <w:r w:rsidR="00EA3B82" w:rsidRPr="00A63AE6">
        <w:rPr>
          <w:sz w:val="28"/>
          <w:szCs w:val="28"/>
        </w:rPr>
        <w:t xml:space="preserve"> </w:t>
      </w:r>
      <w:r w:rsidR="00050E18">
        <w:rPr>
          <w:sz w:val="28"/>
          <w:szCs w:val="28"/>
        </w:rPr>
        <w:t xml:space="preserve">   </w:t>
      </w:r>
      <w:r w:rsidR="00EA3B82" w:rsidRPr="00A63AE6">
        <w:rPr>
          <w:sz w:val="28"/>
          <w:szCs w:val="28"/>
        </w:rPr>
        <w:t xml:space="preserve"> </w:t>
      </w:r>
      <w:r w:rsidRPr="00A63AE6">
        <w:rPr>
          <w:sz w:val="28"/>
          <w:szCs w:val="28"/>
        </w:rPr>
        <w:t xml:space="preserve">месте, </w:t>
      </w:r>
      <w:r w:rsidR="00050E18">
        <w:rPr>
          <w:sz w:val="28"/>
          <w:szCs w:val="28"/>
        </w:rPr>
        <w:t xml:space="preserve">      </w:t>
      </w:r>
      <w:r w:rsidRPr="00A63AE6">
        <w:rPr>
          <w:sz w:val="28"/>
          <w:szCs w:val="28"/>
        </w:rPr>
        <w:t xml:space="preserve">не </w:t>
      </w:r>
    </w:p>
    <w:p w:rsidR="005F03A9" w:rsidRPr="00050E18" w:rsidRDefault="006321A5" w:rsidP="00050E1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proofErr w:type="gramStart"/>
      <w:r w:rsidRPr="00050E18">
        <w:rPr>
          <w:sz w:val="28"/>
          <w:szCs w:val="28"/>
        </w:rPr>
        <w:t>предусмотренном</w:t>
      </w:r>
      <w:proofErr w:type="gramEnd"/>
      <w:r w:rsidR="000E4AED" w:rsidRPr="00050E18">
        <w:rPr>
          <w:sz w:val="28"/>
          <w:szCs w:val="28"/>
        </w:rPr>
        <w:t xml:space="preserve"> </w:t>
      </w:r>
      <w:r w:rsidRPr="00050E18">
        <w:rPr>
          <w:sz w:val="28"/>
          <w:szCs w:val="28"/>
        </w:rPr>
        <w:t xml:space="preserve"> для оформления ответов, не проверяются и не оцениваются;</w:t>
      </w:r>
    </w:p>
    <w:p w:rsidR="006321A5" w:rsidRPr="005F03A9" w:rsidRDefault="005F03A9" w:rsidP="00B66B68">
      <w:pPr>
        <w:pStyle w:val="a5"/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21A5" w:rsidRPr="005F03A9">
        <w:rPr>
          <w:sz w:val="28"/>
          <w:szCs w:val="28"/>
        </w:rPr>
        <w:t>Организаторы в аудитории  запаковывают все выполненные олимпиадные задания в конверт,  черновики в файл и передают их пре</w:t>
      </w:r>
      <w:r w:rsidR="00E01EB5">
        <w:rPr>
          <w:sz w:val="28"/>
          <w:szCs w:val="28"/>
        </w:rPr>
        <w:t>дставителю оргкомитета муниципального</w:t>
      </w:r>
      <w:r w:rsidR="006321A5" w:rsidRPr="005F03A9">
        <w:rPr>
          <w:sz w:val="28"/>
          <w:szCs w:val="28"/>
        </w:rPr>
        <w:t xml:space="preserve"> этапа.</w:t>
      </w:r>
    </w:p>
    <w:p w:rsidR="00A63AE6" w:rsidRDefault="00230F04" w:rsidP="00B66B68">
      <w:pPr>
        <w:pStyle w:val="ac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</w:rPr>
        <w:t>3.26</w:t>
      </w:r>
      <w:r w:rsidR="00EA3B82" w:rsidRPr="00034A42">
        <w:rPr>
          <w:rFonts w:ascii="Times New Roman" w:hAnsi="Times New Roman"/>
          <w:b/>
        </w:rPr>
        <w:t>.</w:t>
      </w:r>
      <w:r w:rsidR="00EA3B82">
        <w:rPr>
          <w:rFonts w:ascii="Times New Roman" w:hAnsi="Times New Roman"/>
        </w:rPr>
        <w:t xml:space="preserve"> </w:t>
      </w:r>
      <w:r w:rsidR="00D010E1" w:rsidRPr="00D010E1">
        <w:rPr>
          <w:rFonts w:ascii="Times New Roman" w:hAnsi="Times New Roman" w:cs="Times New Roman"/>
          <w:color w:val="000000"/>
        </w:rPr>
        <w:t>Организаторы вне аудитории:</w:t>
      </w:r>
    </w:p>
    <w:p w:rsidR="0087132E" w:rsidRDefault="0087132E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помогают</w:t>
      </w:r>
      <w:r w:rsidR="000B3ADC">
        <w:rPr>
          <w:rFonts w:ascii="Times New Roman" w:hAnsi="Times New Roman" w:cs="Times New Roman"/>
          <w:color w:val="000000"/>
        </w:rPr>
        <w:t xml:space="preserve"> </w:t>
      </w:r>
      <w:r w:rsidRPr="000B3ADC">
        <w:rPr>
          <w:rFonts w:ascii="Times New Roman" w:hAnsi="Times New Roman" w:cs="Times New Roman"/>
          <w:color w:val="000000"/>
        </w:rPr>
        <w:t>участникам</w:t>
      </w:r>
      <w:r w:rsidR="000B3ADC">
        <w:rPr>
          <w:rFonts w:ascii="Times New Roman" w:hAnsi="Times New Roman" w:cs="Times New Roman"/>
          <w:color w:val="000000"/>
        </w:rPr>
        <w:t xml:space="preserve"> </w:t>
      </w:r>
      <w:r w:rsidRPr="000B3ADC">
        <w:rPr>
          <w:rFonts w:ascii="Times New Roman" w:hAnsi="Times New Roman" w:cs="Times New Roman"/>
          <w:color w:val="000000"/>
        </w:rPr>
        <w:t>о</w:t>
      </w:r>
      <w:r w:rsidR="00D010E1" w:rsidRPr="000B3ADC">
        <w:rPr>
          <w:rFonts w:ascii="Times New Roman" w:hAnsi="Times New Roman" w:cs="Times New Roman"/>
          <w:color w:val="000000"/>
        </w:rPr>
        <w:t>лимпиады</w:t>
      </w:r>
      <w:r w:rsidR="00EA3B82" w:rsidRPr="000B3ADC">
        <w:rPr>
          <w:rFonts w:ascii="Times New Roman" w:hAnsi="Times New Roman" w:cs="Times New Roman"/>
          <w:color w:val="000000"/>
        </w:rPr>
        <w:t xml:space="preserve">  </w:t>
      </w:r>
      <w:r w:rsidR="00D010E1" w:rsidRPr="000B3ADC">
        <w:rPr>
          <w:rFonts w:ascii="Times New Roman" w:hAnsi="Times New Roman" w:cs="Times New Roman"/>
          <w:color w:val="000000"/>
        </w:rPr>
        <w:t xml:space="preserve"> ориентироваться</w:t>
      </w:r>
      <w:r w:rsidR="000E4AED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 в</w:t>
      </w:r>
      <w:r w:rsidR="00230F04">
        <w:rPr>
          <w:rFonts w:ascii="Times New Roman" w:hAnsi="Times New Roman" w:cs="Times New Roman"/>
          <w:color w:val="000000"/>
        </w:rPr>
        <w:t xml:space="preserve">  </w:t>
      </w:r>
      <w:r w:rsidR="000B3ADC">
        <w:rPr>
          <w:rFonts w:ascii="Times New Roman" w:hAnsi="Times New Roman" w:cs="Times New Roman"/>
          <w:color w:val="000000"/>
        </w:rPr>
        <w:t>здании;</w:t>
      </w:r>
      <w:r w:rsidR="00D010E1" w:rsidRPr="000B3ADC">
        <w:rPr>
          <w:rFonts w:ascii="Times New Roman" w:hAnsi="Times New Roman" w:cs="Times New Roman"/>
          <w:color w:val="000000"/>
        </w:rPr>
        <w:t xml:space="preserve"> </w:t>
      </w:r>
    </w:p>
    <w:p w:rsidR="00D010E1" w:rsidRDefault="00D010E1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указывают место нахождения нужной аудитории</w:t>
      </w:r>
      <w:r w:rsidR="000B3ADC">
        <w:rPr>
          <w:rFonts w:ascii="Times New Roman" w:hAnsi="Times New Roman" w:cs="Times New Roman"/>
          <w:color w:val="000000"/>
        </w:rPr>
        <w:t>;</w:t>
      </w:r>
    </w:p>
    <w:p w:rsidR="00D010E1" w:rsidRDefault="0087132E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с</w:t>
      </w:r>
      <w:r w:rsidR="00D010E1" w:rsidRPr="000B3ADC">
        <w:rPr>
          <w:rFonts w:ascii="Times New Roman" w:hAnsi="Times New Roman" w:cs="Times New Roman"/>
          <w:color w:val="000000"/>
        </w:rPr>
        <w:t>ледят за соблюдением тишины и порядка</w:t>
      </w:r>
      <w:r w:rsidR="00865BE8" w:rsidRPr="000B3ADC">
        <w:rPr>
          <w:rFonts w:ascii="Times New Roman" w:hAnsi="Times New Roman" w:cs="Times New Roman"/>
          <w:color w:val="000000"/>
        </w:rPr>
        <w:t>;</w:t>
      </w:r>
    </w:p>
    <w:p w:rsidR="00111307" w:rsidRDefault="0087132E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с</w:t>
      </w:r>
      <w:r w:rsidR="00D010E1" w:rsidRPr="000B3ADC">
        <w:rPr>
          <w:rFonts w:ascii="Times New Roman" w:hAnsi="Times New Roman" w:cs="Times New Roman"/>
          <w:color w:val="000000"/>
        </w:rPr>
        <w:t>опровожда</w:t>
      </w:r>
      <w:r w:rsidR="000B3ADC">
        <w:rPr>
          <w:rFonts w:ascii="Times New Roman" w:hAnsi="Times New Roman" w:cs="Times New Roman"/>
          <w:color w:val="000000"/>
        </w:rPr>
        <w:t xml:space="preserve">ют 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Pr="000B3ADC">
        <w:rPr>
          <w:rFonts w:ascii="Times New Roman" w:hAnsi="Times New Roman" w:cs="Times New Roman"/>
          <w:color w:val="000000"/>
        </w:rPr>
        <w:t>участников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Pr="000B3ADC">
        <w:rPr>
          <w:rFonts w:ascii="Times New Roman" w:hAnsi="Times New Roman" w:cs="Times New Roman"/>
          <w:color w:val="000000"/>
        </w:rPr>
        <w:t xml:space="preserve"> о</w:t>
      </w:r>
      <w:r w:rsidR="00D010E1" w:rsidRPr="000B3ADC">
        <w:rPr>
          <w:rFonts w:ascii="Times New Roman" w:hAnsi="Times New Roman" w:cs="Times New Roman"/>
          <w:color w:val="000000"/>
        </w:rPr>
        <w:t>лимпиады, выходящих</w:t>
      </w:r>
      <w:r w:rsidR="000E4AED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 из </w:t>
      </w:r>
      <w:r w:rsidR="000E4AED" w:rsidRPr="000B3ADC">
        <w:rPr>
          <w:rFonts w:ascii="Times New Roman" w:hAnsi="Times New Roman" w:cs="Times New Roman"/>
          <w:color w:val="000000"/>
        </w:rPr>
        <w:t xml:space="preserve">  </w:t>
      </w:r>
      <w:r w:rsidR="00D010E1" w:rsidRPr="000B3ADC">
        <w:rPr>
          <w:rFonts w:ascii="Times New Roman" w:hAnsi="Times New Roman" w:cs="Times New Roman"/>
          <w:color w:val="000000"/>
        </w:rPr>
        <w:t xml:space="preserve">аудиторий, в места </w:t>
      </w:r>
    </w:p>
    <w:p w:rsidR="00D010E1" w:rsidRDefault="00D010E1" w:rsidP="00111307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общего пользования, медицинский кабинет</w:t>
      </w:r>
      <w:r w:rsidR="00865BE8" w:rsidRPr="000B3ADC">
        <w:rPr>
          <w:rFonts w:ascii="Times New Roman" w:hAnsi="Times New Roman" w:cs="Times New Roman"/>
          <w:color w:val="000000"/>
        </w:rPr>
        <w:t>;</w:t>
      </w:r>
    </w:p>
    <w:p w:rsidR="00111307" w:rsidRDefault="0087132E" w:rsidP="00111307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к</w:t>
      </w:r>
      <w:r w:rsidR="00D010E1" w:rsidRPr="000B3ADC">
        <w:rPr>
          <w:rFonts w:ascii="Times New Roman" w:hAnsi="Times New Roman" w:cs="Times New Roman"/>
          <w:color w:val="000000"/>
        </w:rPr>
        <w:t xml:space="preserve">онтролируют </w:t>
      </w:r>
      <w:r w:rsidR="00EA3B82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выход 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="00EA3B82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>из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 </w:t>
      </w:r>
      <w:r w:rsidR="00EA3B82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>аудиторий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 </w:t>
      </w:r>
      <w:r w:rsidR="000E4AED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и 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="00EA3B82" w:rsidRPr="000B3ADC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>здания</w:t>
      </w:r>
      <w:r w:rsidR="00E47EF5">
        <w:rPr>
          <w:rFonts w:ascii="Times New Roman" w:hAnsi="Times New Roman" w:cs="Times New Roman"/>
          <w:color w:val="000000"/>
        </w:rPr>
        <w:t xml:space="preserve"> </w:t>
      </w:r>
      <w:r w:rsidR="00D010E1" w:rsidRPr="000B3ADC">
        <w:rPr>
          <w:rFonts w:ascii="Times New Roman" w:hAnsi="Times New Roman" w:cs="Times New Roman"/>
          <w:color w:val="000000"/>
        </w:rPr>
        <w:t xml:space="preserve"> учащихся, 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="00865BE8" w:rsidRPr="00111307">
        <w:rPr>
          <w:rFonts w:ascii="Times New Roman" w:hAnsi="Times New Roman" w:cs="Times New Roman"/>
          <w:color w:val="000000"/>
        </w:rPr>
        <w:t xml:space="preserve">выполнивших </w:t>
      </w:r>
    </w:p>
    <w:p w:rsidR="00D010E1" w:rsidRPr="00111307" w:rsidRDefault="00865BE8" w:rsidP="00111307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111307">
        <w:rPr>
          <w:rFonts w:ascii="Times New Roman" w:hAnsi="Times New Roman" w:cs="Times New Roman"/>
          <w:color w:val="000000"/>
        </w:rPr>
        <w:t>олимпиадные задания;</w:t>
      </w:r>
    </w:p>
    <w:p w:rsidR="00111307" w:rsidRDefault="00865BE8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не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 xml:space="preserve"> допускают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="000E4AED" w:rsidRPr="000B3ADC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 xml:space="preserve"> во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="000E4AED" w:rsidRPr="000B3ADC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 xml:space="preserve"> время </w:t>
      </w:r>
      <w:r w:rsidR="000E4AED" w:rsidRPr="000B3ADC">
        <w:rPr>
          <w:rFonts w:ascii="Times New Roman" w:hAnsi="Times New Roman" w:cs="Times New Roman"/>
          <w:color w:val="000000"/>
        </w:rPr>
        <w:t xml:space="preserve"> </w:t>
      </w:r>
      <w:r w:rsidR="00111307">
        <w:rPr>
          <w:rFonts w:ascii="Times New Roman" w:hAnsi="Times New Roman" w:cs="Times New Roman"/>
          <w:color w:val="000000"/>
        </w:rPr>
        <w:t xml:space="preserve">   </w:t>
      </w:r>
      <w:r w:rsidR="000E4AED" w:rsidRPr="000B3ADC">
        <w:rPr>
          <w:rFonts w:ascii="Times New Roman" w:hAnsi="Times New Roman" w:cs="Times New Roman"/>
          <w:color w:val="000000"/>
        </w:rPr>
        <w:t xml:space="preserve"> </w:t>
      </w:r>
      <w:r w:rsidRPr="000B3ADC">
        <w:rPr>
          <w:rFonts w:ascii="Times New Roman" w:hAnsi="Times New Roman" w:cs="Times New Roman"/>
          <w:color w:val="000000"/>
        </w:rPr>
        <w:t>олимпиады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 xml:space="preserve"> </w:t>
      </w:r>
      <w:r w:rsidR="000E4AED" w:rsidRPr="000B3ADC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>нахождения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 xml:space="preserve"> на</w:t>
      </w:r>
      <w:r w:rsidR="00111307">
        <w:rPr>
          <w:rFonts w:ascii="Times New Roman" w:hAnsi="Times New Roman" w:cs="Times New Roman"/>
          <w:color w:val="000000"/>
        </w:rPr>
        <w:t xml:space="preserve">  </w:t>
      </w:r>
      <w:r w:rsidRPr="000B3ADC">
        <w:rPr>
          <w:rFonts w:ascii="Times New Roman" w:hAnsi="Times New Roman" w:cs="Times New Roman"/>
          <w:color w:val="000000"/>
        </w:rPr>
        <w:t xml:space="preserve"> территории </w:t>
      </w:r>
    </w:p>
    <w:p w:rsidR="00134502" w:rsidRPr="000B3ADC" w:rsidRDefault="00865BE8" w:rsidP="00111307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0B3ADC">
        <w:rPr>
          <w:rFonts w:ascii="Times New Roman" w:hAnsi="Times New Roman" w:cs="Times New Roman"/>
          <w:color w:val="000000"/>
        </w:rPr>
        <w:t>образовательной организации посторонних лиц.</w:t>
      </w:r>
    </w:p>
    <w:p w:rsidR="00A63AE6" w:rsidRPr="000E4AED" w:rsidRDefault="00A63AE6" w:rsidP="00B66B68">
      <w:pPr>
        <w:pStyle w:val="ac"/>
        <w:jc w:val="both"/>
        <w:rPr>
          <w:rFonts w:ascii="Times New Roman" w:hAnsi="Times New Roman" w:cs="Times New Roman"/>
          <w:color w:val="000000"/>
        </w:rPr>
      </w:pPr>
    </w:p>
    <w:p w:rsidR="006321A5" w:rsidRPr="006E2891" w:rsidRDefault="00A63AE6" w:rsidP="00262986">
      <w:pPr>
        <w:pStyle w:val="ac"/>
        <w:spacing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4. </w:t>
      </w:r>
      <w:r w:rsidR="006321A5">
        <w:rPr>
          <w:rFonts w:ascii="Times New Roman" w:hAnsi="Times New Roman"/>
          <w:b/>
          <w:bCs/>
        </w:rPr>
        <w:t>Порядок проверки</w:t>
      </w:r>
      <w:r w:rsidR="00F21E8D">
        <w:rPr>
          <w:rFonts w:ascii="Times New Roman" w:hAnsi="Times New Roman"/>
          <w:b/>
          <w:bCs/>
        </w:rPr>
        <w:t xml:space="preserve">, анализа и показа выполненных </w:t>
      </w:r>
      <w:r w:rsidR="006321A5">
        <w:rPr>
          <w:rFonts w:ascii="Times New Roman" w:hAnsi="Times New Roman"/>
          <w:b/>
          <w:bCs/>
        </w:rPr>
        <w:t xml:space="preserve"> олимпиадных заданий</w:t>
      </w:r>
      <w:r w:rsidR="00262986">
        <w:rPr>
          <w:rFonts w:ascii="Times New Roman" w:hAnsi="Times New Roman"/>
          <w:b/>
          <w:bCs/>
        </w:rPr>
        <w:t>.</w:t>
      </w:r>
    </w:p>
    <w:p w:rsidR="006321A5" w:rsidRDefault="004E09D8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5201D3" w:rsidRPr="00034A42">
        <w:rPr>
          <w:rFonts w:ascii="Times New Roman" w:hAnsi="Times New Roman"/>
          <w:b/>
        </w:rPr>
        <w:t>4.1</w:t>
      </w:r>
      <w:r w:rsidR="005201D3">
        <w:rPr>
          <w:rFonts w:ascii="Times New Roman" w:hAnsi="Times New Roman"/>
        </w:rPr>
        <w:t xml:space="preserve">. </w:t>
      </w:r>
      <w:proofErr w:type="gramStart"/>
      <w:r w:rsidR="00E15CDD">
        <w:rPr>
          <w:rFonts w:ascii="Times New Roman" w:hAnsi="Times New Roman"/>
        </w:rPr>
        <w:t>Ответ</w:t>
      </w:r>
      <w:r w:rsidR="00D63D7C">
        <w:rPr>
          <w:rFonts w:ascii="Times New Roman" w:hAnsi="Times New Roman"/>
        </w:rPr>
        <w:t>ственный</w:t>
      </w:r>
      <w:proofErr w:type="gramEnd"/>
      <w:r w:rsidR="00D63D7C">
        <w:rPr>
          <w:rFonts w:ascii="Times New Roman" w:hAnsi="Times New Roman"/>
        </w:rPr>
        <w:t xml:space="preserve"> за проведение муниципального</w:t>
      </w:r>
      <w:r w:rsidR="00E15CDD">
        <w:rPr>
          <w:rFonts w:ascii="Times New Roman" w:hAnsi="Times New Roman"/>
        </w:rPr>
        <w:t xml:space="preserve"> этапа олимпиады </w:t>
      </w:r>
      <w:r w:rsidR="006321A5">
        <w:rPr>
          <w:rFonts w:ascii="Times New Roman" w:hAnsi="Times New Roman"/>
        </w:rPr>
        <w:t xml:space="preserve"> осуществляет обезличивание олимпиадных работ:</w:t>
      </w:r>
    </w:p>
    <w:p w:rsidR="006321A5" w:rsidRPr="00974FB5" w:rsidRDefault="006321A5" w:rsidP="00B66B68">
      <w:pPr>
        <w:pStyle w:val="ac"/>
        <w:numPr>
          <w:ilvl w:val="0"/>
          <w:numId w:val="12"/>
        </w:numPr>
        <w:jc w:val="both"/>
        <w:rPr>
          <w:rFonts w:ascii="Times New Roman" w:hAnsi="Times New Roman"/>
        </w:rPr>
      </w:pPr>
      <w:r w:rsidRPr="000B3ADC">
        <w:rPr>
          <w:rFonts w:ascii="Times New Roman" w:hAnsi="Times New Roman"/>
        </w:rPr>
        <w:t xml:space="preserve">отделяется </w:t>
      </w:r>
      <w:r w:rsidR="00974FB5">
        <w:rPr>
          <w:rFonts w:ascii="Times New Roman" w:hAnsi="Times New Roman"/>
        </w:rPr>
        <w:t xml:space="preserve"> </w:t>
      </w:r>
      <w:r w:rsidR="00511AA9">
        <w:rPr>
          <w:rFonts w:ascii="Times New Roman" w:hAnsi="Times New Roman"/>
        </w:rPr>
        <w:t xml:space="preserve">титульный </w:t>
      </w:r>
      <w:r w:rsidR="00974FB5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бланк</w:t>
      </w:r>
      <w:r w:rsidR="000B3ADC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с</w:t>
      </w:r>
      <w:r w:rsidR="00511AA9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информацией</w:t>
      </w:r>
      <w:r w:rsidR="00511AA9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 xml:space="preserve">об участнике </w:t>
      </w:r>
      <w:r w:rsidR="00974FB5">
        <w:rPr>
          <w:rFonts w:ascii="Times New Roman" w:hAnsi="Times New Roman"/>
        </w:rPr>
        <w:t>олимпиады;</w:t>
      </w:r>
    </w:p>
    <w:p w:rsidR="00111307" w:rsidRDefault="006321A5" w:rsidP="00111307">
      <w:pPr>
        <w:pStyle w:val="ac"/>
        <w:numPr>
          <w:ilvl w:val="0"/>
          <w:numId w:val="12"/>
        </w:numPr>
        <w:jc w:val="both"/>
        <w:rPr>
          <w:rFonts w:ascii="Times New Roman" w:hAnsi="Times New Roman"/>
        </w:rPr>
      </w:pPr>
      <w:r w:rsidRPr="000B3ADC">
        <w:rPr>
          <w:rFonts w:ascii="Times New Roman" w:hAnsi="Times New Roman"/>
        </w:rPr>
        <w:t>бланку</w:t>
      </w:r>
      <w:r w:rsidR="00EA1557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ответа</w:t>
      </w:r>
      <w:r w:rsidR="00511AA9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присваивается</w:t>
      </w:r>
      <w:r w:rsidR="00111307">
        <w:rPr>
          <w:rFonts w:ascii="Times New Roman" w:hAnsi="Times New Roman"/>
        </w:rPr>
        <w:t xml:space="preserve">  </w:t>
      </w:r>
      <w:r w:rsidRPr="00511AA9">
        <w:rPr>
          <w:rFonts w:ascii="Times New Roman" w:hAnsi="Times New Roman"/>
        </w:rPr>
        <w:t>персональный</w:t>
      </w:r>
      <w:r w:rsidR="00111307">
        <w:rPr>
          <w:rFonts w:ascii="Times New Roman" w:hAnsi="Times New Roman"/>
        </w:rPr>
        <w:t xml:space="preserve"> </w:t>
      </w:r>
      <w:r w:rsidRPr="00511AA9">
        <w:rPr>
          <w:rFonts w:ascii="Times New Roman" w:hAnsi="Times New Roman"/>
        </w:rPr>
        <w:t xml:space="preserve"> идентификационный </w:t>
      </w:r>
      <w:r w:rsidR="00111307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Pr="00111307">
        <w:rPr>
          <w:rFonts w:ascii="Times New Roman" w:hAnsi="Times New Roman"/>
        </w:rPr>
        <w:t xml:space="preserve">номер </w:t>
      </w:r>
    </w:p>
    <w:p w:rsidR="006321A5" w:rsidRPr="00111307" w:rsidRDefault="006321A5" w:rsidP="00111307">
      <w:pPr>
        <w:pStyle w:val="ac"/>
        <w:jc w:val="both"/>
        <w:rPr>
          <w:rFonts w:ascii="Times New Roman" w:hAnsi="Times New Roman"/>
        </w:rPr>
      </w:pPr>
      <w:r w:rsidRPr="00111307">
        <w:rPr>
          <w:rFonts w:ascii="Times New Roman" w:hAnsi="Times New Roman"/>
        </w:rPr>
        <w:t>(шифр);</w:t>
      </w:r>
    </w:p>
    <w:p w:rsidR="00111307" w:rsidRDefault="006321A5" w:rsidP="00EA1557">
      <w:pPr>
        <w:pStyle w:val="ac"/>
        <w:numPr>
          <w:ilvl w:val="0"/>
          <w:numId w:val="13"/>
        </w:numPr>
        <w:jc w:val="both"/>
        <w:rPr>
          <w:rFonts w:ascii="Times New Roman" w:hAnsi="Times New Roman"/>
        </w:rPr>
      </w:pPr>
      <w:r w:rsidRPr="000B3ADC">
        <w:rPr>
          <w:rFonts w:ascii="Times New Roman" w:hAnsi="Times New Roman"/>
        </w:rPr>
        <w:t>олимпиадные</w:t>
      </w:r>
      <w:r w:rsidR="00EA1557">
        <w:rPr>
          <w:rFonts w:ascii="Times New Roman" w:hAnsi="Times New Roman"/>
        </w:rPr>
        <w:t xml:space="preserve"> </w:t>
      </w:r>
      <w:r w:rsidR="005201D3" w:rsidRPr="000B3ADC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 </w:t>
      </w:r>
      <w:r w:rsidRPr="000B3ADC">
        <w:rPr>
          <w:rFonts w:ascii="Times New Roman" w:hAnsi="Times New Roman"/>
        </w:rPr>
        <w:t>работы</w:t>
      </w:r>
      <w:r w:rsidR="000E4AED" w:rsidRPr="000B3ADC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="000B3ADC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и</w:t>
      </w:r>
      <w:r w:rsidR="00EA1557">
        <w:rPr>
          <w:rFonts w:ascii="Times New Roman" w:hAnsi="Times New Roman"/>
        </w:rPr>
        <w:t xml:space="preserve">  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черновики</w:t>
      </w:r>
      <w:r w:rsidR="00EA1557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 </w:t>
      </w:r>
      <w:r w:rsidRPr="000B3ADC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досматриваются</w:t>
      </w:r>
      <w:r w:rsidR="00E15CDD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 xml:space="preserve"> на </w:t>
      </w:r>
      <w:r w:rsidR="00EA1557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 </w:t>
      </w:r>
      <w:r w:rsidRPr="000B3ADC">
        <w:rPr>
          <w:rFonts w:ascii="Times New Roman" w:hAnsi="Times New Roman"/>
        </w:rPr>
        <w:t xml:space="preserve">предмет </w:t>
      </w:r>
    </w:p>
    <w:p w:rsidR="006321A5" w:rsidRPr="00111307" w:rsidRDefault="006321A5" w:rsidP="00111307">
      <w:pPr>
        <w:pStyle w:val="ac"/>
        <w:jc w:val="both"/>
        <w:rPr>
          <w:rFonts w:ascii="Times New Roman" w:hAnsi="Times New Roman"/>
        </w:rPr>
      </w:pPr>
      <w:r w:rsidRPr="00EA1557">
        <w:rPr>
          <w:rFonts w:ascii="Times New Roman" w:hAnsi="Times New Roman"/>
        </w:rPr>
        <w:t xml:space="preserve">наличия </w:t>
      </w:r>
      <w:r w:rsidRPr="00111307">
        <w:rPr>
          <w:rFonts w:ascii="Times New Roman" w:hAnsi="Times New Roman"/>
        </w:rPr>
        <w:t>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111307" w:rsidRDefault="006321A5" w:rsidP="00EA1557">
      <w:pPr>
        <w:pStyle w:val="ac"/>
        <w:numPr>
          <w:ilvl w:val="0"/>
          <w:numId w:val="13"/>
        </w:numPr>
        <w:jc w:val="both"/>
        <w:rPr>
          <w:rFonts w:ascii="Times New Roman" w:hAnsi="Times New Roman"/>
        </w:rPr>
      </w:pPr>
      <w:r w:rsidRPr="000B3ADC">
        <w:rPr>
          <w:rFonts w:ascii="Times New Roman" w:hAnsi="Times New Roman"/>
        </w:rPr>
        <w:t>шифры</w:t>
      </w:r>
      <w:r w:rsidR="00EA1557">
        <w:rPr>
          <w:rFonts w:ascii="Times New Roman" w:hAnsi="Times New Roman"/>
        </w:rPr>
        <w:t xml:space="preserve">   </w:t>
      </w:r>
      <w:r w:rsidR="000B3ADC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вписываются</w:t>
      </w:r>
      <w:r w:rsidR="000B3ADC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 </w:t>
      </w:r>
      <w:r w:rsidRPr="000B3ADC">
        <w:rPr>
          <w:rFonts w:ascii="Times New Roman" w:hAnsi="Times New Roman"/>
        </w:rPr>
        <w:t>в</w:t>
      </w:r>
      <w:r w:rsidR="00EA1557">
        <w:rPr>
          <w:rFonts w:ascii="Times New Roman" w:hAnsi="Times New Roman"/>
        </w:rPr>
        <w:t xml:space="preserve">   </w:t>
      </w:r>
      <w:r w:rsidRPr="000B3ADC">
        <w:rPr>
          <w:rFonts w:ascii="Times New Roman" w:hAnsi="Times New Roman"/>
        </w:rPr>
        <w:t xml:space="preserve"> предварительный </w:t>
      </w:r>
      <w:r w:rsidR="00EA1557">
        <w:rPr>
          <w:rFonts w:ascii="Times New Roman" w:hAnsi="Times New Roman"/>
        </w:rPr>
        <w:t xml:space="preserve">    </w:t>
      </w:r>
      <w:r w:rsidRPr="000B3ADC">
        <w:rPr>
          <w:rFonts w:ascii="Times New Roman" w:hAnsi="Times New Roman"/>
        </w:rPr>
        <w:t xml:space="preserve">протокол, </w:t>
      </w:r>
      <w:r w:rsidR="00EA1557">
        <w:rPr>
          <w:rFonts w:ascii="Times New Roman" w:hAnsi="Times New Roman"/>
        </w:rPr>
        <w:t xml:space="preserve">  </w:t>
      </w:r>
      <w:r w:rsidRPr="000B3ADC">
        <w:rPr>
          <w:rFonts w:ascii="Times New Roman" w:hAnsi="Times New Roman"/>
        </w:rPr>
        <w:t xml:space="preserve">подготовленный </w:t>
      </w:r>
    </w:p>
    <w:p w:rsidR="006321A5" w:rsidRPr="00111307" w:rsidRDefault="00E01EB5" w:rsidP="00111307">
      <w:pPr>
        <w:pStyle w:val="ac"/>
        <w:jc w:val="both"/>
        <w:rPr>
          <w:rFonts w:ascii="Times New Roman" w:hAnsi="Times New Roman"/>
        </w:rPr>
      </w:pPr>
      <w:r w:rsidRPr="00111307">
        <w:rPr>
          <w:rFonts w:ascii="Times New Roman" w:hAnsi="Times New Roman"/>
        </w:rPr>
        <w:t>муниципальным</w:t>
      </w:r>
      <w:r w:rsidR="006321A5" w:rsidRPr="00111307">
        <w:rPr>
          <w:rFonts w:ascii="Times New Roman" w:hAnsi="Times New Roman"/>
        </w:rPr>
        <w:t xml:space="preserve"> оргкомитетом;</w:t>
      </w:r>
    </w:p>
    <w:p w:rsidR="00111307" w:rsidRDefault="005201D3" w:rsidP="00EA1557">
      <w:pPr>
        <w:pStyle w:val="ac"/>
        <w:numPr>
          <w:ilvl w:val="0"/>
          <w:numId w:val="13"/>
        </w:numPr>
        <w:jc w:val="both"/>
        <w:rPr>
          <w:rFonts w:ascii="Times New Roman" w:hAnsi="Times New Roman"/>
        </w:rPr>
      </w:pPr>
      <w:r w:rsidRPr="000B3ADC">
        <w:rPr>
          <w:rFonts w:ascii="Times New Roman" w:hAnsi="Times New Roman"/>
        </w:rPr>
        <w:t>шифры</w:t>
      </w:r>
      <w:r w:rsidR="00EA1557">
        <w:rPr>
          <w:rFonts w:ascii="Times New Roman" w:hAnsi="Times New Roman"/>
        </w:rPr>
        <w:t xml:space="preserve">   </w:t>
      </w:r>
      <w:r w:rsidRPr="000B3ADC">
        <w:rPr>
          <w:rFonts w:ascii="Times New Roman" w:hAnsi="Times New Roman"/>
        </w:rPr>
        <w:t>участников</w:t>
      </w:r>
      <w:r w:rsidR="00EA155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Pr="000B3ADC">
        <w:rPr>
          <w:rFonts w:ascii="Times New Roman" w:hAnsi="Times New Roman"/>
        </w:rPr>
        <w:t>о</w:t>
      </w:r>
      <w:r w:rsidR="006321A5" w:rsidRPr="000B3ADC">
        <w:rPr>
          <w:rFonts w:ascii="Times New Roman" w:hAnsi="Times New Roman"/>
        </w:rPr>
        <w:t>лимпиады</w:t>
      </w:r>
      <w:r w:rsidR="000B3ADC">
        <w:rPr>
          <w:rFonts w:ascii="Times New Roman" w:hAnsi="Times New Roman"/>
        </w:rPr>
        <w:t xml:space="preserve">  </w:t>
      </w:r>
      <w:r w:rsidR="006321A5" w:rsidRPr="000B3ADC">
        <w:rPr>
          <w:rFonts w:ascii="Times New Roman" w:hAnsi="Times New Roman"/>
        </w:rPr>
        <w:t>не</w:t>
      </w:r>
      <w:r w:rsidR="000B3ADC">
        <w:rPr>
          <w:rFonts w:ascii="Times New Roman" w:hAnsi="Times New Roman"/>
        </w:rPr>
        <w:t xml:space="preserve">  </w:t>
      </w:r>
      <w:r w:rsidR="006321A5" w:rsidRPr="000B3ADC">
        <w:rPr>
          <w:rFonts w:ascii="Times New Roman" w:hAnsi="Times New Roman"/>
        </w:rPr>
        <w:t>подлежат</w:t>
      </w:r>
      <w:r w:rsidR="00EA1557">
        <w:rPr>
          <w:rFonts w:ascii="Times New Roman" w:hAnsi="Times New Roman"/>
        </w:rPr>
        <w:t xml:space="preserve"> </w:t>
      </w:r>
      <w:r w:rsidR="006321A5" w:rsidRPr="000B3ADC">
        <w:rPr>
          <w:rFonts w:ascii="Times New Roman" w:hAnsi="Times New Roman"/>
        </w:rPr>
        <w:t>разглашению</w:t>
      </w:r>
      <w:r w:rsidR="00EA1557">
        <w:rPr>
          <w:rFonts w:ascii="Times New Roman" w:hAnsi="Times New Roman"/>
        </w:rPr>
        <w:t xml:space="preserve"> </w:t>
      </w:r>
      <w:r w:rsidR="006321A5" w:rsidRPr="000B3ADC">
        <w:rPr>
          <w:rFonts w:ascii="Times New Roman" w:hAnsi="Times New Roman"/>
        </w:rPr>
        <w:t xml:space="preserve">до </w:t>
      </w:r>
      <w:r w:rsidR="006321A5" w:rsidRPr="00EA1557">
        <w:rPr>
          <w:rFonts w:ascii="Times New Roman" w:hAnsi="Times New Roman"/>
        </w:rPr>
        <w:t xml:space="preserve">окончания </w:t>
      </w:r>
    </w:p>
    <w:p w:rsidR="006321A5" w:rsidRPr="00111307" w:rsidRDefault="006321A5" w:rsidP="00111307">
      <w:pPr>
        <w:pStyle w:val="ac"/>
        <w:jc w:val="both"/>
        <w:rPr>
          <w:rFonts w:ascii="Times New Roman" w:hAnsi="Times New Roman"/>
        </w:rPr>
      </w:pPr>
      <w:r w:rsidRPr="00111307">
        <w:rPr>
          <w:rFonts w:ascii="Times New Roman" w:hAnsi="Times New Roman"/>
        </w:rPr>
        <w:t>процедуры проверки олимпиадных работ.</w:t>
      </w:r>
    </w:p>
    <w:p w:rsidR="00BD5C17" w:rsidRDefault="004E09D8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="005201D3" w:rsidRPr="00034A42">
        <w:rPr>
          <w:rFonts w:ascii="Times New Roman" w:hAnsi="Times New Roman"/>
          <w:b/>
        </w:rPr>
        <w:t>4.2.</w:t>
      </w:r>
      <w:r w:rsidR="005201D3">
        <w:rPr>
          <w:rFonts w:ascii="Times New Roman" w:hAnsi="Times New Roman"/>
        </w:rPr>
        <w:t xml:space="preserve"> </w:t>
      </w:r>
      <w:r w:rsidR="006C0FFF">
        <w:rPr>
          <w:rFonts w:ascii="Times New Roman" w:hAnsi="Times New Roman"/>
        </w:rPr>
        <w:t xml:space="preserve"> Число    членов    </w:t>
      </w:r>
      <w:r w:rsidR="00BD5C17">
        <w:rPr>
          <w:rFonts w:ascii="Times New Roman" w:hAnsi="Times New Roman"/>
        </w:rPr>
        <w:t xml:space="preserve">жюри </w:t>
      </w:r>
      <w:r w:rsidR="006C0FFF">
        <w:rPr>
          <w:rFonts w:ascii="Times New Roman" w:hAnsi="Times New Roman"/>
        </w:rPr>
        <w:t xml:space="preserve">  </w:t>
      </w:r>
      <w:r w:rsidR="00511AA9">
        <w:rPr>
          <w:rFonts w:ascii="Times New Roman" w:hAnsi="Times New Roman"/>
        </w:rPr>
        <w:t xml:space="preserve"> муниципального</w:t>
      </w:r>
      <w:r w:rsidR="00BD5C17">
        <w:rPr>
          <w:rFonts w:ascii="Times New Roman" w:hAnsi="Times New Roman"/>
        </w:rPr>
        <w:t xml:space="preserve">  этапа </w:t>
      </w:r>
      <w:r w:rsidR="006C0FFF">
        <w:rPr>
          <w:rFonts w:ascii="Times New Roman" w:hAnsi="Times New Roman"/>
        </w:rPr>
        <w:t xml:space="preserve"> </w:t>
      </w:r>
      <w:r w:rsidR="00BD5C17">
        <w:rPr>
          <w:rFonts w:ascii="Times New Roman" w:hAnsi="Times New Roman"/>
        </w:rPr>
        <w:t xml:space="preserve"> олимпиады </w:t>
      </w:r>
      <w:r w:rsidR="006C0FFF">
        <w:rPr>
          <w:rFonts w:ascii="Times New Roman" w:hAnsi="Times New Roman"/>
        </w:rPr>
        <w:t xml:space="preserve"> </w:t>
      </w:r>
      <w:r w:rsidR="00BD5C17">
        <w:rPr>
          <w:rFonts w:ascii="Times New Roman" w:hAnsi="Times New Roman"/>
        </w:rPr>
        <w:t xml:space="preserve"> по</w:t>
      </w:r>
      <w:r w:rsidR="006C0FFF">
        <w:rPr>
          <w:rFonts w:ascii="Times New Roman" w:hAnsi="Times New Roman"/>
        </w:rPr>
        <w:t xml:space="preserve"> </w:t>
      </w:r>
      <w:r w:rsidR="00BD5C17">
        <w:rPr>
          <w:rFonts w:ascii="Times New Roman" w:hAnsi="Times New Roman"/>
        </w:rPr>
        <w:t xml:space="preserve">  каждому общеобразовательному предмету составляет не менее 5 человек.</w:t>
      </w:r>
      <w:r w:rsidR="00371703">
        <w:rPr>
          <w:rFonts w:ascii="Times New Roman" w:hAnsi="Times New Roman"/>
        </w:rPr>
        <w:t xml:space="preserve"> Проверка олимпиадных работ членами жюри проводится в очном режиме.</w:t>
      </w:r>
    </w:p>
    <w:p w:rsidR="005201D3" w:rsidRDefault="005201D3" w:rsidP="00B66B6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</w:t>
      </w:r>
      <w:r w:rsidRPr="00034A42">
        <w:rPr>
          <w:rFonts w:ascii="Times New Roman" w:hAnsi="Times New Roman"/>
          <w:b/>
        </w:rPr>
        <w:t>4.3</w:t>
      </w:r>
      <w:r>
        <w:rPr>
          <w:rFonts w:ascii="Times New Roman" w:hAnsi="Times New Roman"/>
        </w:rPr>
        <w:t xml:space="preserve">. </w:t>
      </w:r>
      <w:r w:rsidRPr="005201D3">
        <w:rPr>
          <w:rFonts w:ascii="Times New Roman" w:hAnsi="Times New Roman" w:cs="Times New Roman"/>
        </w:rPr>
        <w:t>О</w:t>
      </w:r>
      <w:r w:rsidR="00511AA9">
        <w:rPr>
          <w:rFonts w:ascii="Times New Roman" w:hAnsi="Times New Roman" w:cs="Times New Roman"/>
        </w:rPr>
        <w:t>рганизация работы жюри муниципального</w:t>
      </w:r>
      <w:r w:rsidRPr="005201D3">
        <w:rPr>
          <w:rFonts w:ascii="Times New Roman" w:hAnsi="Times New Roman" w:cs="Times New Roman"/>
        </w:rPr>
        <w:t xml:space="preserve"> этапа олимпиады.</w:t>
      </w:r>
    </w:p>
    <w:p w:rsidR="00B66B68" w:rsidRPr="005201D3" w:rsidRDefault="00B66B68" w:rsidP="00B66B68">
      <w:pPr>
        <w:pStyle w:val="ac"/>
        <w:jc w:val="both"/>
        <w:rPr>
          <w:rFonts w:ascii="Times New Roman" w:hAnsi="Times New Roman" w:cs="Times New Roman"/>
        </w:rPr>
      </w:pPr>
    </w:p>
    <w:p w:rsidR="005201D3" w:rsidRDefault="005201D3" w:rsidP="00B66B68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 w:rsidRPr="0094560E">
        <w:rPr>
          <w:b/>
          <w:sz w:val="28"/>
          <w:szCs w:val="28"/>
        </w:rPr>
        <w:t>Председатель жюри:</w:t>
      </w:r>
    </w:p>
    <w:p w:rsidR="005201D3" w:rsidRPr="00111307" w:rsidRDefault="005201D3" w:rsidP="00111307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 w:rsidRPr="009D1640">
        <w:rPr>
          <w:sz w:val="28"/>
          <w:szCs w:val="28"/>
        </w:rPr>
        <w:t>проводит инструктаж</w:t>
      </w:r>
      <w:r w:rsidR="00B45251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с членами </w:t>
      </w:r>
      <w:r w:rsidR="00B45251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жюри о проверке</w:t>
      </w:r>
      <w:r w:rsidR="00111307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 xml:space="preserve">олимпиадных </w:t>
      </w:r>
      <w:r w:rsidRPr="00111307">
        <w:rPr>
          <w:sz w:val="28"/>
          <w:szCs w:val="28"/>
        </w:rPr>
        <w:t>заданий;</w:t>
      </w:r>
    </w:p>
    <w:p w:rsidR="005201D3" w:rsidRPr="009D1640" w:rsidRDefault="005201D3" w:rsidP="00B66B68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 w:rsidRPr="009D1640">
        <w:rPr>
          <w:sz w:val="28"/>
          <w:szCs w:val="28"/>
        </w:rPr>
        <w:t>производит разбор олимпиадных заданий;</w:t>
      </w:r>
    </w:p>
    <w:p w:rsidR="005201D3" w:rsidRPr="009D1640" w:rsidRDefault="005201D3" w:rsidP="00B66B68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 w:rsidRPr="009D1640">
        <w:rPr>
          <w:sz w:val="28"/>
          <w:szCs w:val="28"/>
        </w:rPr>
        <w:t>несёт персональную ответственность за качество проверки и оценки работ.</w:t>
      </w:r>
    </w:p>
    <w:p w:rsidR="005201D3" w:rsidRDefault="005201D3" w:rsidP="00B66B6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4560E">
        <w:rPr>
          <w:b/>
          <w:sz w:val="28"/>
          <w:szCs w:val="28"/>
        </w:rPr>
        <w:t>Члены предметного жюри</w:t>
      </w:r>
      <w:r w:rsidRPr="0094560E">
        <w:rPr>
          <w:sz w:val="28"/>
          <w:szCs w:val="28"/>
        </w:rPr>
        <w:t>:</w:t>
      </w:r>
    </w:p>
    <w:p w:rsidR="00EA1557" w:rsidRDefault="00EA1557" w:rsidP="00B66B68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от </w:t>
      </w:r>
      <w:r w:rsidR="005201D3" w:rsidRPr="009D164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201D3" w:rsidRPr="009D1640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="005201D3" w:rsidRPr="009D1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5201D3" w:rsidRPr="009D1640">
        <w:rPr>
          <w:sz w:val="28"/>
          <w:szCs w:val="28"/>
        </w:rPr>
        <w:t xml:space="preserve">оценивания   </w:t>
      </w:r>
      <w:r w:rsidR="00371703" w:rsidRPr="00EA1557">
        <w:rPr>
          <w:sz w:val="28"/>
          <w:szCs w:val="28"/>
        </w:rPr>
        <w:t>за</w:t>
      </w:r>
      <w:r w:rsidR="005201D3" w:rsidRPr="00EA1557">
        <w:rPr>
          <w:sz w:val="28"/>
          <w:szCs w:val="28"/>
        </w:rPr>
        <w:t xml:space="preserve">кодированные </w:t>
      </w:r>
    </w:p>
    <w:p w:rsidR="005201D3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>(обезличенные) олимпиадные работы участников олимпиады;</w:t>
      </w:r>
    </w:p>
    <w:p w:rsidR="00EA1557" w:rsidRPr="00111307" w:rsidRDefault="005201D3" w:rsidP="00111307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не</w:t>
      </w:r>
      <w:r w:rsidR="00111307">
        <w:rPr>
          <w:sz w:val="28"/>
          <w:szCs w:val="28"/>
        </w:rPr>
        <w:t xml:space="preserve">   </w:t>
      </w:r>
      <w:r w:rsidRPr="009D1640">
        <w:rPr>
          <w:sz w:val="28"/>
          <w:szCs w:val="28"/>
        </w:rPr>
        <w:t xml:space="preserve"> </w:t>
      </w:r>
      <w:r w:rsidR="00EA1557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проверяет</w:t>
      </w:r>
      <w:r w:rsidR="00111307">
        <w:rPr>
          <w:sz w:val="28"/>
          <w:szCs w:val="28"/>
        </w:rPr>
        <w:t xml:space="preserve">   и   не    оценивает  работы, </w:t>
      </w:r>
      <w:r w:rsidRPr="009D1640">
        <w:rPr>
          <w:sz w:val="28"/>
          <w:szCs w:val="28"/>
        </w:rPr>
        <w:t>выполненные</w:t>
      </w:r>
      <w:r w:rsidR="00EA1557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на </w:t>
      </w:r>
      <w:r w:rsidR="00E15CDD" w:rsidRPr="009D1640">
        <w:rPr>
          <w:sz w:val="28"/>
          <w:szCs w:val="28"/>
        </w:rPr>
        <w:t xml:space="preserve"> </w:t>
      </w:r>
      <w:r w:rsidRPr="00111307">
        <w:rPr>
          <w:sz w:val="28"/>
          <w:szCs w:val="28"/>
        </w:rPr>
        <w:t>листах</w:t>
      </w:r>
      <w:r w:rsidRPr="000B3ADC">
        <w:t xml:space="preserve">, </w:t>
      </w:r>
    </w:p>
    <w:p w:rsidR="009D1640" w:rsidRPr="00EA1557" w:rsidRDefault="000B3ADC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 xml:space="preserve">помеченных как </w:t>
      </w:r>
      <w:r w:rsidR="00974FB5" w:rsidRPr="00EA1557">
        <w:rPr>
          <w:sz w:val="28"/>
          <w:szCs w:val="28"/>
        </w:rPr>
        <w:t>«Ч</w:t>
      </w:r>
      <w:r w:rsidRPr="00EA1557">
        <w:rPr>
          <w:sz w:val="28"/>
          <w:szCs w:val="28"/>
        </w:rPr>
        <w:t>ерновик</w:t>
      </w:r>
      <w:r w:rsidR="00974FB5" w:rsidRPr="00EA1557">
        <w:rPr>
          <w:sz w:val="28"/>
          <w:szCs w:val="28"/>
        </w:rPr>
        <w:t>»</w:t>
      </w:r>
      <w:r w:rsidRPr="00EA1557">
        <w:rPr>
          <w:sz w:val="28"/>
          <w:szCs w:val="28"/>
        </w:rPr>
        <w:t>;</w:t>
      </w:r>
    </w:p>
    <w:p w:rsidR="002C71A5" w:rsidRDefault="002C71A5" w:rsidP="00B66B68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олимпиадные работы проверяются ручками красного цвета;</w:t>
      </w:r>
    </w:p>
    <w:p w:rsidR="00111307" w:rsidRDefault="005201D3" w:rsidP="00B66B68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оценивают</w:t>
      </w:r>
      <w:r w:rsidR="00EA1557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 xml:space="preserve"> выполненные </w:t>
      </w:r>
      <w:r w:rsidR="00EA1557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 xml:space="preserve">олимпиадные </w:t>
      </w:r>
      <w:r w:rsidR="00EA1557">
        <w:rPr>
          <w:sz w:val="28"/>
          <w:szCs w:val="28"/>
        </w:rPr>
        <w:t xml:space="preserve">  </w:t>
      </w:r>
      <w:r w:rsidR="00D55F75" w:rsidRPr="009D1640">
        <w:rPr>
          <w:sz w:val="28"/>
          <w:szCs w:val="28"/>
        </w:rPr>
        <w:t>задания</w:t>
      </w:r>
      <w:r w:rsidR="00EA1557">
        <w:rPr>
          <w:sz w:val="28"/>
          <w:szCs w:val="28"/>
        </w:rPr>
        <w:t xml:space="preserve"> </w:t>
      </w:r>
      <w:r w:rsidR="00D55F75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в </w:t>
      </w:r>
      <w:r w:rsidR="006C0FFF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  </w:t>
      </w:r>
      <w:r w:rsidRPr="00EA1557">
        <w:rPr>
          <w:sz w:val="28"/>
          <w:szCs w:val="28"/>
        </w:rPr>
        <w:t xml:space="preserve">соответствии </w:t>
      </w:r>
    </w:p>
    <w:p w:rsidR="005201D3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11307">
        <w:rPr>
          <w:sz w:val="28"/>
          <w:szCs w:val="28"/>
        </w:rPr>
        <w:t xml:space="preserve">с </w:t>
      </w:r>
      <w:r w:rsidRPr="00EA1557">
        <w:rPr>
          <w:sz w:val="28"/>
          <w:szCs w:val="28"/>
        </w:rPr>
        <w:t>утвержденными критериями  и</w:t>
      </w:r>
      <w:r w:rsidR="000B3ADC" w:rsidRPr="00EA1557">
        <w:rPr>
          <w:sz w:val="28"/>
          <w:szCs w:val="28"/>
        </w:rPr>
        <w:t xml:space="preserve"> методиками оценивания:</w:t>
      </w:r>
    </w:p>
    <w:p w:rsidR="00EA1557" w:rsidRDefault="006B7415" w:rsidP="00B66B68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письменные</w:t>
      </w:r>
      <w:r w:rsidR="00E4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участников  оцениваются </w:t>
      </w:r>
      <w:r w:rsidR="00EA1557">
        <w:rPr>
          <w:sz w:val="28"/>
          <w:szCs w:val="28"/>
        </w:rPr>
        <w:t>как  минимум</w:t>
      </w:r>
      <w:r w:rsidR="005201D3" w:rsidRPr="009D1640">
        <w:rPr>
          <w:sz w:val="28"/>
          <w:szCs w:val="28"/>
        </w:rPr>
        <w:t xml:space="preserve"> </w:t>
      </w:r>
      <w:r w:rsidR="005201D3" w:rsidRPr="006B7415">
        <w:rPr>
          <w:sz w:val="28"/>
          <w:szCs w:val="28"/>
        </w:rPr>
        <w:t xml:space="preserve">двумя </w:t>
      </w:r>
      <w:r w:rsidR="005201D3" w:rsidRPr="00EA1557">
        <w:rPr>
          <w:sz w:val="28"/>
          <w:szCs w:val="28"/>
        </w:rPr>
        <w:t xml:space="preserve">членами </w:t>
      </w:r>
    </w:p>
    <w:p w:rsidR="005201D3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>жюри,</w:t>
      </w:r>
    </w:p>
    <w:p w:rsidR="00EA1557" w:rsidRDefault="005201D3" w:rsidP="00B66B68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 xml:space="preserve">в </w:t>
      </w:r>
      <w:r w:rsidR="006C0FFF" w:rsidRPr="009D1640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сложных</w:t>
      </w:r>
      <w:r w:rsidR="00E47EF5">
        <w:rPr>
          <w:sz w:val="28"/>
          <w:szCs w:val="28"/>
        </w:rPr>
        <w:t xml:space="preserve"> </w:t>
      </w:r>
      <w:r w:rsidR="006C0FFF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случаях</w:t>
      </w:r>
      <w:r w:rsidR="00E47EF5">
        <w:rPr>
          <w:sz w:val="28"/>
          <w:szCs w:val="28"/>
        </w:rPr>
        <w:t xml:space="preserve"> </w:t>
      </w:r>
      <w:r w:rsidR="006C0FFF" w:rsidRPr="009D1640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>письменная</w:t>
      </w:r>
      <w:r w:rsidR="006C0FFF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 работа перепроверяется</w:t>
      </w:r>
      <w:r w:rsidR="006B7415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 xml:space="preserve">третьим </w:t>
      </w:r>
      <w:r w:rsidRPr="00EA1557">
        <w:rPr>
          <w:sz w:val="28"/>
          <w:szCs w:val="28"/>
        </w:rPr>
        <w:t xml:space="preserve">членом </w:t>
      </w:r>
    </w:p>
    <w:p w:rsidR="005201D3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>жюри,</w:t>
      </w:r>
    </w:p>
    <w:p w:rsidR="00EA1557" w:rsidRDefault="005201D3" w:rsidP="00B66B68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все</w:t>
      </w:r>
      <w:r w:rsidR="00EA1557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спорные</w:t>
      </w:r>
      <w:r w:rsidR="00E47EF5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 работы, </w:t>
      </w:r>
      <w:r w:rsidR="00974FB5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а</w:t>
      </w:r>
      <w:r w:rsidR="006C0FFF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также </w:t>
      </w:r>
      <w:r w:rsidR="006B7415">
        <w:rPr>
          <w:sz w:val="28"/>
          <w:szCs w:val="28"/>
        </w:rPr>
        <w:t xml:space="preserve"> </w:t>
      </w:r>
      <w:r w:rsidR="00974FB5" w:rsidRPr="009D1640">
        <w:rPr>
          <w:sz w:val="28"/>
          <w:szCs w:val="28"/>
        </w:rPr>
        <w:t xml:space="preserve">  </w:t>
      </w:r>
      <w:r w:rsidRPr="009D1640">
        <w:rPr>
          <w:sz w:val="28"/>
          <w:szCs w:val="28"/>
        </w:rPr>
        <w:t>работы, набравшие</w:t>
      </w:r>
      <w:r w:rsidR="006C0FFF" w:rsidRPr="009D1640">
        <w:rPr>
          <w:sz w:val="28"/>
          <w:szCs w:val="28"/>
        </w:rPr>
        <w:t xml:space="preserve"> </w:t>
      </w:r>
      <w:r w:rsidR="006B7415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наибольшее </w:t>
      </w:r>
      <w:r w:rsidRPr="00EA1557">
        <w:rPr>
          <w:sz w:val="28"/>
          <w:szCs w:val="28"/>
        </w:rPr>
        <w:t xml:space="preserve">количество </w:t>
      </w:r>
    </w:p>
    <w:p w:rsidR="005201D3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>баллов, перепроверяются всеми членами жюри;</w:t>
      </w:r>
    </w:p>
    <w:p w:rsidR="00EA1557" w:rsidRDefault="005201D3" w:rsidP="00B66B68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 xml:space="preserve">срок проверки работ и </w:t>
      </w:r>
      <w:r w:rsidR="00511AA9" w:rsidRPr="009D1640">
        <w:rPr>
          <w:sz w:val="28"/>
          <w:szCs w:val="28"/>
        </w:rPr>
        <w:t>оценки  работ  участников –  один</w:t>
      </w:r>
      <w:r w:rsidR="006C0FFF" w:rsidRPr="009D1640">
        <w:rPr>
          <w:sz w:val="28"/>
          <w:szCs w:val="28"/>
        </w:rPr>
        <w:t xml:space="preserve">  </w:t>
      </w:r>
      <w:r w:rsidR="00511AA9" w:rsidRPr="009D1640">
        <w:rPr>
          <w:b/>
          <w:sz w:val="28"/>
          <w:szCs w:val="28"/>
        </w:rPr>
        <w:t>рабочий</w:t>
      </w:r>
      <w:r w:rsidR="006C0FFF" w:rsidRPr="009D1640">
        <w:rPr>
          <w:b/>
          <w:sz w:val="28"/>
          <w:szCs w:val="28"/>
        </w:rPr>
        <w:t xml:space="preserve"> </w:t>
      </w:r>
      <w:r w:rsidRPr="00EA1557">
        <w:rPr>
          <w:b/>
          <w:sz w:val="28"/>
          <w:szCs w:val="28"/>
        </w:rPr>
        <w:t>д</w:t>
      </w:r>
      <w:r w:rsidR="00511AA9" w:rsidRPr="00EA1557">
        <w:rPr>
          <w:b/>
          <w:sz w:val="28"/>
          <w:szCs w:val="28"/>
        </w:rPr>
        <w:t>ень</w:t>
      </w:r>
      <w:r w:rsidRPr="00EA1557">
        <w:rPr>
          <w:sz w:val="28"/>
          <w:szCs w:val="28"/>
        </w:rPr>
        <w:t xml:space="preserve">,  не   </w:t>
      </w:r>
    </w:p>
    <w:p w:rsidR="000B3ADC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 xml:space="preserve">считая  дня  проведения олимпиады. </w:t>
      </w:r>
    </w:p>
    <w:p w:rsidR="005201D3" w:rsidRPr="009D1640" w:rsidRDefault="005201D3" w:rsidP="00B66B68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несут ответственность за качество проверки;</w:t>
      </w:r>
    </w:p>
    <w:p w:rsidR="00EA1557" w:rsidRDefault="002903CB" w:rsidP="00B66B68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формируют</w:t>
      </w:r>
      <w:r w:rsidR="00E47EF5">
        <w:rPr>
          <w:sz w:val="28"/>
          <w:szCs w:val="28"/>
        </w:rPr>
        <w:t xml:space="preserve"> </w:t>
      </w:r>
      <w:r w:rsidR="006B7415">
        <w:rPr>
          <w:sz w:val="28"/>
          <w:szCs w:val="28"/>
        </w:rPr>
        <w:t xml:space="preserve"> </w:t>
      </w:r>
      <w:r w:rsidR="005201D3" w:rsidRPr="009D1640">
        <w:rPr>
          <w:sz w:val="28"/>
          <w:szCs w:val="28"/>
        </w:rPr>
        <w:t>протоколы</w:t>
      </w:r>
      <w:r w:rsidR="00E47EF5">
        <w:rPr>
          <w:sz w:val="28"/>
          <w:szCs w:val="28"/>
        </w:rPr>
        <w:t xml:space="preserve"> </w:t>
      </w:r>
      <w:r w:rsidR="005201D3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проверки</w:t>
      </w:r>
      <w:r w:rsidR="006C0FFF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 работ</w:t>
      </w:r>
      <w:r w:rsidR="006C0FFF" w:rsidRPr="009D1640">
        <w:rPr>
          <w:sz w:val="28"/>
          <w:szCs w:val="28"/>
        </w:rPr>
        <w:t xml:space="preserve"> </w:t>
      </w:r>
      <w:r w:rsidR="00E47EF5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участников</w:t>
      </w:r>
      <w:r w:rsidR="00D55F75" w:rsidRPr="009D1640">
        <w:rPr>
          <w:sz w:val="28"/>
          <w:szCs w:val="28"/>
        </w:rPr>
        <w:t xml:space="preserve"> </w:t>
      </w:r>
      <w:r w:rsidR="00511AA9" w:rsidRPr="009D1640">
        <w:rPr>
          <w:sz w:val="28"/>
          <w:szCs w:val="28"/>
        </w:rPr>
        <w:t>муниципального</w:t>
      </w:r>
      <w:r w:rsidR="006C0FFF" w:rsidRPr="009D1640">
        <w:rPr>
          <w:sz w:val="28"/>
          <w:szCs w:val="28"/>
        </w:rPr>
        <w:t xml:space="preserve"> </w:t>
      </w:r>
      <w:r w:rsidR="00D55F75" w:rsidRPr="00EA1557">
        <w:rPr>
          <w:sz w:val="28"/>
          <w:szCs w:val="28"/>
        </w:rPr>
        <w:t>этапа</w:t>
      </w:r>
      <w:r w:rsidR="00511AA9" w:rsidRPr="00EA1557">
        <w:rPr>
          <w:sz w:val="28"/>
          <w:szCs w:val="28"/>
        </w:rPr>
        <w:t xml:space="preserve"> </w:t>
      </w:r>
    </w:p>
    <w:p w:rsidR="005201D3" w:rsidRPr="00EA1557" w:rsidRDefault="002903CB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 xml:space="preserve">олимпиады </w:t>
      </w:r>
      <w:r w:rsidR="005201D3" w:rsidRPr="00EA1557">
        <w:rPr>
          <w:sz w:val="28"/>
          <w:szCs w:val="28"/>
        </w:rPr>
        <w:t>по каждой параллели</w:t>
      </w:r>
      <w:r w:rsidR="0034093F" w:rsidRPr="00EA1557">
        <w:rPr>
          <w:sz w:val="28"/>
          <w:szCs w:val="28"/>
        </w:rPr>
        <w:t xml:space="preserve"> (в протоколе фиксируется количество баллов по каждому заданию, а также общая </w:t>
      </w:r>
      <w:r w:rsidR="000B3ADC" w:rsidRPr="00EA1557">
        <w:rPr>
          <w:sz w:val="28"/>
          <w:szCs w:val="28"/>
        </w:rPr>
        <w:t>сумма баллов каждого участника)</w:t>
      </w:r>
      <w:r w:rsidR="00D55F75" w:rsidRPr="00EA1557">
        <w:rPr>
          <w:sz w:val="28"/>
          <w:szCs w:val="28"/>
        </w:rPr>
        <w:t>;</w:t>
      </w:r>
    </w:p>
    <w:p w:rsidR="00111307" w:rsidRDefault="00D55F75" w:rsidP="00B66B68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определяют</w:t>
      </w:r>
      <w:r w:rsidR="00111307">
        <w:rPr>
          <w:sz w:val="28"/>
          <w:szCs w:val="28"/>
        </w:rPr>
        <w:t xml:space="preserve">  </w:t>
      </w:r>
      <w:r w:rsidR="00EA1557">
        <w:rPr>
          <w:sz w:val="28"/>
          <w:szCs w:val="28"/>
        </w:rPr>
        <w:t xml:space="preserve"> </w:t>
      </w:r>
      <w:r w:rsidR="005201D3" w:rsidRPr="009D1640">
        <w:rPr>
          <w:sz w:val="28"/>
          <w:szCs w:val="28"/>
        </w:rPr>
        <w:t>победителей</w:t>
      </w:r>
      <w:r w:rsidR="00EA1557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 </w:t>
      </w:r>
      <w:r w:rsidR="00EA1557">
        <w:rPr>
          <w:sz w:val="28"/>
          <w:szCs w:val="28"/>
        </w:rPr>
        <w:t>и</w:t>
      </w:r>
      <w:r w:rsidR="006C0FFF" w:rsidRPr="009D1640">
        <w:rPr>
          <w:sz w:val="28"/>
          <w:szCs w:val="28"/>
        </w:rPr>
        <w:t xml:space="preserve"> </w:t>
      </w:r>
      <w:r w:rsidR="00111307">
        <w:rPr>
          <w:sz w:val="28"/>
          <w:szCs w:val="28"/>
        </w:rPr>
        <w:t xml:space="preserve">  </w:t>
      </w:r>
      <w:r w:rsidR="00EA1557">
        <w:rPr>
          <w:sz w:val="28"/>
          <w:szCs w:val="28"/>
        </w:rPr>
        <w:t>призеров</w:t>
      </w:r>
      <w:r w:rsidR="00511AA9" w:rsidRPr="009D1640">
        <w:rPr>
          <w:sz w:val="28"/>
          <w:szCs w:val="28"/>
        </w:rPr>
        <w:t xml:space="preserve"> муниципального</w:t>
      </w:r>
      <w:r w:rsidR="005201D3" w:rsidRPr="009D1640">
        <w:rPr>
          <w:sz w:val="28"/>
          <w:szCs w:val="28"/>
        </w:rPr>
        <w:t xml:space="preserve"> этапа </w:t>
      </w:r>
      <w:r w:rsidR="006C0FFF" w:rsidRPr="009D1640">
        <w:rPr>
          <w:sz w:val="28"/>
          <w:szCs w:val="28"/>
        </w:rPr>
        <w:t xml:space="preserve"> </w:t>
      </w:r>
      <w:r w:rsidR="005201D3" w:rsidRPr="009D1640">
        <w:rPr>
          <w:sz w:val="28"/>
          <w:szCs w:val="28"/>
        </w:rPr>
        <w:t xml:space="preserve"> </w:t>
      </w:r>
      <w:r w:rsidR="005201D3" w:rsidRPr="00EA1557">
        <w:rPr>
          <w:sz w:val="28"/>
          <w:szCs w:val="28"/>
        </w:rPr>
        <w:t xml:space="preserve">олимпиады   </w:t>
      </w:r>
    </w:p>
    <w:p w:rsidR="005201D3" w:rsidRPr="00EA1557" w:rsidRDefault="005201D3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11307">
        <w:rPr>
          <w:sz w:val="28"/>
          <w:szCs w:val="28"/>
        </w:rPr>
        <w:t xml:space="preserve">на </w:t>
      </w:r>
      <w:r w:rsidRPr="00EA1557">
        <w:rPr>
          <w:sz w:val="28"/>
          <w:szCs w:val="28"/>
        </w:rPr>
        <w:t>основании рейтинга</w:t>
      </w:r>
      <w:r w:rsidR="00E47EF5">
        <w:rPr>
          <w:sz w:val="28"/>
          <w:szCs w:val="28"/>
        </w:rPr>
        <w:t xml:space="preserve"> </w:t>
      </w:r>
      <w:r w:rsidRPr="00EA1557">
        <w:rPr>
          <w:sz w:val="28"/>
          <w:szCs w:val="28"/>
        </w:rPr>
        <w:t xml:space="preserve"> по каждому общеобразовательному предмету  и  в соответствии с квотой, утве</w:t>
      </w:r>
      <w:r w:rsidR="00E01EB5" w:rsidRPr="00EA1557">
        <w:rPr>
          <w:sz w:val="28"/>
          <w:szCs w:val="28"/>
        </w:rPr>
        <w:t>ржденной организатором муниципального</w:t>
      </w:r>
      <w:r w:rsidRPr="00EA1557">
        <w:rPr>
          <w:sz w:val="28"/>
          <w:szCs w:val="28"/>
        </w:rPr>
        <w:t xml:space="preserve"> этапа олимпиады;</w:t>
      </w:r>
    </w:p>
    <w:p w:rsidR="00EA1557" w:rsidRDefault="0034093F" w:rsidP="00EA1557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9D1640">
        <w:rPr>
          <w:sz w:val="28"/>
          <w:szCs w:val="28"/>
        </w:rPr>
        <w:t>составляют</w:t>
      </w:r>
      <w:r w:rsidR="00D55F75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и</w:t>
      </w:r>
      <w:r w:rsidR="00EA1557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>предоставляют</w:t>
      </w:r>
      <w:r w:rsidR="00EA1557">
        <w:rPr>
          <w:sz w:val="28"/>
          <w:szCs w:val="28"/>
        </w:rPr>
        <w:t xml:space="preserve"> аналитический</w:t>
      </w:r>
      <w:r w:rsidR="00511AA9" w:rsidRPr="009D1640">
        <w:rPr>
          <w:sz w:val="28"/>
          <w:szCs w:val="28"/>
        </w:rPr>
        <w:t xml:space="preserve"> </w:t>
      </w:r>
      <w:r w:rsidRPr="009D1640">
        <w:rPr>
          <w:sz w:val="28"/>
          <w:szCs w:val="28"/>
        </w:rPr>
        <w:t xml:space="preserve">отчёт </w:t>
      </w:r>
      <w:proofErr w:type="gramStart"/>
      <w:r w:rsidRPr="009D1640">
        <w:rPr>
          <w:sz w:val="28"/>
          <w:szCs w:val="28"/>
        </w:rPr>
        <w:t>результатах</w:t>
      </w:r>
      <w:proofErr w:type="gramEnd"/>
      <w:r w:rsidRPr="009D1640">
        <w:rPr>
          <w:sz w:val="28"/>
          <w:szCs w:val="28"/>
        </w:rPr>
        <w:t xml:space="preserve"> </w:t>
      </w:r>
      <w:r w:rsidRPr="00EA1557">
        <w:rPr>
          <w:sz w:val="28"/>
          <w:szCs w:val="28"/>
        </w:rPr>
        <w:t xml:space="preserve">выполнения </w:t>
      </w:r>
    </w:p>
    <w:p w:rsidR="0034093F" w:rsidRPr="00EA1557" w:rsidRDefault="0034093F" w:rsidP="00EA155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A1557">
        <w:rPr>
          <w:sz w:val="28"/>
          <w:szCs w:val="28"/>
        </w:rPr>
        <w:t>олимпиадных заданий по каждому общеобразовательному предмету.</w:t>
      </w:r>
    </w:p>
    <w:p w:rsidR="006321A5" w:rsidRDefault="004E09D8" w:rsidP="00B66B68">
      <w:pPr>
        <w:pStyle w:val="ac"/>
        <w:jc w:val="both"/>
        <w:rPr>
          <w:rFonts w:ascii="Times New Roman" w:hAnsi="Times New Roman" w:cs="Times New Roman"/>
        </w:rPr>
      </w:pPr>
      <w:r>
        <w:t xml:space="preserve">         </w:t>
      </w:r>
      <w:r w:rsidR="005B0383" w:rsidRPr="00034A42">
        <w:rPr>
          <w:rFonts w:ascii="Times New Roman" w:hAnsi="Times New Roman" w:cs="Times New Roman"/>
          <w:b/>
        </w:rPr>
        <w:t>4.5</w:t>
      </w:r>
      <w:r w:rsidR="005B0383">
        <w:rPr>
          <w:rFonts w:ascii="Times New Roman" w:hAnsi="Times New Roman" w:cs="Times New Roman"/>
        </w:rPr>
        <w:t xml:space="preserve">. </w:t>
      </w:r>
      <w:r w:rsidR="0034093F">
        <w:rPr>
          <w:rFonts w:ascii="Times New Roman" w:hAnsi="Times New Roman" w:cs="Times New Roman"/>
        </w:rPr>
        <w:t>П</w:t>
      </w:r>
      <w:r w:rsidR="0034093F" w:rsidRPr="0034093F">
        <w:rPr>
          <w:rFonts w:ascii="Times New Roman" w:hAnsi="Times New Roman" w:cs="Times New Roman"/>
        </w:rPr>
        <w:t>редседатель жюри передаёт представителю организац</w:t>
      </w:r>
      <w:r w:rsidR="002903CB">
        <w:rPr>
          <w:rFonts w:ascii="Times New Roman" w:hAnsi="Times New Roman" w:cs="Times New Roman"/>
        </w:rPr>
        <w:t>ионного комитета бланки ответов</w:t>
      </w:r>
      <w:r w:rsidR="0034093F">
        <w:rPr>
          <w:rFonts w:ascii="Times New Roman" w:hAnsi="Times New Roman" w:cs="Times New Roman"/>
        </w:rPr>
        <w:t xml:space="preserve"> </w:t>
      </w:r>
      <w:r w:rsidR="003A41FF">
        <w:rPr>
          <w:rFonts w:ascii="Times New Roman" w:hAnsi="Times New Roman" w:cs="Times New Roman"/>
        </w:rPr>
        <w:t>для декодирования (</w:t>
      </w:r>
      <w:r w:rsidR="002903CB">
        <w:rPr>
          <w:rFonts w:ascii="Times New Roman" w:hAnsi="Times New Roman" w:cs="Times New Roman"/>
        </w:rPr>
        <w:t>прикрепляется к работе участника лист с шифром).</w:t>
      </w:r>
    </w:p>
    <w:p w:rsidR="00974FB5" w:rsidRDefault="004E09D8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B0383" w:rsidRPr="00034A42">
        <w:rPr>
          <w:rFonts w:ascii="Times New Roman" w:hAnsi="Times New Roman" w:cs="Times New Roman"/>
          <w:b/>
        </w:rPr>
        <w:t>4.6.</w:t>
      </w:r>
      <w:r w:rsidR="003A41FF">
        <w:rPr>
          <w:rFonts w:ascii="Times New Roman" w:hAnsi="Times New Roman" w:cs="Times New Roman"/>
        </w:rPr>
        <w:t xml:space="preserve"> </w:t>
      </w:r>
      <w:r w:rsidR="0003213F">
        <w:rPr>
          <w:rFonts w:ascii="Times New Roman" w:hAnsi="Times New Roman"/>
        </w:rPr>
        <w:t xml:space="preserve">После проведения процедуры декодирования </w:t>
      </w:r>
      <w:r w:rsidR="003A41FF">
        <w:rPr>
          <w:rFonts w:ascii="Times New Roman" w:hAnsi="Times New Roman"/>
        </w:rPr>
        <w:t xml:space="preserve"> протоколы (в виде рейтинговой таблицы) </w:t>
      </w:r>
      <w:r w:rsidR="00A956E9">
        <w:rPr>
          <w:rFonts w:ascii="Times New Roman" w:hAnsi="Times New Roman"/>
        </w:rPr>
        <w:t>р</w:t>
      </w:r>
      <w:r w:rsidR="00511AA9">
        <w:rPr>
          <w:rFonts w:ascii="Times New Roman" w:hAnsi="Times New Roman"/>
        </w:rPr>
        <w:t>азмещаются на сайте Управления образования.</w:t>
      </w:r>
    </w:p>
    <w:p w:rsidR="00A956E9" w:rsidRDefault="00974FB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B0383" w:rsidRPr="00034A42">
        <w:rPr>
          <w:rFonts w:ascii="Times New Roman" w:hAnsi="Times New Roman"/>
          <w:b/>
        </w:rPr>
        <w:t>4.7</w:t>
      </w:r>
      <w:r w:rsidR="005B0383">
        <w:rPr>
          <w:rFonts w:ascii="Times New Roman" w:hAnsi="Times New Roman"/>
        </w:rPr>
        <w:t xml:space="preserve">. </w:t>
      </w:r>
      <w:r w:rsidR="00A956E9">
        <w:rPr>
          <w:rFonts w:ascii="Times New Roman" w:hAnsi="Times New Roman"/>
        </w:rPr>
        <w:t>По итогам проверки выполненных олимпиадных работ участников олимпиады, а также проведения процедуры апелляции жюри  вносят изменения в рейтинговую таблицу результатов участников олимпиады.</w:t>
      </w:r>
    </w:p>
    <w:p w:rsidR="00D301E6" w:rsidRDefault="005B0383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34A42">
        <w:rPr>
          <w:rFonts w:ascii="Times New Roman" w:hAnsi="Times New Roman"/>
          <w:b/>
        </w:rPr>
        <w:t>4.8.</w:t>
      </w:r>
      <w:r>
        <w:rPr>
          <w:rFonts w:ascii="Times New Roman" w:hAnsi="Times New Roman"/>
        </w:rPr>
        <w:t xml:space="preserve"> </w:t>
      </w:r>
      <w:r w:rsidR="00A956E9">
        <w:rPr>
          <w:rFonts w:ascii="Times New Roman" w:hAnsi="Times New Roman"/>
        </w:rPr>
        <w:t>Итоговый протокол подписывается председателем жюри и всеми членами жюри и п</w:t>
      </w:r>
      <w:r w:rsidR="00511AA9">
        <w:rPr>
          <w:rFonts w:ascii="Times New Roman" w:hAnsi="Times New Roman"/>
        </w:rPr>
        <w:t>ередаётся организатору муниципального</w:t>
      </w:r>
      <w:r w:rsidR="003A41FF">
        <w:rPr>
          <w:rFonts w:ascii="Times New Roman" w:hAnsi="Times New Roman"/>
        </w:rPr>
        <w:t xml:space="preserve"> этапа олимпиады.</w:t>
      </w:r>
    </w:p>
    <w:p w:rsidR="006321A5" w:rsidRDefault="00F21E8D" w:rsidP="00B66B68">
      <w:pPr>
        <w:pStyle w:val="ac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</w:t>
      </w:r>
      <w:r w:rsidRPr="00034A42">
        <w:rPr>
          <w:rFonts w:ascii="Times New Roman" w:hAnsi="Times New Roman"/>
          <w:b/>
        </w:rPr>
        <w:t>4.9.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Определение</w:t>
      </w:r>
      <w:r w:rsidR="006321A5">
        <w:rPr>
          <w:rFonts w:ascii="Times New Roman" w:hAnsi="Times New Roman"/>
          <w:b/>
          <w:bCs/>
        </w:rPr>
        <w:t xml:space="preserve"> </w:t>
      </w:r>
      <w:r w:rsidR="00851DEB">
        <w:rPr>
          <w:rFonts w:ascii="Times New Roman" w:hAnsi="Times New Roman"/>
          <w:b/>
          <w:bCs/>
        </w:rPr>
        <w:t>победителей и призёров муниципального</w:t>
      </w:r>
      <w:r w:rsidR="006321A5">
        <w:rPr>
          <w:rFonts w:ascii="Times New Roman" w:hAnsi="Times New Roman"/>
          <w:b/>
          <w:bCs/>
        </w:rPr>
        <w:t xml:space="preserve"> этапа</w:t>
      </w:r>
    </w:p>
    <w:p w:rsidR="00EA1557" w:rsidRDefault="003A41FF" w:rsidP="00B66B6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Количество</w:t>
      </w:r>
      <w:r w:rsidR="00EA1557">
        <w:rPr>
          <w:rFonts w:ascii="Times New Roman" w:hAnsi="Times New Roman"/>
          <w:bCs/>
        </w:rPr>
        <w:t xml:space="preserve"> </w:t>
      </w:r>
      <w:r w:rsidR="00511AA9">
        <w:rPr>
          <w:rFonts w:ascii="Times New Roman" w:hAnsi="Times New Roman"/>
          <w:bCs/>
        </w:rPr>
        <w:t>победителей</w:t>
      </w:r>
      <w:r w:rsidR="00537712">
        <w:rPr>
          <w:rFonts w:ascii="Times New Roman" w:hAnsi="Times New Roman"/>
          <w:bCs/>
        </w:rPr>
        <w:t xml:space="preserve"> </w:t>
      </w:r>
      <w:r w:rsidR="00511AA9">
        <w:rPr>
          <w:rFonts w:ascii="Times New Roman" w:hAnsi="Times New Roman"/>
          <w:bCs/>
        </w:rPr>
        <w:t>и</w:t>
      </w:r>
      <w:r w:rsidR="00537712">
        <w:rPr>
          <w:rFonts w:ascii="Times New Roman" w:hAnsi="Times New Roman"/>
          <w:bCs/>
        </w:rPr>
        <w:t xml:space="preserve"> </w:t>
      </w:r>
      <w:r w:rsidR="00511AA9">
        <w:rPr>
          <w:rFonts w:ascii="Times New Roman" w:hAnsi="Times New Roman"/>
          <w:bCs/>
        </w:rPr>
        <w:t xml:space="preserve"> призёров </w:t>
      </w:r>
      <w:r w:rsidR="0053771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не должно превышать </w:t>
      </w:r>
      <w:r w:rsidR="00230F04">
        <w:rPr>
          <w:rFonts w:ascii="Times New Roman" w:hAnsi="Times New Roman"/>
          <w:b/>
          <w:bCs/>
        </w:rPr>
        <w:t>5</w:t>
      </w:r>
      <w:r w:rsidRPr="004E09D8">
        <w:rPr>
          <w:rFonts w:ascii="Times New Roman" w:hAnsi="Times New Roman"/>
          <w:b/>
          <w:bCs/>
        </w:rPr>
        <w:t>0%</w:t>
      </w:r>
      <w:r>
        <w:rPr>
          <w:rFonts w:ascii="Times New Roman" w:hAnsi="Times New Roman"/>
          <w:bCs/>
        </w:rPr>
        <w:t xml:space="preserve"> от </w:t>
      </w:r>
      <w:r w:rsidRPr="00EA1557">
        <w:rPr>
          <w:rFonts w:ascii="Times New Roman" w:hAnsi="Times New Roman"/>
          <w:bCs/>
        </w:rPr>
        <w:t>о</w:t>
      </w:r>
      <w:r w:rsidR="00511AA9" w:rsidRPr="00EA1557">
        <w:rPr>
          <w:rFonts w:ascii="Times New Roman" w:hAnsi="Times New Roman"/>
          <w:bCs/>
        </w:rPr>
        <w:t xml:space="preserve">бщего </w:t>
      </w:r>
    </w:p>
    <w:p w:rsidR="003A41FF" w:rsidRPr="00EA1557" w:rsidRDefault="00511AA9" w:rsidP="00EA1557">
      <w:pPr>
        <w:pStyle w:val="ac"/>
        <w:jc w:val="both"/>
        <w:rPr>
          <w:rFonts w:ascii="Times New Roman" w:hAnsi="Times New Roman"/>
          <w:bCs/>
        </w:rPr>
      </w:pPr>
      <w:r w:rsidRPr="00EA1557">
        <w:rPr>
          <w:rFonts w:ascii="Times New Roman" w:hAnsi="Times New Roman"/>
          <w:bCs/>
        </w:rPr>
        <w:t>числа участников муниципального</w:t>
      </w:r>
      <w:r w:rsidR="003A41FF" w:rsidRPr="00EA1557">
        <w:rPr>
          <w:rFonts w:ascii="Times New Roman" w:hAnsi="Times New Roman"/>
          <w:bCs/>
        </w:rPr>
        <w:t xml:space="preserve"> этапа олимпиады по каждому общеобразовательному предмету.</w:t>
      </w:r>
    </w:p>
    <w:p w:rsidR="009D1640" w:rsidRDefault="00511AA9" w:rsidP="00B66B68">
      <w:pPr>
        <w:pStyle w:val="ac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Победителем</w:t>
      </w:r>
      <w:r w:rsidR="00537712">
        <w:rPr>
          <w:rFonts w:ascii="Times New Roman" w:hAnsi="Times New Roman"/>
        </w:rPr>
        <w:t xml:space="preserve">    </w:t>
      </w:r>
      <w:r w:rsidR="00EA155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муниципального</w:t>
      </w:r>
      <w:r w:rsidR="00537712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 w:rsidR="007D103D">
        <w:rPr>
          <w:rFonts w:ascii="Times New Roman" w:hAnsi="Times New Roman"/>
        </w:rPr>
        <w:t xml:space="preserve"> этапа </w:t>
      </w:r>
      <w:r w:rsidR="00537712">
        <w:rPr>
          <w:rFonts w:ascii="Times New Roman" w:hAnsi="Times New Roman"/>
        </w:rPr>
        <w:t xml:space="preserve">  </w:t>
      </w:r>
      <w:r w:rsidR="00EA1557"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 w:rsidR="007D103D">
        <w:rPr>
          <w:rFonts w:ascii="Times New Roman" w:hAnsi="Times New Roman"/>
        </w:rPr>
        <w:t>о</w:t>
      </w:r>
      <w:r w:rsidR="00974FB5">
        <w:rPr>
          <w:rFonts w:ascii="Times New Roman" w:hAnsi="Times New Roman"/>
        </w:rPr>
        <w:t xml:space="preserve">лимпиады </w:t>
      </w:r>
      <w:r w:rsidR="00537712">
        <w:rPr>
          <w:rFonts w:ascii="Times New Roman" w:hAnsi="Times New Roman"/>
        </w:rPr>
        <w:t xml:space="preserve">  </w:t>
      </w:r>
      <w:r w:rsidR="00EA1557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>по</w:t>
      </w:r>
      <w:r w:rsidR="00537712">
        <w:rPr>
          <w:rFonts w:ascii="Times New Roman" w:hAnsi="Times New Roman"/>
        </w:rPr>
        <w:t xml:space="preserve">    </w:t>
      </w:r>
      <w:r w:rsidR="00EA1557">
        <w:rPr>
          <w:rFonts w:ascii="Times New Roman" w:hAnsi="Times New Roman"/>
        </w:rPr>
        <w:t xml:space="preserve">  </w:t>
      </w:r>
      <w:r w:rsidR="006321A5">
        <w:rPr>
          <w:rFonts w:ascii="Times New Roman" w:hAnsi="Times New Roman"/>
        </w:rPr>
        <w:t xml:space="preserve"> каждому </w:t>
      </w:r>
    </w:p>
    <w:p w:rsidR="00D55F75" w:rsidRDefault="006321A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общеобразовательному предмету, по каждой параллели признается </w:t>
      </w:r>
      <w:r w:rsidR="0053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участник, набравший наибольшее количеств</w:t>
      </w:r>
      <w:r w:rsidR="007D103D">
        <w:rPr>
          <w:rFonts w:ascii="Times New Roman" w:hAnsi="Times New Roman"/>
        </w:rPr>
        <w:t>о баллов в рейтинге участников о</w:t>
      </w:r>
      <w:r>
        <w:rPr>
          <w:rFonts w:ascii="Times New Roman" w:hAnsi="Times New Roman"/>
        </w:rPr>
        <w:t xml:space="preserve">лимпиады при </w:t>
      </w:r>
      <w:r>
        <w:rPr>
          <w:rFonts w:ascii="Times New Roman" w:hAnsi="Times New Roman"/>
        </w:rPr>
        <w:lastRenderedPageBreak/>
        <w:t xml:space="preserve">условии, что количество набранных им баллов составляет </w:t>
      </w:r>
      <w:r w:rsidR="00974FB5">
        <w:rPr>
          <w:rFonts w:ascii="Times New Roman" w:hAnsi="Times New Roman"/>
        </w:rPr>
        <w:t xml:space="preserve">   </w:t>
      </w:r>
      <w:r w:rsidR="00230F04">
        <w:rPr>
          <w:rFonts w:ascii="Times New Roman" w:hAnsi="Times New Roman"/>
          <w:b/>
        </w:rPr>
        <w:t>55</w:t>
      </w:r>
      <w:r w:rsidRPr="00A439DA">
        <w:rPr>
          <w:rFonts w:ascii="Times New Roman" w:hAnsi="Times New Roman"/>
          <w:b/>
        </w:rPr>
        <w:t xml:space="preserve"> %</w:t>
      </w:r>
      <w:r>
        <w:rPr>
          <w:rFonts w:ascii="Times New Roman" w:hAnsi="Times New Roman"/>
        </w:rPr>
        <w:t xml:space="preserve"> и более от максимального количества баллов. Если одинаковое максимальное количество баллов</w:t>
      </w:r>
      <w:r w:rsidR="00F21E8D">
        <w:rPr>
          <w:rFonts w:ascii="Times New Roman" w:hAnsi="Times New Roman"/>
        </w:rPr>
        <w:t xml:space="preserve"> набрали два и более участника о</w:t>
      </w:r>
      <w:r>
        <w:rPr>
          <w:rFonts w:ascii="Times New Roman" w:hAnsi="Times New Roman"/>
        </w:rPr>
        <w:t>лимпиады, то эти работы участников проверяются повторно всеми членами жюри и определяется 1 победитель</w:t>
      </w:r>
      <w:r w:rsidR="00D55F75">
        <w:rPr>
          <w:rFonts w:ascii="Times New Roman" w:hAnsi="Times New Roman"/>
        </w:rPr>
        <w:t>.</w:t>
      </w:r>
    </w:p>
    <w:p w:rsidR="009D1640" w:rsidRPr="00111307" w:rsidRDefault="00511AA9" w:rsidP="00111307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Призёрами</w:t>
      </w:r>
      <w:r w:rsidR="00111307">
        <w:rPr>
          <w:rFonts w:ascii="Times New Roman" w:hAnsi="Times New Roman"/>
        </w:rPr>
        <w:t xml:space="preserve">  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муниципального</w:t>
      </w:r>
      <w:r w:rsidR="00111307">
        <w:rPr>
          <w:rFonts w:ascii="Times New Roman" w:hAnsi="Times New Roman"/>
        </w:rPr>
        <w:t xml:space="preserve">    </w:t>
      </w:r>
      <w:r w:rsidR="00224098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F21E8D">
        <w:rPr>
          <w:rFonts w:ascii="Times New Roman" w:hAnsi="Times New Roman"/>
        </w:rPr>
        <w:t>этапа</w:t>
      </w:r>
      <w:r w:rsidR="00111307">
        <w:rPr>
          <w:rFonts w:ascii="Times New Roman" w:hAnsi="Times New Roman"/>
        </w:rPr>
        <w:t xml:space="preserve">  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  </w:t>
      </w:r>
      <w:r w:rsidR="00F21E8D">
        <w:rPr>
          <w:rFonts w:ascii="Times New Roman" w:hAnsi="Times New Roman"/>
        </w:rPr>
        <w:t xml:space="preserve"> о</w:t>
      </w:r>
      <w:r w:rsidR="00974FB5">
        <w:rPr>
          <w:rFonts w:ascii="Times New Roman" w:hAnsi="Times New Roman"/>
        </w:rPr>
        <w:t>лимпиады</w:t>
      </w:r>
      <w:r w:rsidR="00111307">
        <w:rPr>
          <w:rFonts w:ascii="Times New Roman" w:hAnsi="Times New Roman"/>
        </w:rPr>
        <w:t xml:space="preserve">  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  </w:t>
      </w:r>
      <w:r w:rsidR="00EA1557">
        <w:rPr>
          <w:rFonts w:ascii="Times New Roman" w:hAnsi="Times New Roman"/>
        </w:rPr>
        <w:t xml:space="preserve">  </w:t>
      </w:r>
      <w:r w:rsidR="006321A5">
        <w:rPr>
          <w:rFonts w:ascii="Times New Roman" w:hAnsi="Times New Roman"/>
        </w:rPr>
        <w:t>по</w:t>
      </w:r>
      <w:r w:rsidR="00EA1557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  </w:t>
      </w:r>
      <w:r w:rsidR="006321A5">
        <w:rPr>
          <w:rFonts w:ascii="Times New Roman" w:hAnsi="Times New Roman"/>
        </w:rPr>
        <w:t xml:space="preserve"> </w:t>
      </w:r>
      <w:r w:rsidR="006321A5" w:rsidRPr="00111307">
        <w:rPr>
          <w:rFonts w:ascii="Times New Roman" w:hAnsi="Times New Roman"/>
        </w:rPr>
        <w:t xml:space="preserve">каждому </w:t>
      </w:r>
    </w:p>
    <w:p w:rsidR="00D55F75" w:rsidRDefault="006321A5" w:rsidP="00B66B6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общеобразовательному предмету, по каждой параллели признаются</w:t>
      </w:r>
      <w:r w:rsidR="00511AA9">
        <w:rPr>
          <w:rFonts w:ascii="Times New Roman" w:hAnsi="Times New Roman"/>
        </w:rPr>
        <w:t xml:space="preserve"> все участники муниципального</w:t>
      </w:r>
      <w:r w:rsidR="007D103D">
        <w:rPr>
          <w:rFonts w:ascii="Times New Roman" w:hAnsi="Times New Roman"/>
        </w:rPr>
        <w:t xml:space="preserve"> этапа о</w:t>
      </w:r>
      <w:r>
        <w:rPr>
          <w:rFonts w:ascii="Times New Roman" w:hAnsi="Times New Roman"/>
        </w:rPr>
        <w:t xml:space="preserve">лимпиады, следующие в итоговой таблице за победителем, если количество набранных ими баллов составляет не менее </w:t>
      </w:r>
      <w:r w:rsidR="00F21E8D">
        <w:rPr>
          <w:rFonts w:ascii="Times New Roman" w:hAnsi="Times New Roman"/>
          <w:b/>
        </w:rPr>
        <w:t>51</w:t>
      </w:r>
      <w:r w:rsidRPr="00A439DA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 xml:space="preserve"> от максимального количества баллов.</w:t>
      </w:r>
    </w:p>
    <w:p w:rsidR="009D1640" w:rsidRDefault="006321A5" w:rsidP="00B66B68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Остальным участникам присваивается статус "участник".</w:t>
      </w:r>
    </w:p>
    <w:p w:rsidR="009D1640" w:rsidRPr="009D1640" w:rsidRDefault="003A41FF" w:rsidP="00B66B68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D1640">
        <w:rPr>
          <w:rFonts w:ascii="Times New Roman" w:hAnsi="Times New Roman"/>
        </w:rPr>
        <w:t xml:space="preserve">В </w:t>
      </w:r>
      <w:r w:rsidR="00EA1557">
        <w:rPr>
          <w:rFonts w:ascii="Times New Roman" w:hAnsi="Times New Roman"/>
        </w:rPr>
        <w:t xml:space="preserve">  </w:t>
      </w:r>
      <w:r w:rsidRPr="009D1640">
        <w:rPr>
          <w:rFonts w:ascii="Times New Roman" w:hAnsi="Times New Roman"/>
        </w:rPr>
        <w:t>сл</w:t>
      </w:r>
      <w:r w:rsidR="00E01EB5" w:rsidRPr="009D1640">
        <w:rPr>
          <w:rFonts w:ascii="Times New Roman" w:hAnsi="Times New Roman"/>
        </w:rPr>
        <w:t xml:space="preserve">учае, </w:t>
      </w:r>
      <w:r w:rsidR="00EA1557">
        <w:rPr>
          <w:rFonts w:ascii="Times New Roman" w:hAnsi="Times New Roman"/>
        </w:rPr>
        <w:t xml:space="preserve"> </w:t>
      </w:r>
      <w:r w:rsidR="009D1640">
        <w:rPr>
          <w:rFonts w:ascii="Times New Roman" w:hAnsi="Times New Roman"/>
        </w:rPr>
        <w:t xml:space="preserve"> </w:t>
      </w:r>
      <w:r w:rsidR="00E01EB5" w:rsidRPr="009D1640">
        <w:rPr>
          <w:rFonts w:ascii="Times New Roman" w:hAnsi="Times New Roman"/>
        </w:rPr>
        <w:t xml:space="preserve">когда </w:t>
      </w:r>
      <w:r w:rsidR="009D1640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 w:rsidR="00E01EB5" w:rsidRPr="009D1640">
        <w:rPr>
          <w:rFonts w:ascii="Times New Roman" w:hAnsi="Times New Roman"/>
        </w:rPr>
        <w:t>победители</w:t>
      </w:r>
      <w:r w:rsidR="00EA1557">
        <w:rPr>
          <w:rFonts w:ascii="Times New Roman" w:hAnsi="Times New Roman"/>
        </w:rPr>
        <w:t xml:space="preserve"> </w:t>
      </w:r>
      <w:r w:rsidR="00E01EB5" w:rsidRPr="009D1640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 w:rsidR="009D1640">
        <w:rPr>
          <w:rFonts w:ascii="Times New Roman" w:hAnsi="Times New Roman"/>
        </w:rPr>
        <w:t xml:space="preserve"> </w:t>
      </w:r>
      <w:r w:rsidR="00E01EB5" w:rsidRPr="009D1640">
        <w:rPr>
          <w:rFonts w:ascii="Times New Roman" w:hAnsi="Times New Roman"/>
        </w:rPr>
        <w:t>муниципального</w:t>
      </w:r>
      <w:r w:rsidR="009D1640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Pr="009D1640">
        <w:rPr>
          <w:rFonts w:ascii="Times New Roman" w:hAnsi="Times New Roman"/>
        </w:rPr>
        <w:t xml:space="preserve"> этапа</w:t>
      </w:r>
      <w:r w:rsidR="009D1640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Pr="009D1640">
        <w:rPr>
          <w:rFonts w:ascii="Times New Roman" w:hAnsi="Times New Roman"/>
        </w:rPr>
        <w:t xml:space="preserve"> не </w:t>
      </w:r>
      <w:r w:rsidR="00EA1557">
        <w:rPr>
          <w:rFonts w:ascii="Times New Roman" w:hAnsi="Times New Roman"/>
        </w:rPr>
        <w:t xml:space="preserve">  </w:t>
      </w:r>
      <w:r w:rsidR="009D1640">
        <w:rPr>
          <w:rFonts w:ascii="Times New Roman" w:hAnsi="Times New Roman"/>
        </w:rPr>
        <w:t xml:space="preserve"> </w:t>
      </w:r>
      <w:r w:rsidRPr="009D1640">
        <w:rPr>
          <w:rFonts w:ascii="Times New Roman" w:hAnsi="Times New Roman"/>
        </w:rPr>
        <w:t xml:space="preserve">определены, </w:t>
      </w:r>
    </w:p>
    <w:p w:rsidR="009D1640" w:rsidRDefault="003A41FF" w:rsidP="00B66B68">
      <w:pPr>
        <w:pStyle w:val="ac"/>
        <w:jc w:val="both"/>
        <w:rPr>
          <w:rFonts w:ascii="Times New Roman" w:hAnsi="Times New Roman"/>
        </w:rPr>
      </w:pPr>
      <w:r w:rsidRPr="009D1640">
        <w:rPr>
          <w:rFonts w:ascii="Times New Roman" w:hAnsi="Times New Roman"/>
        </w:rPr>
        <w:t>определяются только призёры</w:t>
      </w:r>
      <w:r w:rsidR="009D1640">
        <w:rPr>
          <w:rFonts w:ascii="Times New Roman" w:hAnsi="Times New Roman"/>
        </w:rPr>
        <w:t>.</w:t>
      </w:r>
    </w:p>
    <w:p w:rsidR="00EA1557" w:rsidRPr="00EA1557" w:rsidRDefault="007D103D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Если</w:t>
      </w:r>
      <w:r w:rsidR="00EA155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все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участники</w:t>
      </w:r>
      <w:r w:rsidR="00EA155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</w:t>
      </w:r>
      <w:r w:rsidR="006321A5">
        <w:rPr>
          <w:rFonts w:ascii="Times New Roman" w:hAnsi="Times New Roman"/>
        </w:rPr>
        <w:t>лимпиады</w:t>
      </w:r>
      <w:r w:rsidR="00EA1557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 xml:space="preserve"> не</w:t>
      </w:r>
      <w:r w:rsidR="00EA1557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>набрали более</w:t>
      </w:r>
      <w:r w:rsidR="00EA1557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 xml:space="preserve">50% </w:t>
      </w:r>
      <w:r w:rsidR="00EA1557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 xml:space="preserve">от </w:t>
      </w:r>
      <w:proofErr w:type="gramStart"/>
      <w:r w:rsidR="006321A5" w:rsidRPr="00EA1557">
        <w:rPr>
          <w:rFonts w:ascii="Times New Roman" w:hAnsi="Times New Roman"/>
        </w:rPr>
        <w:t>максимального</w:t>
      </w:r>
      <w:proofErr w:type="gramEnd"/>
      <w:r w:rsidR="006321A5" w:rsidRPr="00EA1557">
        <w:rPr>
          <w:rFonts w:ascii="Times New Roman" w:hAnsi="Times New Roman"/>
        </w:rPr>
        <w:t xml:space="preserve"> </w:t>
      </w:r>
    </w:p>
    <w:p w:rsidR="009D1640" w:rsidRPr="00EA1557" w:rsidRDefault="006321A5" w:rsidP="00EA1557">
      <w:pPr>
        <w:pStyle w:val="ac"/>
        <w:jc w:val="both"/>
        <w:rPr>
          <w:rFonts w:ascii="Times New Roman" w:hAnsi="Times New Roman" w:cs="Times New Roman"/>
        </w:rPr>
      </w:pPr>
      <w:r w:rsidRPr="00EA1557">
        <w:rPr>
          <w:rFonts w:ascii="Times New Roman" w:hAnsi="Times New Roman"/>
        </w:rPr>
        <w:t>количества баллов, то в этом случае ни один из участников не может быть признан призёром или победителем, и им присуждается статус "участник"</w:t>
      </w:r>
      <w:r w:rsidR="009D1640" w:rsidRPr="00EA1557">
        <w:rPr>
          <w:rFonts w:ascii="Times New Roman" w:hAnsi="Times New Roman"/>
        </w:rPr>
        <w:t>.</w:t>
      </w:r>
    </w:p>
    <w:p w:rsidR="009D1640" w:rsidRPr="009D1640" w:rsidRDefault="007D103D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</w:t>
      </w:r>
      <w:r w:rsidR="00E47EF5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спорных </w:t>
      </w:r>
      <w:r w:rsidR="00EA1557"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случаях</w:t>
      </w:r>
      <w:r w:rsidR="00224098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организатор </w:t>
      </w:r>
      <w:r w:rsidR="00224098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6321A5">
        <w:rPr>
          <w:rFonts w:ascii="Times New Roman" w:hAnsi="Times New Roman"/>
        </w:rPr>
        <w:t>лим</w:t>
      </w:r>
      <w:r w:rsidR="00E01EB5">
        <w:rPr>
          <w:rFonts w:ascii="Times New Roman" w:hAnsi="Times New Roman"/>
        </w:rPr>
        <w:t xml:space="preserve">пиады </w:t>
      </w:r>
      <w:r w:rsidR="009D1640"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="009D1640">
        <w:rPr>
          <w:rFonts w:ascii="Times New Roman" w:hAnsi="Times New Roman"/>
        </w:rPr>
        <w:t xml:space="preserve">  </w:t>
      </w:r>
      <w:r w:rsidR="00E01EB5">
        <w:rPr>
          <w:rFonts w:ascii="Times New Roman" w:hAnsi="Times New Roman"/>
        </w:rPr>
        <w:t>муниципального</w:t>
      </w:r>
      <w:r w:rsidR="00EA1557">
        <w:rPr>
          <w:rFonts w:ascii="Times New Roman" w:hAnsi="Times New Roman"/>
        </w:rPr>
        <w:t xml:space="preserve">   </w:t>
      </w:r>
      <w:r w:rsidR="006321A5">
        <w:rPr>
          <w:rFonts w:ascii="Times New Roman" w:hAnsi="Times New Roman"/>
        </w:rPr>
        <w:t xml:space="preserve"> этапа </w:t>
      </w:r>
    </w:p>
    <w:p w:rsidR="009D1640" w:rsidRDefault="006321A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оставляет за собой право на перепроверку данных работ и </w:t>
      </w:r>
      <w:r w:rsidR="006E2891">
        <w:rPr>
          <w:rFonts w:ascii="Times New Roman" w:hAnsi="Times New Roman"/>
        </w:rPr>
        <w:t xml:space="preserve">принятия окончательного </w:t>
      </w:r>
      <w:r w:rsidR="009D1640">
        <w:rPr>
          <w:rFonts w:ascii="Times New Roman" w:hAnsi="Times New Roman"/>
        </w:rPr>
        <w:t>решении.</w:t>
      </w:r>
    </w:p>
    <w:p w:rsidR="00EA1557" w:rsidRPr="00EA1557" w:rsidRDefault="00511AA9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Победители</w:t>
      </w:r>
      <w:r w:rsidR="00EA1557">
        <w:rPr>
          <w:rFonts w:ascii="Times New Roman" w:hAnsi="Times New Roman"/>
        </w:rPr>
        <w:t xml:space="preserve"> </w:t>
      </w:r>
      <w:r w:rsidR="0053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EA155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призёры</w:t>
      </w:r>
      <w:r w:rsidR="00EA155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муниципального</w:t>
      </w:r>
      <w:r w:rsidR="00EA1557">
        <w:rPr>
          <w:rFonts w:ascii="Times New Roman" w:hAnsi="Times New Roman"/>
        </w:rPr>
        <w:t xml:space="preserve">  </w:t>
      </w:r>
      <w:r w:rsidR="003A41FF">
        <w:rPr>
          <w:rFonts w:ascii="Times New Roman" w:hAnsi="Times New Roman"/>
        </w:rPr>
        <w:t>этапа</w:t>
      </w:r>
      <w:r w:rsidR="00EA1557">
        <w:rPr>
          <w:rFonts w:ascii="Times New Roman" w:hAnsi="Times New Roman"/>
        </w:rPr>
        <w:t xml:space="preserve">  </w:t>
      </w:r>
      <w:r w:rsidR="00537712">
        <w:rPr>
          <w:rFonts w:ascii="Times New Roman" w:hAnsi="Times New Roman"/>
        </w:rPr>
        <w:t xml:space="preserve"> </w:t>
      </w:r>
      <w:r w:rsidR="003A41FF">
        <w:rPr>
          <w:rFonts w:ascii="Times New Roman" w:hAnsi="Times New Roman"/>
        </w:rPr>
        <w:t xml:space="preserve">всероссийской </w:t>
      </w:r>
      <w:r w:rsidR="003A41FF" w:rsidRPr="00EA1557">
        <w:rPr>
          <w:rFonts w:ascii="Times New Roman" w:hAnsi="Times New Roman"/>
        </w:rPr>
        <w:t xml:space="preserve">олимпиады </w:t>
      </w:r>
    </w:p>
    <w:p w:rsidR="003A41FF" w:rsidRPr="00EA1557" w:rsidRDefault="003A41FF" w:rsidP="00EA1557">
      <w:pPr>
        <w:pStyle w:val="ac"/>
        <w:jc w:val="both"/>
        <w:rPr>
          <w:rFonts w:ascii="Times New Roman" w:hAnsi="Times New Roman" w:cs="Times New Roman"/>
        </w:rPr>
      </w:pPr>
      <w:r w:rsidRPr="00EA1557">
        <w:rPr>
          <w:rFonts w:ascii="Times New Roman" w:hAnsi="Times New Roman"/>
        </w:rPr>
        <w:t>школьников награждаются дипломами.</w:t>
      </w:r>
    </w:p>
    <w:p w:rsidR="00D55F75" w:rsidRDefault="004E09D8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21E8D" w:rsidRPr="00034A42">
        <w:rPr>
          <w:rFonts w:ascii="Times New Roman" w:hAnsi="Times New Roman"/>
          <w:b/>
        </w:rPr>
        <w:t>4.10</w:t>
      </w:r>
      <w:r w:rsidR="00F21E8D">
        <w:rPr>
          <w:rFonts w:ascii="Times New Roman" w:hAnsi="Times New Roman"/>
        </w:rPr>
        <w:t xml:space="preserve">. </w:t>
      </w:r>
      <w:r w:rsidR="006321A5">
        <w:rPr>
          <w:rFonts w:ascii="Times New Roman" w:hAnsi="Times New Roman"/>
          <w:b/>
          <w:bCs/>
        </w:rPr>
        <w:t>Порядок разбора олимпиадных заданий</w:t>
      </w:r>
    </w:p>
    <w:p w:rsidR="009D1640" w:rsidRPr="00111307" w:rsidRDefault="006321A5" w:rsidP="00111307">
      <w:pPr>
        <w:pStyle w:val="ac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Разбор</w:t>
      </w:r>
      <w:r w:rsidR="00111307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олимпиадных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заданий</w:t>
      </w:r>
      <w:r w:rsidR="00E47E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должен</w:t>
      </w:r>
      <w:r w:rsidR="00E47EF5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быть</w:t>
      </w:r>
      <w:r w:rsidR="00EA1557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проведен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после </w:t>
      </w:r>
      <w:r w:rsidR="00111307" w:rsidRPr="00111307">
        <w:rPr>
          <w:rFonts w:ascii="Times New Roman" w:hAnsi="Times New Roman"/>
        </w:rPr>
        <w:t>в</w:t>
      </w:r>
      <w:r w:rsidRPr="00111307">
        <w:rPr>
          <w:rFonts w:ascii="Times New Roman" w:hAnsi="Times New Roman"/>
        </w:rPr>
        <w:t xml:space="preserve">ыполнения </w:t>
      </w:r>
    </w:p>
    <w:p w:rsidR="009D1640" w:rsidRDefault="006321A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олимпиадных заданий до з</w:t>
      </w:r>
      <w:r w:rsidR="001A6728">
        <w:rPr>
          <w:rFonts w:ascii="Times New Roman" w:hAnsi="Times New Roman"/>
        </w:rPr>
        <w:t>аседания апелляционной комиссии</w:t>
      </w:r>
      <w:r w:rsidR="00F21E8D">
        <w:rPr>
          <w:rFonts w:ascii="Times New Roman" w:hAnsi="Times New Roman"/>
        </w:rPr>
        <w:t>.</w:t>
      </w:r>
    </w:p>
    <w:p w:rsidR="006C1586" w:rsidRDefault="006321A5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Разбор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олимпиадных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заданий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долж</w:t>
      </w:r>
      <w:r w:rsidR="007D103D">
        <w:rPr>
          <w:rFonts w:ascii="Times New Roman" w:hAnsi="Times New Roman"/>
        </w:rPr>
        <w:t xml:space="preserve">ен </w:t>
      </w:r>
      <w:r w:rsidR="00EA1557">
        <w:rPr>
          <w:rFonts w:ascii="Times New Roman" w:hAnsi="Times New Roman"/>
        </w:rPr>
        <w:t xml:space="preserve">  </w:t>
      </w:r>
      <w:r w:rsidR="007D103D">
        <w:rPr>
          <w:rFonts w:ascii="Times New Roman" w:hAnsi="Times New Roman"/>
        </w:rPr>
        <w:t>осущес</w:t>
      </w:r>
      <w:r w:rsidR="00511AA9">
        <w:rPr>
          <w:rFonts w:ascii="Times New Roman" w:hAnsi="Times New Roman"/>
        </w:rPr>
        <w:t>твляться</w:t>
      </w:r>
      <w:r w:rsidR="00EA1557">
        <w:rPr>
          <w:rFonts w:ascii="Times New Roman" w:hAnsi="Times New Roman"/>
        </w:rPr>
        <w:t xml:space="preserve">   </w:t>
      </w:r>
      <w:r w:rsidR="00511AA9">
        <w:rPr>
          <w:rFonts w:ascii="Times New Roman" w:hAnsi="Times New Roman"/>
        </w:rPr>
        <w:t xml:space="preserve"> членами</w:t>
      </w:r>
      <w:r w:rsidR="00EA1557">
        <w:rPr>
          <w:rFonts w:ascii="Times New Roman" w:hAnsi="Times New Roman"/>
        </w:rPr>
        <w:t xml:space="preserve">    </w:t>
      </w:r>
      <w:r w:rsidR="00511AA9">
        <w:rPr>
          <w:rFonts w:ascii="Times New Roman" w:hAnsi="Times New Roman"/>
        </w:rPr>
        <w:t xml:space="preserve"> жюри  </w:t>
      </w:r>
    </w:p>
    <w:p w:rsidR="004E09D8" w:rsidRDefault="00511AA9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7D103D">
        <w:rPr>
          <w:rFonts w:ascii="Times New Roman" w:hAnsi="Times New Roman"/>
        </w:rPr>
        <w:t xml:space="preserve"> этапа о</w:t>
      </w:r>
      <w:r w:rsidR="006321A5">
        <w:rPr>
          <w:rFonts w:ascii="Times New Roman" w:hAnsi="Times New Roman"/>
        </w:rPr>
        <w:t>лимпиады</w:t>
      </w:r>
      <w:r w:rsidR="00974FB5">
        <w:rPr>
          <w:rFonts w:ascii="Times New Roman" w:hAnsi="Times New Roman"/>
        </w:rPr>
        <w:t xml:space="preserve"> в </w:t>
      </w:r>
      <w:r w:rsidR="006321A5">
        <w:rPr>
          <w:rFonts w:ascii="Times New Roman" w:hAnsi="Times New Roman"/>
        </w:rPr>
        <w:t xml:space="preserve"> каждой общеобразовательной организации. Основная цель этой пр</w:t>
      </w:r>
      <w:r w:rsidR="00D81FC1">
        <w:rPr>
          <w:rFonts w:ascii="Times New Roman" w:hAnsi="Times New Roman"/>
        </w:rPr>
        <w:t>оцедуры - объяснить участникам о</w:t>
      </w:r>
      <w:r w:rsidR="006321A5">
        <w:rPr>
          <w:rFonts w:ascii="Times New Roman" w:hAnsi="Times New Roman"/>
        </w:rPr>
        <w:t>лимпиады основные идеи решения каждого из предложенных заданий н</w:t>
      </w:r>
      <w:r>
        <w:rPr>
          <w:rFonts w:ascii="Times New Roman" w:hAnsi="Times New Roman"/>
        </w:rPr>
        <w:t>а муниципальном</w:t>
      </w:r>
      <w:r w:rsidR="006321A5">
        <w:rPr>
          <w:rFonts w:ascii="Times New Roman" w:hAnsi="Times New Roman"/>
        </w:rPr>
        <w:t xml:space="preserve"> туре, возможные способы выполнения заданий, а также продемонстрировать их применение на конкретном задании. В процессе провед</w:t>
      </w:r>
      <w:r w:rsidR="007D103D">
        <w:rPr>
          <w:rFonts w:ascii="Times New Roman" w:hAnsi="Times New Roman"/>
        </w:rPr>
        <w:t>ения разбора заданий участники о</w:t>
      </w:r>
      <w:r w:rsidR="006321A5">
        <w:rPr>
          <w:rFonts w:ascii="Times New Roman" w:hAnsi="Times New Roman"/>
        </w:rPr>
        <w:t>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371703" w:rsidRDefault="00371703" w:rsidP="00B66B68">
      <w:pPr>
        <w:pStyle w:val="ac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Разбор заданий проводится не позднее 2 рабочих дней после окончания олимпиады по конкретному общеобразовательному предмету.</w:t>
      </w:r>
    </w:p>
    <w:p w:rsidR="004E09D8" w:rsidRDefault="004E09D8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F21E8D" w:rsidRPr="00034A42">
        <w:rPr>
          <w:rFonts w:ascii="Times New Roman" w:hAnsi="Times New Roman"/>
          <w:b/>
        </w:rPr>
        <w:t>4.11</w:t>
      </w:r>
      <w:r w:rsidR="00F21E8D">
        <w:rPr>
          <w:rFonts w:ascii="Times New Roman" w:hAnsi="Times New Roman"/>
        </w:rPr>
        <w:t xml:space="preserve">. </w:t>
      </w:r>
      <w:r w:rsidR="006321A5">
        <w:rPr>
          <w:rFonts w:ascii="Times New Roman" w:hAnsi="Times New Roman"/>
          <w:b/>
          <w:bCs/>
        </w:rPr>
        <w:t>Процедура показа олимпиадных работ</w:t>
      </w:r>
    </w:p>
    <w:p w:rsidR="00EA1557" w:rsidRDefault="00EA1557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   </w:t>
      </w:r>
      <w:r w:rsidR="006321A5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 xml:space="preserve">  проводится  </w:t>
      </w:r>
      <w:r w:rsidR="0022409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>разбора</w:t>
      </w:r>
      <w:r w:rsidR="00224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>олимпиадных</w:t>
      </w:r>
      <w:r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>заданий</w:t>
      </w:r>
      <w:r>
        <w:rPr>
          <w:rFonts w:ascii="Times New Roman" w:hAnsi="Times New Roman"/>
        </w:rPr>
        <w:t xml:space="preserve"> </w:t>
      </w:r>
      <w:r w:rsidR="006321A5">
        <w:rPr>
          <w:rFonts w:ascii="Times New Roman" w:hAnsi="Times New Roman"/>
        </w:rPr>
        <w:t xml:space="preserve">до </w:t>
      </w:r>
      <w:r w:rsidR="006321A5" w:rsidRPr="00EA1557">
        <w:rPr>
          <w:rFonts w:ascii="Times New Roman" w:hAnsi="Times New Roman"/>
        </w:rPr>
        <w:t xml:space="preserve">подачи </w:t>
      </w:r>
    </w:p>
    <w:p w:rsidR="00D55F75" w:rsidRPr="00EA1557" w:rsidRDefault="006321A5" w:rsidP="00EA1557">
      <w:pPr>
        <w:pStyle w:val="ac"/>
        <w:jc w:val="both"/>
        <w:rPr>
          <w:rFonts w:ascii="Times New Roman" w:hAnsi="Times New Roman"/>
        </w:rPr>
      </w:pPr>
      <w:r w:rsidRPr="00EA1557">
        <w:rPr>
          <w:rFonts w:ascii="Times New Roman" w:hAnsi="Times New Roman"/>
        </w:rPr>
        <w:t>заявления на проведен</w:t>
      </w:r>
      <w:r w:rsidR="00F21E8D" w:rsidRPr="00EA1557">
        <w:rPr>
          <w:rFonts w:ascii="Times New Roman" w:hAnsi="Times New Roman"/>
        </w:rPr>
        <w:t>ие апелляции</w:t>
      </w:r>
    </w:p>
    <w:p w:rsidR="006C1586" w:rsidRPr="00111307" w:rsidRDefault="00511AA9" w:rsidP="00111307">
      <w:pPr>
        <w:pStyle w:val="ac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Любой</w:t>
      </w:r>
      <w:r w:rsidR="00111307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участник</w:t>
      </w:r>
      <w:r w:rsidR="00111307">
        <w:rPr>
          <w:rFonts w:ascii="Times New Roman" w:hAnsi="Times New Roman"/>
        </w:rPr>
        <w:t xml:space="preserve">  </w:t>
      </w:r>
      <w:r w:rsidR="00E47EF5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</w:t>
      </w:r>
      <w:r w:rsidR="00974FB5"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пального</w:t>
      </w:r>
      <w:r w:rsidR="00111307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 w:rsidR="00E47EF5">
        <w:rPr>
          <w:rFonts w:ascii="Times New Roman" w:hAnsi="Times New Roman"/>
        </w:rPr>
        <w:t xml:space="preserve"> </w:t>
      </w:r>
      <w:r w:rsidR="007D103D">
        <w:rPr>
          <w:rFonts w:ascii="Times New Roman" w:hAnsi="Times New Roman"/>
        </w:rPr>
        <w:t>этапа</w:t>
      </w:r>
      <w:r w:rsidR="00E47EF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="007D103D">
        <w:rPr>
          <w:rFonts w:ascii="Times New Roman" w:hAnsi="Times New Roman"/>
        </w:rPr>
        <w:t xml:space="preserve">олимпиады </w:t>
      </w:r>
      <w:r w:rsidR="006321A5">
        <w:rPr>
          <w:rFonts w:ascii="Times New Roman" w:hAnsi="Times New Roman"/>
        </w:rPr>
        <w:t xml:space="preserve">может </w:t>
      </w:r>
      <w:r w:rsidR="00EA1557">
        <w:rPr>
          <w:rFonts w:ascii="Times New Roman" w:hAnsi="Times New Roman"/>
        </w:rPr>
        <w:t xml:space="preserve"> </w:t>
      </w:r>
      <w:r w:rsidR="006321A5" w:rsidRPr="00111307">
        <w:rPr>
          <w:rFonts w:ascii="Times New Roman" w:hAnsi="Times New Roman"/>
        </w:rPr>
        <w:t xml:space="preserve">посмотреть </w:t>
      </w:r>
    </w:p>
    <w:p w:rsidR="006321A5" w:rsidRDefault="006321A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свою работу, убедиться в объективности проверки, познакомиться с критериями оценивания и задать вопросы членам жюри, проводящим показ работ.</w:t>
      </w:r>
    </w:p>
    <w:p w:rsidR="00EA1557" w:rsidRDefault="00983C1D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</w:t>
      </w:r>
      <w:r w:rsidR="00DA3A7C">
        <w:rPr>
          <w:rFonts w:ascii="Times New Roman" w:hAnsi="Times New Roman"/>
        </w:rPr>
        <w:t xml:space="preserve"> 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осуществляется лично участнику</w:t>
      </w:r>
      <w:r w:rsidR="00EA15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олимпиады, </w:t>
      </w:r>
      <w:r w:rsidRPr="00EA1557">
        <w:rPr>
          <w:rFonts w:ascii="Times New Roman" w:hAnsi="Times New Roman"/>
        </w:rPr>
        <w:t xml:space="preserve">выполнившему </w:t>
      </w:r>
    </w:p>
    <w:p w:rsidR="006C1586" w:rsidRPr="00EA1557" w:rsidRDefault="00983C1D" w:rsidP="00EA1557">
      <w:pPr>
        <w:pStyle w:val="ac"/>
        <w:jc w:val="both"/>
        <w:rPr>
          <w:rFonts w:ascii="Times New Roman" w:hAnsi="Times New Roman"/>
        </w:rPr>
      </w:pPr>
      <w:r w:rsidRPr="00EA1557">
        <w:rPr>
          <w:rFonts w:ascii="Times New Roman" w:hAnsi="Times New Roman"/>
        </w:rPr>
        <w:t xml:space="preserve">данную работу. Перед показом участник предъявляет членам жюри документ, удостоверяющий личность (паспорт), </w:t>
      </w:r>
      <w:r w:rsidR="00D301E6" w:rsidRPr="00EA1557">
        <w:rPr>
          <w:rFonts w:ascii="Times New Roman" w:hAnsi="Times New Roman"/>
        </w:rPr>
        <w:t>либо свидетельство о рождении (</w:t>
      </w:r>
      <w:r w:rsidRPr="00EA1557">
        <w:rPr>
          <w:rFonts w:ascii="Times New Roman" w:hAnsi="Times New Roman"/>
        </w:rPr>
        <w:t>для участников, не достигших 14-летнего возраста).</w:t>
      </w:r>
    </w:p>
    <w:p w:rsidR="00111307" w:rsidRDefault="006321A5" w:rsidP="00B66B68">
      <w:pPr>
        <w:pStyle w:val="ac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Работы </w:t>
      </w:r>
      <w:r w:rsidR="00DA3A7C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запрещено </w:t>
      </w:r>
      <w:r w:rsidR="00DA3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выносить</w:t>
      </w:r>
      <w:r w:rsidR="00DA3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из</w:t>
      </w:r>
      <w:r w:rsidR="00DA3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кабинета,</w:t>
      </w:r>
      <w:r w:rsidR="00DA3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где</w:t>
      </w:r>
      <w:r w:rsidR="00DA3A7C">
        <w:rPr>
          <w:rFonts w:ascii="Times New Roman" w:hAnsi="Times New Roman"/>
        </w:rPr>
        <w:t xml:space="preserve"> </w:t>
      </w:r>
      <w:r w:rsidR="00224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производится показ </w:t>
      </w:r>
      <w:r w:rsidRPr="00EA1557">
        <w:rPr>
          <w:rFonts w:ascii="Times New Roman" w:hAnsi="Times New Roman"/>
        </w:rPr>
        <w:t xml:space="preserve">работ, </w:t>
      </w:r>
    </w:p>
    <w:p w:rsidR="00111307" w:rsidRDefault="00111307" w:rsidP="00111307">
      <w:pPr>
        <w:pStyle w:val="ac"/>
        <w:jc w:val="both"/>
        <w:rPr>
          <w:rFonts w:ascii="Times New Roman" w:hAnsi="Times New Roman"/>
        </w:rPr>
      </w:pPr>
    </w:p>
    <w:p w:rsidR="00855BCD" w:rsidRPr="00EA1557" w:rsidRDefault="006321A5" w:rsidP="00EA1557">
      <w:pPr>
        <w:pStyle w:val="ac"/>
        <w:jc w:val="both"/>
        <w:rPr>
          <w:rFonts w:ascii="Times New Roman" w:hAnsi="Times New Roman"/>
        </w:rPr>
      </w:pPr>
      <w:r w:rsidRPr="00EA1557">
        <w:rPr>
          <w:rFonts w:ascii="Times New Roman" w:hAnsi="Times New Roman"/>
        </w:rPr>
        <w:lastRenderedPageBreak/>
        <w:t>при просмотре запрещено иметь пишущие принадлежности, выполнять фото-видеосъемку олимпиадных работ.</w:t>
      </w:r>
    </w:p>
    <w:p w:rsidR="00371703" w:rsidRDefault="00371703" w:rsidP="00B66B68">
      <w:pPr>
        <w:pStyle w:val="ac"/>
        <w:ind w:firstLine="850"/>
        <w:jc w:val="both"/>
        <w:rPr>
          <w:rFonts w:ascii="Times New Roman" w:hAnsi="Times New Roman"/>
        </w:rPr>
      </w:pPr>
    </w:p>
    <w:p w:rsidR="006321A5" w:rsidRPr="00F21E8D" w:rsidRDefault="004E09D8" w:rsidP="00262986">
      <w:pPr>
        <w:pStyle w:val="ac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156796">
        <w:rPr>
          <w:rFonts w:ascii="Times New Roman" w:hAnsi="Times New Roman"/>
        </w:rPr>
        <w:t xml:space="preserve"> </w:t>
      </w:r>
      <w:r w:rsidR="00F21E8D" w:rsidRPr="00F21E8D">
        <w:rPr>
          <w:rFonts w:ascii="Times New Roman" w:hAnsi="Times New Roman"/>
          <w:b/>
        </w:rPr>
        <w:t xml:space="preserve">5. </w:t>
      </w:r>
      <w:r w:rsidR="006321A5" w:rsidRPr="00F21E8D">
        <w:rPr>
          <w:rFonts w:ascii="Times New Roman" w:hAnsi="Times New Roman"/>
          <w:b/>
          <w:bCs/>
        </w:rPr>
        <w:t>Порядок</w:t>
      </w:r>
      <w:r w:rsidR="006321A5">
        <w:rPr>
          <w:rFonts w:ascii="Times New Roman" w:hAnsi="Times New Roman"/>
          <w:b/>
          <w:bCs/>
        </w:rPr>
        <w:t xml:space="preserve"> проведения апелляции по результатам проверки задани</w:t>
      </w:r>
      <w:r w:rsidR="007D103D">
        <w:rPr>
          <w:rFonts w:ascii="Times New Roman" w:hAnsi="Times New Roman"/>
          <w:b/>
          <w:bCs/>
        </w:rPr>
        <w:t>я.</w:t>
      </w:r>
    </w:p>
    <w:p w:rsidR="00976193" w:rsidRDefault="00D55F75" w:rsidP="00B66B68">
      <w:pPr>
        <w:pStyle w:val="ac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 w:rsidR="00F21E8D" w:rsidRPr="00034A42">
        <w:rPr>
          <w:rFonts w:ascii="Times New Roman" w:hAnsi="Times New Roman"/>
          <w:b/>
          <w:bCs/>
        </w:rPr>
        <w:t>5.1</w:t>
      </w:r>
      <w:r w:rsidR="00F21E8D">
        <w:rPr>
          <w:rFonts w:ascii="Times New Roman" w:hAnsi="Times New Roman"/>
          <w:bCs/>
        </w:rPr>
        <w:t xml:space="preserve">. </w:t>
      </w:r>
      <w:r w:rsidR="00511AA9">
        <w:rPr>
          <w:rFonts w:ascii="Times New Roman" w:hAnsi="Times New Roman"/>
          <w:bCs/>
        </w:rPr>
        <w:t>На период проведения муниципального</w:t>
      </w:r>
      <w:r w:rsidR="00976193">
        <w:rPr>
          <w:rFonts w:ascii="Times New Roman" w:hAnsi="Times New Roman"/>
          <w:bCs/>
        </w:rPr>
        <w:t xml:space="preserve"> этапа всероссийской олимпиады школьник</w:t>
      </w:r>
      <w:r w:rsidR="00E01EB5">
        <w:rPr>
          <w:rFonts w:ascii="Times New Roman" w:hAnsi="Times New Roman"/>
          <w:bCs/>
        </w:rPr>
        <w:t>ов  организатором создаётся</w:t>
      </w:r>
      <w:r w:rsidR="00976193">
        <w:rPr>
          <w:rFonts w:ascii="Times New Roman" w:hAnsi="Times New Roman"/>
          <w:bCs/>
        </w:rPr>
        <w:t xml:space="preserve"> </w:t>
      </w:r>
      <w:r w:rsidR="00E01EB5">
        <w:rPr>
          <w:rFonts w:ascii="Times New Roman" w:hAnsi="Times New Roman"/>
          <w:bCs/>
        </w:rPr>
        <w:t>апелляционная комиссия муниципального</w:t>
      </w:r>
      <w:r w:rsidR="00976193">
        <w:rPr>
          <w:rFonts w:ascii="Times New Roman" w:hAnsi="Times New Roman"/>
          <w:bCs/>
        </w:rPr>
        <w:t xml:space="preserve"> этапа олимпиады.</w:t>
      </w:r>
    </w:p>
    <w:p w:rsidR="00111307" w:rsidRDefault="00384207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B1D9E">
        <w:rPr>
          <w:rFonts w:ascii="Times New Roman" w:hAnsi="Times New Roman"/>
        </w:rPr>
        <w:t xml:space="preserve">  </w:t>
      </w:r>
      <w:r w:rsidR="00D55F75">
        <w:rPr>
          <w:rFonts w:ascii="Times New Roman" w:hAnsi="Times New Roman"/>
        </w:rPr>
        <w:t xml:space="preserve"> </w:t>
      </w:r>
      <w:r w:rsidR="009B1D9E">
        <w:rPr>
          <w:rFonts w:ascii="Times New Roman" w:hAnsi="Times New Roman"/>
        </w:rPr>
        <w:t xml:space="preserve"> </w:t>
      </w:r>
      <w:r w:rsidRPr="00034A42">
        <w:rPr>
          <w:rFonts w:ascii="Times New Roman" w:hAnsi="Times New Roman"/>
          <w:b/>
        </w:rPr>
        <w:t>5.2.</w:t>
      </w:r>
      <w:r w:rsidR="00D301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Апелляцией признается аргумент</w:t>
      </w:r>
      <w:r w:rsidR="003F6E6F">
        <w:rPr>
          <w:rFonts w:ascii="Times New Roman" w:hAnsi="Times New Roman"/>
        </w:rPr>
        <w:t>ированное письменное заявление.</w:t>
      </w:r>
    </w:p>
    <w:p w:rsidR="00F17F6E" w:rsidRDefault="00111307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F17F6E" w:rsidRPr="00034A42">
        <w:rPr>
          <w:rFonts w:ascii="Times New Roman" w:hAnsi="Times New Roman"/>
          <w:b/>
        </w:rPr>
        <w:t>5.3</w:t>
      </w:r>
      <w:r w:rsidR="00F17F6E">
        <w:rPr>
          <w:rFonts w:ascii="Times New Roman" w:hAnsi="Times New Roman"/>
        </w:rPr>
        <w:t xml:space="preserve">. Апелляция о нарушении процедуры проведения олимпиады подается </w:t>
      </w:r>
      <w:proofErr w:type="gramStart"/>
      <w:r w:rsidR="00F17F6E">
        <w:rPr>
          <w:rFonts w:ascii="Times New Roman" w:hAnsi="Times New Roman"/>
        </w:rPr>
        <w:t>обучающимся</w:t>
      </w:r>
      <w:proofErr w:type="gramEnd"/>
      <w:r w:rsidR="00F17F6E">
        <w:rPr>
          <w:rFonts w:ascii="Times New Roman" w:hAnsi="Times New Roman"/>
        </w:rPr>
        <w:t xml:space="preserve">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апелляционной комиссией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</w:t>
      </w:r>
    </w:p>
    <w:p w:rsidR="00F17F6E" w:rsidRDefault="00F17F6E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</w:t>
      </w:r>
      <w:r w:rsidRPr="00855BCD">
        <w:rPr>
          <w:rFonts w:ascii="Times New Roman" w:hAnsi="Times New Roman"/>
        </w:rPr>
        <w:t>од нарушением процедуры понимаются любые отступления от установленных тре</w:t>
      </w:r>
      <w:r>
        <w:rPr>
          <w:rFonts w:ascii="Times New Roman" w:hAnsi="Times New Roman"/>
        </w:rPr>
        <w:t>бований к процедуре проведения о</w:t>
      </w:r>
      <w:r w:rsidRPr="00855BCD">
        <w:rPr>
          <w:rFonts w:ascii="Times New Roman" w:hAnsi="Times New Roman"/>
        </w:rPr>
        <w:t>лимпиады, которые могли оказать существенное негативное влияние на качество выполнения олимпиадных работ обучающимися.</w:t>
      </w:r>
      <w:r>
        <w:rPr>
          <w:rFonts w:ascii="Times New Roman" w:hAnsi="Times New Roman"/>
        </w:rPr>
        <w:t xml:space="preserve"> </w:t>
      </w:r>
    </w:p>
    <w:p w:rsidR="00384207" w:rsidRDefault="00111307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F17F6E" w:rsidRPr="00034A42">
        <w:rPr>
          <w:rFonts w:ascii="Times New Roman" w:hAnsi="Times New Roman"/>
          <w:b/>
        </w:rPr>
        <w:t>5.4</w:t>
      </w:r>
      <w:r w:rsidR="00F17F6E">
        <w:rPr>
          <w:rFonts w:ascii="Times New Roman" w:hAnsi="Times New Roman"/>
        </w:rPr>
        <w:t>. А</w:t>
      </w:r>
      <w:r w:rsidR="006C0FFF">
        <w:rPr>
          <w:rFonts w:ascii="Times New Roman" w:hAnsi="Times New Roman"/>
        </w:rPr>
        <w:t xml:space="preserve">пелляция о несогласии  с выставленными  баллами </w:t>
      </w:r>
      <w:r w:rsidR="00F17F6E">
        <w:rPr>
          <w:rFonts w:ascii="Times New Roman" w:hAnsi="Times New Roman"/>
        </w:rPr>
        <w:t xml:space="preserve">проводится   после </w:t>
      </w:r>
      <w:r w:rsidR="00511AA9">
        <w:rPr>
          <w:rFonts w:ascii="Times New Roman" w:hAnsi="Times New Roman"/>
        </w:rPr>
        <w:t>объявления итогов муниципального</w:t>
      </w:r>
      <w:r w:rsidR="00384207">
        <w:rPr>
          <w:rFonts w:ascii="Times New Roman" w:hAnsi="Times New Roman"/>
        </w:rPr>
        <w:t xml:space="preserve"> этапа олимпиады по конкретному </w:t>
      </w:r>
      <w:r w:rsidR="003F6E6F">
        <w:rPr>
          <w:rFonts w:ascii="Times New Roman" w:hAnsi="Times New Roman"/>
        </w:rPr>
        <w:t xml:space="preserve"> общеобразовательному предмету, на основании которого участник может подать</w:t>
      </w:r>
      <w:r w:rsidR="006C0FFF">
        <w:rPr>
          <w:rFonts w:ascii="Times New Roman" w:hAnsi="Times New Roman"/>
        </w:rPr>
        <w:t xml:space="preserve"> </w:t>
      </w:r>
      <w:r w:rsidR="003F6E6F">
        <w:rPr>
          <w:rFonts w:ascii="Times New Roman" w:hAnsi="Times New Roman"/>
        </w:rPr>
        <w:t>апелляцию.</w:t>
      </w:r>
    </w:p>
    <w:p w:rsidR="00384207" w:rsidRDefault="004E09D8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55F75">
        <w:rPr>
          <w:rFonts w:ascii="Times New Roman" w:hAnsi="Times New Roman"/>
        </w:rPr>
        <w:t xml:space="preserve"> </w:t>
      </w:r>
      <w:r w:rsidR="00F17F6E" w:rsidRPr="00034A42">
        <w:rPr>
          <w:rFonts w:ascii="Times New Roman" w:hAnsi="Times New Roman"/>
          <w:b/>
        </w:rPr>
        <w:t>5.5</w:t>
      </w:r>
      <w:r w:rsidR="00384207" w:rsidRPr="00034A42">
        <w:rPr>
          <w:rFonts w:ascii="Times New Roman" w:hAnsi="Times New Roman"/>
          <w:b/>
        </w:rPr>
        <w:t>.</w:t>
      </w:r>
      <w:r w:rsidR="00384207">
        <w:rPr>
          <w:rFonts w:ascii="Times New Roman" w:hAnsi="Times New Roman"/>
        </w:rPr>
        <w:t xml:space="preserve"> Официальным объявлением итогов олимпиады считается размещение на </w:t>
      </w:r>
      <w:r w:rsidR="00E01EB5">
        <w:rPr>
          <w:rFonts w:ascii="Times New Roman" w:hAnsi="Times New Roman"/>
        </w:rPr>
        <w:t>сайте</w:t>
      </w:r>
      <w:r w:rsidR="00511AA9">
        <w:rPr>
          <w:rFonts w:ascii="Times New Roman" w:hAnsi="Times New Roman"/>
        </w:rPr>
        <w:t xml:space="preserve"> </w:t>
      </w:r>
      <w:proofErr w:type="gramStart"/>
      <w:r w:rsidR="00511AA9">
        <w:rPr>
          <w:rFonts w:ascii="Times New Roman" w:hAnsi="Times New Roman"/>
        </w:rPr>
        <w:t>Управления образования</w:t>
      </w:r>
      <w:r w:rsidR="00384207">
        <w:rPr>
          <w:rFonts w:ascii="Times New Roman" w:hAnsi="Times New Roman"/>
        </w:rPr>
        <w:t xml:space="preserve"> первичного протокола результатов выполнения олимпиадных заданий</w:t>
      </w:r>
      <w:proofErr w:type="gramEnd"/>
      <w:r w:rsidR="00384207">
        <w:rPr>
          <w:rFonts w:ascii="Times New Roman" w:hAnsi="Times New Roman"/>
        </w:rPr>
        <w:t xml:space="preserve"> по конкретному предмету.</w:t>
      </w:r>
    </w:p>
    <w:p w:rsidR="00384207" w:rsidRDefault="00F17F6E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55F75">
        <w:rPr>
          <w:rFonts w:ascii="Times New Roman" w:hAnsi="Times New Roman"/>
        </w:rPr>
        <w:t xml:space="preserve"> </w:t>
      </w:r>
      <w:r w:rsidRPr="00034A42">
        <w:rPr>
          <w:rFonts w:ascii="Times New Roman" w:hAnsi="Times New Roman"/>
          <w:b/>
        </w:rPr>
        <w:t>5.6</w:t>
      </w:r>
      <w:r w:rsidR="00384207" w:rsidRPr="00034A42">
        <w:rPr>
          <w:rFonts w:ascii="Times New Roman" w:hAnsi="Times New Roman"/>
          <w:b/>
        </w:rPr>
        <w:t>.</w:t>
      </w:r>
      <w:r w:rsidR="00384207">
        <w:rPr>
          <w:rFonts w:ascii="Times New Roman" w:hAnsi="Times New Roman"/>
        </w:rPr>
        <w:t xml:space="preserve"> Срок подачи апелляционного заявления – в течение 1 рабочего дня после опубликования предварительных результатов.</w:t>
      </w:r>
    </w:p>
    <w:p w:rsidR="00384207" w:rsidRDefault="00D55F7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F17F6E" w:rsidRPr="00034A42">
        <w:rPr>
          <w:rFonts w:ascii="Times New Roman" w:hAnsi="Times New Roman"/>
          <w:b/>
        </w:rPr>
        <w:t>5.7</w:t>
      </w:r>
      <w:r w:rsidR="00384207">
        <w:rPr>
          <w:rFonts w:ascii="Times New Roman" w:hAnsi="Times New Roman"/>
        </w:rPr>
        <w:t>. Заявлен</w:t>
      </w:r>
      <w:r w:rsidR="00511AA9">
        <w:rPr>
          <w:rFonts w:ascii="Times New Roman" w:hAnsi="Times New Roman"/>
        </w:rPr>
        <w:t>ие подаётся участником муниципального</w:t>
      </w:r>
      <w:r w:rsidR="00384207">
        <w:rPr>
          <w:rFonts w:ascii="Times New Roman" w:hAnsi="Times New Roman"/>
        </w:rPr>
        <w:t xml:space="preserve"> этапа олимпиады в свою образовательную организацию на имя председателя апелляционной комиссии по установленной форме.</w:t>
      </w:r>
    </w:p>
    <w:p w:rsidR="00C55286" w:rsidRDefault="00D55F7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111307">
        <w:rPr>
          <w:rFonts w:ascii="Times New Roman" w:hAnsi="Times New Roman"/>
        </w:rPr>
        <w:t xml:space="preserve"> </w:t>
      </w:r>
      <w:r w:rsidR="00F17F6E" w:rsidRPr="00034A42">
        <w:rPr>
          <w:rFonts w:ascii="Times New Roman" w:hAnsi="Times New Roman"/>
          <w:b/>
        </w:rPr>
        <w:t>5.8</w:t>
      </w:r>
      <w:r w:rsidR="00384207" w:rsidRPr="00034A42">
        <w:rPr>
          <w:rFonts w:ascii="Times New Roman" w:hAnsi="Times New Roman"/>
          <w:b/>
        </w:rPr>
        <w:t>.</w:t>
      </w:r>
      <w:r w:rsidR="00384207">
        <w:rPr>
          <w:rFonts w:ascii="Times New Roman" w:hAnsi="Times New Roman"/>
        </w:rPr>
        <w:t xml:space="preserve"> Заявление от вторых лиц, в том числе от родственников и учителей не принимаются и не рассматриваются.</w:t>
      </w:r>
    </w:p>
    <w:p w:rsidR="00335F2B" w:rsidRDefault="009272F1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5F75">
        <w:rPr>
          <w:rFonts w:ascii="Times New Roman" w:hAnsi="Times New Roman"/>
        </w:rPr>
        <w:t xml:space="preserve">     </w:t>
      </w:r>
      <w:r w:rsidR="00EA1557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Pr="00034A42">
        <w:rPr>
          <w:rFonts w:ascii="Times New Roman" w:hAnsi="Times New Roman"/>
          <w:b/>
        </w:rPr>
        <w:t>5.9</w:t>
      </w:r>
      <w:r w:rsidR="00384207">
        <w:rPr>
          <w:rFonts w:ascii="Times New Roman" w:hAnsi="Times New Roman"/>
        </w:rPr>
        <w:t>. В апелляции</w:t>
      </w:r>
      <w:r w:rsidR="00335F2B">
        <w:rPr>
          <w:rFonts w:ascii="Times New Roman" w:hAnsi="Times New Roman"/>
        </w:rPr>
        <w:t xml:space="preserve">  </w:t>
      </w:r>
      <w:r w:rsidR="00384207">
        <w:rPr>
          <w:rFonts w:ascii="Times New Roman" w:hAnsi="Times New Roman"/>
        </w:rPr>
        <w:t xml:space="preserve"> указываются</w:t>
      </w:r>
      <w:r w:rsidR="00335F2B">
        <w:rPr>
          <w:rFonts w:ascii="Times New Roman" w:hAnsi="Times New Roman"/>
        </w:rPr>
        <w:t xml:space="preserve">  </w:t>
      </w:r>
      <w:r w:rsidR="00384207">
        <w:rPr>
          <w:rFonts w:ascii="Times New Roman" w:hAnsi="Times New Roman"/>
        </w:rPr>
        <w:t xml:space="preserve"> конкретные</w:t>
      </w:r>
      <w:r w:rsidR="00335F2B">
        <w:rPr>
          <w:rFonts w:ascii="Times New Roman" w:hAnsi="Times New Roman"/>
        </w:rPr>
        <w:t xml:space="preserve">  </w:t>
      </w:r>
      <w:r w:rsidR="00384207">
        <w:rPr>
          <w:rFonts w:ascii="Times New Roman" w:hAnsi="Times New Roman"/>
        </w:rPr>
        <w:t xml:space="preserve"> пункты</w:t>
      </w:r>
      <w:r w:rsidR="00335F2B">
        <w:rPr>
          <w:rFonts w:ascii="Times New Roman" w:hAnsi="Times New Roman"/>
        </w:rPr>
        <w:t xml:space="preserve"> </w:t>
      </w:r>
      <w:r w:rsidR="00384207">
        <w:rPr>
          <w:rFonts w:ascii="Times New Roman" w:hAnsi="Times New Roman"/>
        </w:rPr>
        <w:t xml:space="preserve"> заданий, с оценкой </w:t>
      </w:r>
      <w:r w:rsidR="00335F2B">
        <w:rPr>
          <w:rFonts w:ascii="Times New Roman" w:hAnsi="Times New Roman"/>
        </w:rPr>
        <w:t>которых</w:t>
      </w:r>
      <w:r w:rsidR="00511AA9">
        <w:rPr>
          <w:rFonts w:ascii="Times New Roman" w:hAnsi="Times New Roman"/>
        </w:rPr>
        <w:t xml:space="preserve"> участник муниц</w:t>
      </w:r>
      <w:r w:rsidR="00974FB5">
        <w:rPr>
          <w:rFonts w:ascii="Times New Roman" w:hAnsi="Times New Roman"/>
        </w:rPr>
        <w:t>и</w:t>
      </w:r>
      <w:r w:rsidR="00511AA9">
        <w:rPr>
          <w:rFonts w:ascii="Times New Roman" w:hAnsi="Times New Roman"/>
        </w:rPr>
        <w:t>пального</w:t>
      </w:r>
      <w:r w:rsidR="00335F2B">
        <w:rPr>
          <w:rFonts w:ascii="Times New Roman" w:hAnsi="Times New Roman"/>
        </w:rPr>
        <w:t xml:space="preserve"> этапа олимпиады не согласен.</w:t>
      </w:r>
    </w:p>
    <w:p w:rsidR="00335F2B" w:rsidRDefault="009B1D9E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D55F75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="009272F1" w:rsidRPr="00034A42">
        <w:rPr>
          <w:rFonts w:ascii="Times New Roman" w:hAnsi="Times New Roman"/>
          <w:b/>
        </w:rPr>
        <w:t>5.10</w:t>
      </w:r>
      <w:r w:rsidR="00335F2B" w:rsidRPr="00034A42">
        <w:rPr>
          <w:rFonts w:ascii="Times New Roman" w:hAnsi="Times New Roman"/>
          <w:b/>
        </w:rPr>
        <w:t>.</w:t>
      </w:r>
      <w:r w:rsidR="00335F2B">
        <w:rPr>
          <w:rFonts w:ascii="Times New Roman" w:hAnsi="Times New Roman"/>
        </w:rPr>
        <w:t xml:space="preserve"> Апелляционная комиссия не рассматривает апелляции по вопросам содержания и структур</w:t>
      </w:r>
      <w:r w:rsidR="00E01EB5">
        <w:rPr>
          <w:rFonts w:ascii="Times New Roman" w:hAnsi="Times New Roman"/>
        </w:rPr>
        <w:t>ы олимпиадных заданий, критериям и методике</w:t>
      </w:r>
      <w:r w:rsidR="00335F2B">
        <w:rPr>
          <w:rFonts w:ascii="Times New Roman" w:hAnsi="Times New Roman"/>
        </w:rPr>
        <w:t xml:space="preserve"> оценивания их выполнения. Черновики при проведении апелляции не рассматриваются.</w:t>
      </w:r>
    </w:p>
    <w:p w:rsidR="00335F2B" w:rsidRDefault="009272F1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D55F75">
        <w:rPr>
          <w:rFonts w:ascii="Times New Roman" w:hAnsi="Times New Roman"/>
        </w:rPr>
        <w:t xml:space="preserve"> </w:t>
      </w:r>
      <w:r w:rsidR="001175AD">
        <w:rPr>
          <w:rFonts w:ascii="Times New Roman" w:hAnsi="Times New Roman"/>
        </w:rPr>
        <w:t xml:space="preserve"> </w:t>
      </w:r>
      <w:r w:rsidRPr="00034A42">
        <w:rPr>
          <w:rFonts w:ascii="Times New Roman" w:hAnsi="Times New Roman"/>
          <w:b/>
        </w:rPr>
        <w:t>5.11</w:t>
      </w:r>
      <w:r w:rsidR="00335F2B" w:rsidRPr="00034A42">
        <w:rPr>
          <w:rFonts w:ascii="Times New Roman" w:hAnsi="Times New Roman"/>
          <w:b/>
        </w:rPr>
        <w:t>.</w:t>
      </w:r>
      <w:r w:rsidR="00335F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Апелляция проводится членами апелляционной комиссии в соответствии с утвержденным графиком. </w:t>
      </w:r>
      <w:r w:rsidR="00C55286">
        <w:rPr>
          <w:rFonts w:ascii="Times New Roman" w:hAnsi="Times New Roman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335F2B" w:rsidRDefault="00F17F6E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34A42">
        <w:rPr>
          <w:rFonts w:ascii="Times New Roman" w:hAnsi="Times New Roman"/>
        </w:rPr>
        <w:t xml:space="preserve"> </w:t>
      </w:r>
      <w:r w:rsidR="00111307">
        <w:rPr>
          <w:rFonts w:ascii="Times New Roman" w:hAnsi="Times New Roman"/>
        </w:rPr>
        <w:t xml:space="preserve"> </w:t>
      </w:r>
      <w:r w:rsidRPr="00034A42">
        <w:rPr>
          <w:rFonts w:ascii="Times New Roman" w:hAnsi="Times New Roman"/>
          <w:b/>
        </w:rPr>
        <w:t>5.1</w:t>
      </w:r>
      <w:r w:rsidR="009272F1" w:rsidRPr="00034A42">
        <w:rPr>
          <w:rFonts w:ascii="Times New Roman" w:hAnsi="Times New Roman"/>
          <w:b/>
        </w:rPr>
        <w:t>2</w:t>
      </w:r>
      <w:r w:rsidR="00335F2B">
        <w:rPr>
          <w:rFonts w:ascii="Times New Roman" w:hAnsi="Times New Roman"/>
        </w:rPr>
        <w:t>.</w:t>
      </w:r>
      <w:r w:rsidR="00335F2B" w:rsidRPr="00335F2B">
        <w:rPr>
          <w:rFonts w:ascii="Times New Roman" w:hAnsi="Times New Roman"/>
        </w:rPr>
        <w:t xml:space="preserve"> </w:t>
      </w:r>
      <w:r w:rsidR="00335F2B">
        <w:rPr>
          <w:rFonts w:ascii="Times New Roman" w:hAnsi="Times New Roman"/>
        </w:rPr>
        <w:t>В с</w:t>
      </w:r>
      <w:r w:rsidR="00D51562">
        <w:rPr>
          <w:rFonts w:ascii="Times New Roman" w:hAnsi="Times New Roman"/>
        </w:rPr>
        <w:t>лучае неявки участника муниц</w:t>
      </w:r>
      <w:r w:rsidR="00974FB5">
        <w:rPr>
          <w:rFonts w:ascii="Times New Roman" w:hAnsi="Times New Roman"/>
        </w:rPr>
        <w:t>и</w:t>
      </w:r>
      <w:r w:rsidR="00D51562">
        <w:rPr>
          <w:rFonts w:ascii="Times New Roman" w:hAnsi="Times New Roman"/>
        </w:rPr>
        <w:t>пального</w:t>
      </w:r>
      <w:r w:rsidR="00335F2B">
        <w:rPr>
          <w:rFonts w:ascii="Times New Roman" w:hAnsi="Times New Roman"/>
        </w:rPr>
        <w:t xml:space="preserve"> этапа олимпиады, не просившего о рассмотрении  апелляции без его участия:</w:t>
      </w:r>
    </w:p>
    <w:p w:rsidR="001175AD" w:rsidRDefault="001175AD" w:rsidP="001175AD">
      <w:pPr>
        <w:pStyle w:val="ac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35F2B" w:rsidRPr="00D55F75">
        <w:rPr>
          <w:rFonts w:ascii="Times New Roman" w:hAnsi="Times New Roman"/>
        </w:rPr>
        <w:t>о</w:t>
      </w:r>
      <w:r w:rsidR="009D33C2">
        <w:rPr>
          <w:rFonts w:ascii="Times New Roman" w:hAnsi="Times New Roman"/>
        </w:rPr>
        <w:t xml:space="preserve">   </w:t>
      </w:r>
      <w:r w:rsidR="00335F2B" w:rsidRPr="00D55F75">
        <w:rPr>
          <w:rFonts w:ascii="Times New Roman" w:hAnsi="Times New Roman"/>
        </w:rPr>
        <w:t>уважительным</w:t>
      </w:r>
      <w:r>
        <w:rPr>
          <w:rFonts w:ascii="Times New Roman" w:hAnsi="Times New Roman"/>
        </w:rPr>
        <w:t xml:space="preserve">      </w:t>
      </w:r>
      <w:r w:rsidR="00335F2B" w:rsidRPr="00D55F75">
        <w:rPr>
          <w:rFonts w:ascii="Times New Roman" w:hAnsi="Times New Roman"/>
        </w:rPr>
        <w:t>причинам</w:t>
      </w:r>
      <w:r>
        <w:rPr>
          <w:rFonts w:ascii="Times New Roman" w:hAnsi="Times New Roman"/>
        </w:rPr>
        <w:t xml:space="preserve">    </w:t>
      </w:r>
      <w:r w:rsidR="00335F2B" w:rsidRPr="00D55F75">
        <w:rPr>
          <w:rFonts w:ascii="Times New Roman" w:hAnsi="Times New Roman"/>
        </w:rPr>
        <w:t xml:space="preserve"> (болезни</w:t>
      </w:r>
      <w:r>
        <w:rPr>
          <w:rFonts w:ascii="Times New Roman" w:hAnsi="Times New Roman"/>
        </w:rPr>
        <w:t xml:space="preserve">    </w:t>
      </w:r>
      <w:r w:rsidR="00335F2B" w:rsidRPr="00D55F75"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</w:rPr>
        <w:t xml:space="preserve">    иных    </w:t>
      </w:r>
      <w:r w:rsidR="00D55F75">
        <w:rPr>
          <w:rFonts w:ascii="Times New Roman" w:hAnsi="Times New Roman"/>
        </w:rPr>
        <w:t xml:space="preserve"> </w:t>
      </w:r>
      <w:r w:rsidR="00335F2B" w:rsidRPr="00D55F75">
        <w:rPr>
          <w:rFonts w:ascii="Times New Roman" w:hAnsi="Times New Roman"/>
        </w:rPr>
        <w:t xml:space="preserve">обстоятельств), </w:t>
      </w:r>
    </w:p>
    <w:p w:rsidR="00335F2B" w:rsidRPr="001175AD" w:rsidRDefault="00335F2B" w:rsidP="001175AD">
      <w:pPr>
        <w:pStyle w:val="ac"/>
        <w:jc w:val="both"/>
        <w:rPr>
          <w:rFonts w:ascii="Times New Roman" w:hAnsi="Times New Roman"/>
        </w:rPr>
      </w:pPr>
      <w:proofErr w:type="gramStart"/>
      <w:r w:rsidRPr="001175AD">
        <w:rPr>
          <w:rFonts w:ascii="Times New Roman" w:hAnsi="Times New Roman"/>
        </w:rPr>
        <w:lastRenderedPageBreak/>
        <w:t>подтвержденных</w:t>
      </w:r>
      <w:proofErr w:type="gramEnd"/>
      <w:r w:rsidRPr="001175AD">
        <w:rPr>
          <w:rFonts w:ascii="Times New Roman" w:hAnsi="Times New Roman"/>
        </w:rPr>
        <w:t xml:space="preserve"> документально -  рассмотрении апелляции  по существу проводится без его участия;</w:t>
      </w:r>
    </w:p>
    <w:p w:rsidR="001175AD" w:rsidRDefault="009D33C2" w:rsidP="00B66B68">
      <w:pPr>
        <w:pStyle w:val="ac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 </w:t>
      </w:r>
      <w:r w:rsidR="001175AD">
        <w:rPr>
          <w:rFonts w:ascii="Times New Roman" w:hAnsi="Times New Roman"/>
        </w:rPr>
        <w:t xml:space="preserve">объяснения       причин –      заявление    на      апелляцию         </w:t>
      </w:r>
      <w:r w:rsidR="00335F2B" w:rsidRPr="00D55F75">
        <w:rPr>
          <w:rFonts w:ascii="Times New Roman" w:hAnsi="Times New Roman"/>
        </w:rPr>
        <w:t xml:space="preserve">считается </w:t>
      </w:r>
    </w:p>
    <w:p w:rsidR="00F17F6E" w:rsidRPr="001175AD" w:rsidRDefault="00335F2B" w:rsidP="001175AD">
      <w:pPr>
        <w:pStyle w:val="ac"/>
        <w:jc w:val="both"/>
        <w:rPr>
          <w:rFonts w:ascii="Times New Roman" w:hAnsi="Times New Roman"/>
        </w:rPr>
      </w:pPr>
      <w:proofErr w:type="gramStart"/>
      <w:r w:rsidRPr="001175AD">
        <w:rPr>
          <w:rFonts w:ascii="Times New Roman" w:hAnsi="Times New Roman"/>
        </w:rPr>
        <w:t>недействительным</w:t>
      </w:r>
      <w:proofErr w:type="gramEnd"/>
      <w:r w:rsidRPr="001175AD">
        <w:rPr>
          <w:rFonts w:ascii="Times New Roman" w:hAnsi="Times New Roman"/>
        </w:rPr>
        <w:t xml:space="preserve"> и рассмотрение апелляции по существу не проводится.</w:t>
      </w:r>
      <w:r w:rsidR="00F17F6E" w:rsidRPr="001175AD">
        <w:rPr>
          <w:rFonts w:ascii="Times New Roman" w:hAnsi="Times New Roman"/>
        </w:rPr>
        <w:t xml:space="preserve"> </w:t>
      </w:r>
    </w:p>
    <w:p w:rsidR="00A1246A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34A42">
        <w:rPr>
          <w:rFonts w:ascii="Times New Roman" w:hAnsi="Times New Roman"/>
        </w:rPr>
        <w:t xml:space="preserve"> </w:t>
      </w:r>
      <w:r w:rsidR="009272F1" w:rsidRPr="00034A42">
        <w:rPr>
          <w:rFonts w:ascii="Times New Roman" w:hAnsi="Times New Roman"/>
          <w:b/>
        </w:rPr>
        <w:t>5.13</w:t>
      </w:r>
      <w:r>
        <w:rPr>
          <w:rFonts w:ascii="Times New Roman" w:hAnsi="Times New Roman"/>
        </w:rPr>
        <w:t>. На заседании апелляционной комиссии рассматривается оценивание только тех заданий, которые указаны в заявлении участника.</w:t>
      </w:r>
    </w:p>
    <w:p w:rsidR="00A1246A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34A42">
        <w:rPr>
          <w:rFonts w:ascii="Times New Roman" w:hAnsi="Times New Roman"/>
        </w:rPr>
        <w:t xml:space="preserve">  </w:t>
      </w:r>
      <w:r w:rsidR="009272F1" w:rsidRPr="00034A42">
        <w:rPr>
          <w:rFonts w:ascii="Times New Roman" w:hAnsi="Times New Roman"/>
          <w:b/>
        </w:rPr>
        <w:t>5.14</w:t>
      </w:r>
      <w:r>
        <w:rPr>
          <w:rFonts w:ascii="Times New Roman" w:hAnsi="Times New Roman"/>
        </w:rPr>
        <w:t>.</w:t>
      </w:r>
      <w:r w:rsidRPr="00A124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рассмотрения апелляции членам апелляционной комиссии предоставляются копии проверенной жюри олимпиадной работы участника.</w:t>
      </w:r>
    </w:p>
    <w:p w:rsidR="00A1246A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возникшие вопросы по поводу проверки и оценки заданий участник олимпиады выясняет в беседе  с председателем и членами апелляционной комиссии.</w:t>
      </w:r>
    </w:p>
    <w:p w:rsidR="00335F2B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34A42">
        <w:rPr>
          <w:rFonts w:ascii="Times New Roman" w:hAnsi="Times New Roman"/>
        </w:rPr>
        <w:t xml:space="preserve"> </w:t>
      </w:r>
      <w:r w:rsidR="009272F1" w:rsidRPr="00034A42">
        <w:rPr>
          <w:rFonts w:ascii="Times New Roman" w:hAnsi="Times New Roman"/>
          <w:b/>
        </w:rPr>
        <w:t>5.15</w:t>
      </w:r>
      <w:r w:rsidR="00335F2B" w:rsidRPr="00034A42">
        <w:rPr>
          <w:rFonts w:ascii="Times New Roman" w:hAnsi="Times New Roman"/>
          <w:b/>
        </w:rPr>
        <w:t>.</w:t>
      </w:r>
      <w:r w:rsidR="00335F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Предметом разговора на апелляции может служить только объективность оценивания заданий.</w:t>
      </w:r>
    </w:p>
    <w:p w:rsidR="00A1246A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C0FFF">
        <w:rPr>
          <w:rFonts w:ascii="Times New Roman" w:hAnsi="Times New Roman"/>
        </w:rPr>
        <w:t xml:space="preserve"> </w:t>
      </w:r>
      <w:r w:rsidR="009272F1" w:rsidRPr="00034A42">
        <w:rPr>
          <w:rFonts w:ascii="Times New Roman" w:hAnsi="Times New Roman"/>
          <w:b/>
        </w:rPr>
        <w:t>5.16</w:t>
      </w:r>
      <w:r>
        <w:rPr>
          <w:rFonts w:ascii="Times New Roman" w:hAnsi="Times New Roman"/>
        </w:rPr>
        <w:t>.   Результатом рассмотрения  апелляции является:</w:t>
      </w:r>
    </w:p>
    <w:p w:rsidR="00A1246A" w:rsidRDefault="00A1246A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/>
        </w:rPr>
      </w:pPr>
      <w:r w:rsidRPr="00D55F75">
        <w:rPr>
          <w:rFonts w:ascii="Times New Roman" w:hAnsi="Times New Roman"/>
        </w:rPr>
        <w:t>отклонить апелляцию, сохранив количество баллов;</w:t>
      </w:r>
    </w:p>
    <w:p w:rsidR="00A1246A" w:rsidRDefault="00A1246A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/>
        </w:rPr>
      </w:pPr>
      <w:r w:rsidRPr="00D55F75">
        <w:rPr>
          <w:rFonts w:ascii="Times New Roman" w:hAnsi="Times New Roman"/>
        </w:rPr>
        <w:t>удовлетворить апелляцию с понижением количества баллов;</w:t>
      </w:r>
    </w:p>
    <w:p w:rsidR="00A1246A" w:rsidRPr="00D55F75" w:rsidRDefault="00A1246A" w:rsidP="00B66B68">
      <w:pPr>
        <w:pStyle w:val="ac"/>
        <w:numPr>
          <w:ilvl w:val="0"/>
          <w:numId w:val="4"/>
        </w:numPr>
        <w:jc w:val="both"/>
        <w:rPr>
          <w:rFonts w:ascii="Times New Roman" w:hAnsi="Times New Roman"/>
        </w:rPr>
      </w:pPr>
      <w:r w:rsidRPr="00D55F75">
        <w:rPr>
          <w:rFonts w:ascii="Times New Roman" w:hAnsi="Times New Roman"/>
        </w:rPr>
        <w:t>удовлетворить апелляцию с повышением количества баллов.</w:t>
      </w:r>
    </w:p>
    <w:p w:rsidR="00E21A31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34A42">
        <w:rPr>
          <w:rFonts w:ascii="Times New Roman" w:hAnsi="Times New Roman"/>
        </w:rPr>
        <w:t xml:space="preserve">  </w:t>
      </w:r>
      <w:r w:rsidR="009272F1" w:rsidRPr="00034A42">
        <w:rPr>
          <w:rFonts w:ascii="Times New Roman" w:hAnsi="Times New Roman"/>
          <w:b/>
        </w:rPr>
        <w:t>5.17</w:t>
      </w:r>
      <w:r>
        <w:rPr>
          <w:rFonts w:ascii="Times New Roman" w:hAnsi="Times New Roman"/>
        </w:rPr>
        <w:t>. Решение</w:t>
      </w:r>
      <w:r w:rsidR="00E21A31">
        <w:rPr>
          <w:rFonts w:ascii="Times New Roman" w:hAnsi="Times New Roman"/>
        </w:rPr>
        <w:t xml:space="preserve"> апелляционной комиссии принимаются простым большинством голосов от списочного состава апелляционной комиссии.</w:t>
      </w:r>
    </w:p>
    <w:p w:rsidR="00E21A31" w:rsidRDefault="00E21A31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случае равенства голосов председатель комиссии имеет право решающего голоса.</w:t>
      </w:r>
    </w:p>
    <w:p w:rsidR="00D55F75" w:rsidRDefault="009272F1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34A42">
        <w:rPr>
          <w:rFonts w:ascii="Times New Roman" w:hAnsi="Times New Roman"/>
        </w:rPr>
        <w:t xml:space="preserve">  </w:t>
      </w:r>
      <w:r w:rsidRPr="00034A42">
        <w:rPr>
          <w:rFonts w:ascii="Times New Roman" w:hAnsi="Times New Roman"/>
          <w:b/>
        </w:rPr>
        <w:t>5.18</w:t>
      </w:r>
      <w:r w:rsidR="00A1246A">
        <w:rPr>
          <w:rFonts w:ascii="Times New Roman" w:hAnsi="Times New Roman"/>
        </w:rPr>
        <w:t>. А</w:t>
      </w:r>
      <w:r w:rsidR="00040960">
        <w:rPr>
          <w:rFonts w:ascii="Times New Roman" w:hAnsi="Times New Roman"/>
        </w:rPr>
        <w:t>пелляционная комиссия по итогам проведения апелляции информирует участников олимпиады о принятом решении.</w:t>
      </w:r>
    </w:p>
    <w:p w:rsidR="00040960" w:rsidRDefault="00D55F75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272F1" w:rsidRPr="00034A42">
        <w:rPr>
          <w:rFonts w:ascii="Times New Roman" w:hAnsi="Times New Roman"/>
          <w:b/>
        </w:rPr>
        <w:t>5.19</w:t>
      </w:r>
      <w:r w:rsidR="00A1246A">
        <w:rPr>
          <w:rFonts w:ascii="Times New Roman" w:hAnsi="Times New Roman"/>
        </w:rPr>
        <w:t xml:space="preserve">. </w:t>
      </w:r>
      <w:r w:rsidR="00040960">
        <w:rPr>
          <w:rFonts w:ascii="Times New Roman" w:hAnsi="Times New Roman"/>
        </w:rPr>
        <w:t>Решение апелляционной комиссии является окончательным.</w:t>
      </w:r>
    </w:p>
    <w:p w:rsidR="00040960" w:rsidRDefault="00A1246A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17F6E">
        <w:rPr>
          <w:rFonts w:ascii="Times New Roman" w:hAnsi="Times New Roman"/>
        </w:rPr>
        <w:t xml:space="preserve"> </w:t>
      </w:r>
      <w:r w:rsidR="009B1D9E">
        <w:rPr>
          <w:rFonts w:ascii="Times New Roman" w:hAnsi="Times New Roman"/>
        </w:rPr>
        <w:t xml:space="preserve"> </w:t>
      </w:r>
      <w:r w:rsidR="009D33C2">
        <w:rPr>
          <w:rFonts w:ascii="Times New Roman" w:hAnsi="Times New Roman"/>
        </w:rPr>
        <w:t xml:space="preserve"> </w:t>
      </w:r>
      <w:r w:rsidR="009272F1" w:rsidRPr="00034A42">
        <w:rPr>
          <w:rFonts w:ascii="Times New Roman" w:hAnsi="Times New Roman"/>
          <w:b/>
        </w:rPr>
        <w:t>5.20</w:t>
      </w:r>
      <w:r>
        <w:rPr>
          <w:rFonts w:ascii="Times New Roman" w:hAnsi="Times New Roman"/>
        </w:rPr>
        <w:t xml:space="preserve">. Работа </w:t>
      </w:r>
      <w:r w:rsidR="00040960">
        <w:rPr>
          <w:rFonts w:ascii="Times New Roman" w:hAnsi="Times New Roman"/>
        </w:rPr>
        <w:t xml:space="preserve"> апелляционной </w:t>
      </w:r>
      <w:r>
        <w:rPr>
          <w:rFonts w:ascii="Times New Roman" w:hAnsi="Times New Roman"/>
        </w:rPr>
        <w:t>комиссии оформляются протоколом, который подписывается председателем и всеми членами апелляционной комиссии</w:t>
      </w:r>
      <w:r w:rsidR="00F17F6E">
        <w:rPr>
          <w:rFonts w:ascii="Times New Roman" w:hAnsi="Times New Roman"/>
        </w:rPr>
        <w:t>.</w:t>
      </w:r>
    </w:p>
    <w:p w:rsidR="00040960" w:rsidRDefault="009272F1" w:rsidP="00B66B6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C0F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4A42">
        <w:rPr>
          <w:rFonts w:ascii="Times New Roman" w:hAnsi="Times New Roman"/>
          <w:b/>
        </w:rPr>
        <w:t>5.21</w:t>
      </w:r>
      <w:r w:rsidR="00F17F6E">
        <w:rPr>
          <w:rFonts w:ascii="Times New Roman" w:hAnsi="Times New Roman"/>
        </w:rPr>
        <w:t xml:space="preserve">. </w:t>
      </w:r>
      <w:r w:rsidR="00040960">
        <w:rPr>
          <w:rFonts w:ascii="Times New Roman" w:hAnsi="Times New Roman"/>
        </w:rPr>
        <w:t>Протоколы апелляции передаются председателем апелляционной комиссии в организационный комитет</w:t>
      </w:r>
      <w:r w:rsidR="00746222">
        <w:rPr>
          <w:rFonts w:ascii="Times New Roman" w:hAnsi="Times New Roman"/>
        </w:rPr>
        <w:t xml:space="preserve">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D55F75" w:rsidRDefault="00D55F75" w:rsidP="00B66B68">
      <w:pPr>
        <w:pStyle w:val="ac"/>
        <w:jc w:val="both"/>
        <w:rPr>
          <w:rFonts w:ascii="Times New Roman" w:hAnsi="Times New Roman"/>
        </w:rPr>
      </w:pPr>
    </w:p>
    <w:p w:rsidR="002A708F" w:rsidRDefault="00D55F75" w:rsidP="009D33C2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        </w:t>
      </w:r>
      <w:r w:rsidR="009272F1">
        <w:rPr>
          <w:b/>
          <w:color w:val="000000"/>
          <w:sz w:val="28"/>
          <w:szCs w:val="28"/>
        </w:rPr>
        <w:t xml:space="preserve">6. </w:t>
      </w:r>
      <w:r w:rsidR="002A708F">
        <w:rPr>
          <w:b/>
          <w:color w:val="000000"/>
          <w:sz w:val="28"/>
          <w:szCs w:val="28"/>
        </w:rPr>
        <w:t>Порядок п</w:t>
      </w:r>
      <w:r w:rsidR="002A708F" w:rsidRPr="00285AF1">
        <w:rPr>
          <w:b/>
          <w:color w:val="000000"/>
          <w:sz w:val="28"/>
          <w:szCs w:val="28"/>
        </w:rPr>
        <w:t>о</w:t>
      </w:r>
      <w:r w:rsidR="002A708F">
        <w:rPr>
          <w:b/>
          <w:color w:val="000000"/>
          <w:sz w:val="28"/>
          <w:szCs w:val="28"/>
        </w:rPr>
        <w:t>д</w:t>
      </w:r>
      <w:r w:rsidR="00E01EB5">
        <w:rPr>
          <w:b/>
          <w:color w:val="000000"/>
          <w:sz w:val="28"/>
          <w:szCs w:val="28"/>
        </w:rPr>
        <w:t>ведения итогов муниципального</w:t>
      </w:r>
      <w:r w:rsidR="002D0B92">
        <w:rPr>
          <w:b/>
          <w:color w:val="000000"/>
          <w:sz w:val="28"/>
          <w:szCs w:val="28"/>
        </w:rPr>
        <w:t xml:space="preserve"> этапа олимпиады.</w:t>
      </w:r>
    </w:p>
    <w:p w:rsidR="002A708F" w:rsidRDefault="002A708F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 w:rsidRPr="00325474">
        <w:rPr>
          <w:color w:val="000000"/>
          <w:sz w:val="28"/>
          <w:szCs w:val="28"/>
        </w:rPr>
        <w:t xml:space="preserve">        </w:t>
      </w:r>
      <w:r w:rsidR="00920FCA">
        <w:rPr>
          <w:color w:val="000000"/>
          <w:sz w:val="28"/>
          <w:szCs w:val="28"/>
        </w:rPr>
        <w:t xml:space="preserve"> </w:t>
      </w:r>
      <w:r w:rsidR="00D55F75">
        <w:rPr>
          <w:color w:val="000000"/>
          <w:sz w:val="28"/>
          <w:szCs w:val="28"/>
        </w:rPr>
        <w:t xml:space="preserve">  </w:t>
      </w:r>
      <w:r w:rsidR="00034A42" w:rsidRPr="00034A42">
        <w:rPr>
          <w:b/>
          <w:color w:val="000000"/>
          <w:sz w:val="28"/>
          <w:szCs w:val="28"/>
        </w:rPr>
        <w:t>6.1.</w:t>
      </w:r>
      <w:r w:rsidR="00034A42">
        <w:rPr>
          <w:color w:val="000000"/>
          <w:sz w:val="28"/>
          <w:szCs w:val="28"/>
        </w:rPr>
        <w:t xml:space="preserve"> </w:t>
      </w:r>
      <w:r w:rsidR="00746222">
        <w:rPr>
          <w:color w:val="000000"/>
          <w:sz w:val="28"/>
          <w:szCs w:val="28"/>
        </w:rPr>
        <w:t xml:space="preserve">  </w:t>
      </w:r>
      <w:r w:rsidR="00F323F2">
        <w:rPr>
          <w:color w:val="000000"/>
          <w:sz w:val="28"/>
          <w:szCs w:val="28"/>
        </w:rPr>
        <w:t>П</w:t>
      </w:r>
      <w:r w:rsidR="00746222">
        <w:rPr>
          <w:color w:val="000000"/>
          <w:sz w:val="28"/>
          <w:szCs w:val="28"/>
        </w:rPr>
        <w:t xml:space="preserve">ротокол  </w:t>
      </w:r>
      <w:proofErr w:type="gramStart"/>
      <w:r w:rsidR="00F323F2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     работ     </w:t>
      </w:r>
      <w:r w:rsidR="00F323F2">
        <w:rPr>
          <w:color w:val="000000"/>
          <w:sz w:val="28"/>
          <w:szCs w:val="28"/>
        </w:rPr>
        <w:t>участников</w:t>
      </w:r>
      <w:r w:rsidR="00D51562">
        <w:rPr>
          <w:color w:val="000000"/>
          <w:sz w:val="28"/>
          <w:szCs w:val="28"/>
        </w:rPr>
        <w:t xml:space="preserve">      муниципального</w:t>
      </w:r>
      <w:r>
        <w:rPr>
          <w:color w:val="000000"/>
          <w:sz w:val="28"/>
          <w:szCs w:val="28"/>
        </w:rPr>
        <w:t xml:space="preserve"> этапа всероссийск</w:t>
      </w:r>
      <w:r w:rsidR="00172508">
        <w:rPr>
          <w:color w:val="000000"/>
          <w:sz w:val="28"/>
          <w:szCs w:val="28"/>
        </w:rPr>
        <w:t>ой   олим</w:t>
      </w:r>
      <w:r w:rsidR="008D5B2E">
        <w:rPr>
          <w:color w:val="000000"/>
          <w:sz w:val="28"/>
          <w:szCs w:val="28"/>
        </w:rPr>
        <w:t>пиады школьников</w:t>
      </w:r>
      <w:proofErr w:type="gramEnd"/>
      <w:r w:rsidR="008D5B2E">
        <w:rPr>
          <w:color w:val="000000"/>
          <w:sz w:val="28"/>
          <w:szCs w:val="28"/>
        </w:rPr>
        <w:t xml:space="preserve"> в 2023/2024</w:t>
      </w:r>
      <w:r>
        <w:rPr>
          <w:color w:val="000000"/>
          <w:sz w:val="28"/>
          <w:szCs w:val="28"/>
        </w:rPr>
        <w:t xml:space="preserve"> учебном году составляется  по каждому общеобразовательному предм</w:t>
      </w:r>
      <w:r w:rsidR="007A2F0F">
        <w:rPr>
          <w:color w:val="000000"/>
          <w:sz w:val="28"/>
          <w:szCs w:val="28"/>
        </w:rPr>
        <w:t xml:space="preserve">ету в каждой параллели  классов с выстроенным рейтингом и </w:t>
      </w:r>
      <w:r w:rsidR="006E2891">
        <w:rPr>
          <w:color w:val="000000"/>
          <w:sz w:val="28"/>
          <w:szCs w:val="28"/>
        </w:rPr>
        <w:t>определением статуса участника о</w:t>
      </w:r>
      <w:r w:rsidR="007A2F0F">
        <w:rPr>
          <w:color w:val="000000"/>
          <w:sz w:val="28"/>
          <w:szCs w:val="28"/>
        </w:rPr>
        <w:t>лимпиады (победитель, призёр, участник).</w:t>
      </w:r>
    </w:p>
    <w:p w:rsidR="00F323F2" w:rsidRDefault="00F323F2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Фамилии участников с равным количеством баллов в протоколе располагаются в алфавитном порядке.</w:t>
      </w:r>
    </w:p>
    <w:p w:rsidR="00746222" w:rsidRDefault="00920FCA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55F75">
        <w:rPr>
          <w:color w:val="000000"/>
          <w:sz w:val="28"/>
          <w:szCs w:val="28"/>
        </w:rPr>
        <w:t xml:space="preserve"> </w:t>
      </w:r>
      <w:r w:rsidR="00034A42" w:rsidRPr="00034A42">
        <w:rPr>
          <w:b/>
          <w:color w:val="000000"/>
          <w:sz w:val="28"/>
          <w:szCs w:val="28"/>
        </w:rPr>
        <w:t>6.2</w:t>
      </w:r>
      <w:r w:rsidR="00034A42">
        <w:rPr>
          <w:color w:val="000000"/>
          <w:sz w:val="28"/>
          <w:szCs w:val="28"/>
        </w:rPr>
        <w:t xml:space="preserve">. </w:t>
      </w:r>
      <w:r w:rsidR="00746222">
        <w:rPr>
          <w:color w:val="000000"/>
          <w:sz w:val="28"/>
          <w:szCs w:val="28"/>
        </w:rPr>
        <w:t>На основании  протоколов апелляционной комиссии</w:t>
      </w:r>
      <w:r w:rsidR="009272F1">
        <w:rPr>
          <w:color w:val="000000"/>
          <w:sz w:val="28"/>
          <w:szCs w:val="28"/>
        </w:rPr>
        <w:t xml:space="preserve"> председатель жюри  вносит</w:t>
      </w:r>
      <w:r w:rsidR="00C73DC6">
        <w:rPr>
          <w:color w:val="000000"/>
          <w:sz w:val="28"/>
          <w:szCs w:val="28"/>
        </w:rPr>
        <w:t xml:space="preserve"> </w:t>
      </w:r>
      <w:r w:rsidR="00E22635">
        <w:rPr>
          <w:color w:val="000000"/>
          <w:sz w:val="28"/>
          <w:szCs w:val="28"/>
        </w:rPr>
        <w:t>изменения в рейтинговую таблицу.</w:t>
      </w:r>
      <w:r w:rsidR="00E22635" w:rsidRPr="00E22635">
        <w:rPr>
          <w:color w:val="000000"/>
          <w:sz w:val="28"/>
          <w:szCs w:val="28"/>
        </w:rPr>
        <w:t xml:space="preserve"> </w:t>
      </w:r>
      <w:r w:rsidR="00E22635">
        <w:rPr>
          <w:color w:val="000000"/>
          <w:sz w:val="28"/>
          <w:szCs w:val="28"/>
        </w:rPr>
        <w:t>Формируется итоговый протокол, который подписывают председатель и все члены жюри.</w:t>
      </w:r>
    </w:p>
    <w:p w:rsidR="00E17B01" w:rsidRDefault="00E17B01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случае отсутствия апелляций  </w:t>
      </w:r>
      <w:r w:rsidR="00E22635">
        <w:rPr>
          <w:color w:val="000000"/>
          <w:sz w:val="28"/>
          <w:szCs w:val="28"/>
        </w:rPr>
        <w:t>председатель жюри подводит</w:t>
      </w:r>
      <w:r>
        <w:rPr>
          <w:color w:val="000000"/>
          <w:sz w:val="28"/>
          <w:szCs w:val="28"/>
        </w:rPr>
        <w:t xml:space="preserve"> итоги по протоколу предварительных результатов.</w:t>
      </w:r>
    </w:p>
    <w:p w:rsidR="00E22635" w:rsidRPr="00E22635" w:rsidRDefault="00920FCA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D55F75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 w:rsidR="00E22635" w:rsidRPr="00E22635">
        <w:rPr>
          <w:b/>
          <w:color w:val="000000"/>
          <w:sz w:val="28"/>
          <w:szCs w:val="28"/>
        </w:rPr>
        <w:t xml:space="preserve">6.3. </w:t>
      </w:r>
      <w:r w:rsidR="00E22635">
        <w:rPr>
          <w:b/>
          <w:color w:val="000000"/>
          <w:sz w:val="28"/>
          <w:szCs w:val="28"/>
        </w:rPr>
        <w:t xml:space="preserve"> </w:t>
      </w:r>
      <w:r w:rsidR="00E22635" w:rsidRPr="00E22635">
        <w:rPr>
          <w:color w:val="000000"/>
          <w:sz w:val="28"/>
          <w:szCs w:val="28"/>
        </w:rPr>
        <w:t>В случае если факт нарушения участником олимпиады становится</w:t>
      </w:r>
      <w:r w:rsidR="00E22635">
        <w:rPr>
          <w:color w:val="000000"/>
          <w:sz w:val="28"/>
          <w:szCs w:val="28"/>
        </w:rPr>
        <w:t xml:space="preserve"> известен  представителям органи</w:t>
      </w:r>
      <w:r w:rsidR="00D51562">
        <w:rPr>
          <w:color w:val="000000"/>
          <w:sz w:val="28"/>
          <w:szCs w:val="28"/>
        </w:rPr>
        <w:t>затора после окончания муниципального</w:t>
      </w:r>
      <w:r w:rsidR="00E22635">
        <w:rPr>
          <w:color w:val="000000"/>
          <w:sz w:val="28"/>
          <w:szCs w:val="28"/>
        </w:rPr>
        <w:t xml:space="preserve"> этапа олимпиады, но до утверждения итоговых результатов, участник может быть</w:t>
      </w:r>
      <w:r w:rsidR="00D51562">
        <w:rPr>
          <w:color w:val="000000"/>
          <w:sz w:val="28"/>
          <w:szCs w:val="28"/>
        </w:rPr>
        <w:t xml:space="preserve"> лишен права участия  в муниципальном</w:t>
      </w:r>
      <w:r w:rsidR="00E22635">
        <w:rPr>
          <w:color w:val="000000"/>
          <w:sz w:val="28"/>
          <w:szCs w:val="28"/>
        </w:rPr>
        <w:t xml:space="preserve"> этапе олимпиады в текущем учебном </w:t>
      </w:r>
      <w:r w:rsidR="00E22635">
        <w:rPr>
          <w:color w:val="000000"/>
          <w:sz w:val="28"/>
          <w:szCs w:val="28"/>
        </w:rPr>
        <w:lastRenderedPageBreak/>
        <w:t>году, а его результат аннулирован на основании протокола организационного комитета.</w:t>
      </w:r>
    </w:p>
    <w:p w:rsidR="00E17B01" w:rsidRDefault="00E17B01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55F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034A42" w:rsidRPr="00034A42">
        <w:rPr>
          <w:b/>
          <w:color w:val="000000"/>
          <w:sz w:val="28"/>
          <w:szCs w:val="28"/>
        </w:rPr>
        <w:t>6</w:t>
      </w:r>
      <w:r w:rsidRPr="00034A42">
        <w:rPr>
          <w:b/>
          <w:color w:val="000000"/>
          <w:sz w:val="28"/>
          <w:szCs w:val="28"/>
        </w:rPr>
        <w:t>.</w:t>
      </w:r>
      <w:r w:rsidR="00E22635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3F6E6F">
        <w:rPr>
          <w:color w:val="000000"/>
          <w:sz w:val="28"/>
          <w:szCs w:val="28"/>
        </w:rPr>
        <w:t xml:space="preserve"> В случае </w:t>
      </w:r>
      <w:r w:rsidR="00E22635">
        <w:rPr>
          <w:color w:val="000000"/>
          <w:sz w:val="28"/>
          <w:szCs w:val="28"/>
        </w:rPr>
        <w:t xml:space="preserve"> в</w:t>
      </w:r>
      <w:r w:rsidR="00D51562">
        <w:rPr>
          <w:color w:val="000000"/>
          <w:sz w:val="28"/>
          <w:szCs w:val="28"/>
        </w:rPr>
        <w:t>ыявления организатором муниципального</w:t>
      </w:r>
      <w:r w:rsidR="00E22635">
        <w:rPr>
          <w:color w:val="000000"/>
          <w:sz w:val="28"/>
          <w:szCs w:val="28"/>
        </w:rPr>
        <w:t xml:space="preserve"> этапа олимпиады при пересмотре индивидуальных результатов технических ошибок в протоколах жюри, допущенных при подсчёте баллов за выполнение заданий, </w:t>
      </w:r>
      <w:r w:rsidR="00505963">
        <w:rPr>
          <w:color w:val="000000"/>
          <w:sz w:val="28"/>
          <w:szCs w:val="28"/>
        </w:rPr>
        <w:t xml:space="preserve"> в итоговые результаты муниципального</w:t>
      </w:r>
      <w:r w:rsidR="00E22635">
        <w:rPr>
          <w:color w:val="000000"/>
          <w:sz w:val="28"/>
          <w:szCs w:val="28"/>
        </w:rPr>
        <w:t xml:space="preserve"> этапа олимпиады должны быть внесены соответствующие изменения.</w:t>
      </w:r>
    </w:p>
    <w:p w:rsidR="005624CA" w:rsidRDefault="00D55F75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240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34A42" w:rsidRPr="00034A42">
        <w:rPr>
          <w:b/>
          <w:color w:val="000000"/>
          <w:sz w:val="28"/>
          <w:szCs w:val="28"/>
        </w:rPr>
        <w:t>6</w:t>
      </w:r>
      <w:r w:rsidR="00E17B01" w:rsidRPr="00034A42">
        <w:rPr>
          <w:b/>
          <w:color w:val="000000"/>
          <w:sz w:val="28"/>
          <w:szCs w:val="28"/>
        </w:rPr>
        <w:t>.</w:t>
      </w:r>
      <w:r w:rsidR="006A12A3">
        <w:rPr>
          <w:b/>
          <w:color w:val="000000"/>
          <w:sz w:val="28"/>
          <w:szCs w:val="28"/>
        </w:rPr>
        <w:t>5</w:t>
      </w:r>
      <w:r w:rsidR="00E17B01">
        <w:rPr>
          <w:color w:val="000000"/>
          <w:sz w:val="28"/>
          <w:szCs w:val="28"/>
        </w:rPr>
        <w:t xml:space="preserve">. </w:t>
      </w:r>
      <w:r w:rsidR="00F323F2">
        <w:rPr>
          <w:color w:val="000000"/>
          <w:sz w:val="28"/>
          <w:szCs w:val="28"/>
        </w:rPr>
        <w:t xml:space="preserve"> Итоговые протоколы  </w:t>
      </w:r>
      <w:proofErr w:type="gramStart"/>
      <w:r w:rsidR="00F323F2">
        <w:rPr>
          <w:color w:val="000000"/>
          <w:sz w:val="28"/>
          <w:szCs w:val="28"/>
        </w:rPr>
        <w:t>про</w:t>
      </w:r>
      <w:r w:rsidR="00D51562">
        <w:rPr>
          <w:color w:val="000000"/>
          <w:sz w:val="28"/>
          <w:szCs w:val="28"/>
        </w:rPr>
        <w:t>верки работ участников муниципального</w:t>
      </w:r>
      <w:r w:rsidR="00F323F2">
        <w:rPr>
          <w:color w:val="000000"/>
          <w:sz w:val="28"/>
          <w:szCs w:val="28"/>
        </w:rPr>
        <w:t xml:space="preserve"> этапа олимпиады</w:t>
      </w:r>
      <w:proofErr w:type="gramEnd"/>
      <w:r w:rsidR="00F323F2">
        <w:rPr>
          <w:color w:val="000000"/>
          <w:sz w:val="28"/>
          <w:szCs w:val="28"/>
        </w:rPr>
        <w:t xml:space="preserve"> передаются в Управление</w:t>
      </w:r>
      <w:r w:rsidR="005624CA">
        <w:rPr>
          <w:color w:val="000000"/>
          <w:sz w:val="28"/>
          <w:szCs w:val="28"/>
        </w:rPr>
        <w:t xml:space="preserve"> образования</w:t>
      </w:r>
      <w:r w:rsidR="00F323F2">
        <w:rPr>
          <w:color w:val="000000"/>
          <w:sz w:val="28"/>
          <w:szCs w:val="28"/>
        </w:rPr>
        <w:t xml:space="preserve"> в строгом соответствии с календарным графиком.</w:t>
      </w:r>
      <w:r w:rsidR="00EE2806">
        <w:rPr>
          <w:color w:val="000000"/>
          <w:sz w:val="28"/>
          <w:szCs w:val="28"/>
        </w:rPr>
        <w:t xml:space="preserve">         </w:t>
      </w:r>
    </w:p>
    <w:p w:rsidR="000F323F" w:rsidRDefault="00920FCA" w:rsidP="00B66B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24098">
        <w:rPr>
          <w:color w:val="000000"/>
          <w:sz w:val="28"/>
          <w:szCs w:val="28"/>
        </w:rPr>
        <w:t xml:space="preserve"> </w:t>
      </w:r>
      <w:r w:rsidR="00D55F75">
        <w:rPr>
          <w:color w:val="000000"/>
          <w:sz w:val="28"/>
          <w:szCs w:val="28"/>
        </w:rPr>
        <w:t xml:space="preserve"> </w:t>
      </w:r>
      <w:r w:rsidR="00034A42" w:rsidRPr="00034A42">
        <w:rPr>
          <w:b/>
          <w:color w:val="000000"/>
          <w:sz w:val="28"/>
          <w:szCs w:val="28"/>
        </w:rPr>
        <w:t>6</w:t>
      </w:r>
      <w:r w:rsidR="00E17B01" w:rsidRPr="00034A42">
        <w:rPr>
          <w:b/>
          <w:color w:val="000000"/>
          <w:sz w:val="28"/>
          <w:szCs w:val="28"/>
        </w:rPr>
        <w:t>.</w:t>
      </w:r>
      <w:r w:rsidR="00F323F2">
        <w:rPr>
          <w:b/>
          <w:color w:val="000000"/>
          <w:sz w:val="28"/>
          <w:szCs w:val="28"/>
        </w:rPr>
        <w:t>6</w:t>
      </w:r>
      <w:r w:rsidR="00F323F2">
        <w:rPr>
          <w:color w:val="000000"/>
          <w:sz w:val="28"/>
          <w:szCs w:val="28"/>
        </w:rPr>
        <w:t xml:space="preserve">. Итоговые протоколы (в виде рейтинговой таблицы) по каждому общеобразовательному предмету  размещаются на официальном сайте  Управления образования в сети Интернет. </w:t>
      </w:r>
    </w:p>
    <w:p w:rsidR="002A708F" w:rsidRDefault="00C73DC6" w:rsidP="00B66B68">
      <w:pPr>
        <w:shd w:val="clear" w:color="auto" w:fill="FFFFFF"/>
        <w:jc w:val="both"/>
        <w:rPr>
          <w:b/>
        </w:rPr>
      </w:pPr>
      <w:r>
        <w:rPr>
          <w:color w:val="000000"/>
          <w:sz w:val="28"/>
          <w:szCs w:val="28"/>
        </w:rPr>
        <w:t xml:space="preserve">           </w:t>
      </w:r>
    </w:p>
    <w:p w:rsidR="002A708F" w:rsidRDefault="002A708F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p w:rsidR="005F72B6" w:rsidRDefault="005F72B6" w:rsidP="00B66B68">
      <w:pPr>
        <w:jc w:val="both"/>
        <w:rPr>
          <w:b/>
        </w:rPr>
      </w:pPr>
    </w:p>
    <w:sectPr w:rsidR="005F72B6" w:rsidSect="0089304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F39"/>
    <w:multiLevelType w:val="hybridMultilevel"/>
    <w:tmpl w:val="8C72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7A7"/>
    <w:multiLevelType w:val="hybridMultilevel"/>
    <w:tmpl w:val="07BC036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57D9E"/>
    <w:multiLevelType w:val="hybridMultilevel"/>
    <w:tmpl w:val="F628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1FA0"/>
    <w:multiLevelType w:val="hybridMultilevel"/>
    <w:tmpl w:val="D9D69E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214E3"/>
    <w:multiLevelType w:val="hybridMultilevel"/>
    <w:tmpl w:val="1E6088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B95CF2"/>
    <w:multiLevelType w:val="hybridMultilevel"/>
    <w:tmpl w:val="DF5425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F3BF4"/>
    <w:multiLevelType w:val="hybridMultilevel"/>
    <w:tmpl w:val="7B94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B4802"/>
    <w:multiLevelType w:val="hybridMultilevel"/>
    <w:tmpl w:val="1E8E7F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787283"/>
    <w:multiLevelType w:val="hybridMultilevel"/>
    <w:tmpl w:val="4C7E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56505"/>
    <w:multiLevelType w:val="hybridMultilevel"/>
    <w:tmpl w:val="90242A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53580"/>
    <w:multiLevelType w:val="hybridMultilevel"/>
    <w:tmpl w:val="C6B0F61E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448F5F13"/>
    <w:multiLevelType w:val="multilevel"/>
    <w:tmpl w:val="3544D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458A7B40"/>
    <w:multiLevelType w:val="multilevel"/>
    <w:tmpl w:val="79AC4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072DE3"/>
    <w:multiLevelType w:val="hybridMultilevel"/>
    <w:tmpl w:val="41FE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8011E"/>
    <w:multiLevelType w:val="hybridMultilevel"/>
    <w:tmpl w:val="34866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F08DE"/>
    <w:multiLevelType w:val="hybridMultilevel"/>
    <w:tmpl w:val="9A203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63B72"/>
    <w:multiLevelType w:val="hybridMultilevel"/>
    <w:tmpl w:val="CFAA2B72"/>
    <w:lvl w:ilvl="0" w:tplc="0419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59515149"/>
    <w:multiLevelType w:val="hybridMultilevel"/>
    <w:tmpl w:val="FDDCA9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B510B2D"/>
    <w:multiLevelType w:val="hybridMultilevel"/>
    <w:tmpl w:val="816E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22390"/>
    <w:multiLevelType w:val="hybridMultilevel"/>
    <w:tmpl w:val="17289B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F6E11"/>
    <w:multiLevelType w:val="hybridMultilevel"/>
    <w:tmpl w:val="A8BA9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B01A5"/>
    <w:multiLevelType w:val="hybridMultilevel"/>
    <w:tmpl w:val="6572260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D9466B"/>
    <w:multiLevelType w:val="hybridMultilevel"/>
    <w:tmpl w:val="D5A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31F17"/>
    <w:multiLevelType w:val="hybridMultilevel"/>
    <w:tmpl w:val="D4602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B4193"/>
    <w:multiLevelType w:val="hybridMultilevel"/>
    <w:tmpl w:val="A26EF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35438"/>
    <w:multiLevelType w:val="hybridMultilevel"/>
    <w:tmpl w:val="7FD2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21"/>
  </w:num>
  <w:num w:numId="7">
    <w:abstractNumId w:val="17"/>
  </w:num>
  <w:num w:numId="8">
    <w:abstractNumId w:val="0"/>
  </w:num>
  <w:num w:numId="9">
    <w:abstractNumId w:val="16"/>
  </w:num>
  <w:num w:numId="10">
    <w:abstractNumId w:val="10"/>
  </w:num>
  <w:num w:numId="11">
    <w:abstractNumId w:val="8"/>
  </w:num>
  <w:num w:numId="12">
    <w:abstractNumId w:val="25"/>
  </w:num>
  <w:num w:numId="13">
    <w:abstractNumId w:val="18"/>
  </w:num>
  <w:num w:numId="14">
    <w:abstractNumId w:val="22"/>
  </w:num>
  <w:num w:numId="15">
    <w:abstractNumId w:val="2"/>
  </w:num>
  <w:num w:numId="16">
    <w:abstractNumId w:val="24"/>
  </w:num>
  <w:num w:numId="17">
    <w:abstractNumId w:val="9"/>
  </w:num>
  <w:num w:numId="18">
    <w:abstractNumId w:val="19"/>
  </w:num>
  <w:num w:numId="19">
    <w:abstractNumId w:val="23"/>
  </w:num>
  <w:num w:numId="20">
    <w:abstractNumId w:val="1"/>
  </w:num>
  <w:num w:numId="21">
    <w:abstractNumId w:val="14"/>
  </w:num>
  <w:num w:numId="22">
    <w:abstractNumId w:val="7"/>
  </w:num>
  <w:num w:numId="23">
    <w:abstractNumId w:val="3"/>
  </w:num>
  <w:num w:numId="24">
    <w:abstractNumId w:val="20"/>
  </w:num>
  <w:num w:numId="25">
    <w:abstractNumId w:val="5"/>
  </w:num>
  <w:num w:numId="26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7013"/>
    <w:rsid w:val="0000645C"/>
    <w:rsid w:val="00006D36"/>
    <w:rsid w:val="00014E91"/>
    <w:rsid w:val="000208A8"/>
    <w:rsid w:val="00026734"/>
    <w:rsid w:val="00031970"/>
    <w:rsid w:val="0003213F"/>
    <w:rsid w:val="00032BA7"/>
    <w:rsid w:val="00034A42"/>
    <w:rsid w:val="00040960"/>
    <w:rsid w:val="000409B2"/>
    <w:rsid w:val="00041370"/>
    <w:rsid w:val="00042987"/>
    <w:rsid w:val="000468A9"/>
    <w:rsid w:val="00050E18"/>
    <w:rsid w:val="00054AA7"/>
    <w:rsid w:val="000557C8"/>
    <w:rsid w:val="00056E89"/>
    <w:rsid w:val="00064CB2"/>
    <w:rsid w:val="00064DB7"/>
    <w:rsid w:val="000720A6"/>
    <w:rsid w:val="00073BAE"/>
    <w:rsid w:val="00076DFF"/>
    <w:rsid w:val="00077724"/>
    <w:rsid w:val="00082074"/>
    <w:rsid w:val="0008456B"/>
    <w:rsid w:val="00085C90"/>
    <w:rsid w:val="00091856"/>
    <w:rsid w:val="0009192B"/>
    <w:rsid w:val="000956A2"/>
    <w:rsid w:val="000977F2"/>
    <w:rsid w:val="000A4698"/>
    <w:rsid w:val="000B2C56"/>
    <w:rsid w:val="000B3ADC"/>
    <w:rsid w:val="000B47BE"/>
    <w:rsid w:val="000B4F71"/>
    <w:rsid w:val="000B71FF"/>
    <w:rsid w:val="000B7671"/>
    <w:rsid w:val="000C2619"/>
    <w:rsid w:val="000D0DEA"/>
    <w:rsid w:val="000D2B51"/>
    <w:rsid w:val="000D30DE"/>
    <w:rsid w:val="000D45F5"/>
    <w:rsid w:val="000E1B1D"/>
    <w:rsid w:val="000E236C"/>
    <w:rsid w:val="000E2638"/>
    <w:rsid w:val="000E4AED"/>
    <w:rsid w:val="000F2A5E"/>
    <w:rsid w:val="000F323F"/>
    <w:rsid w:val="000F4961"/>
    <w:rsid w:val="000F5DFB"/>
    <w:rsid w:val="000F63D5"/>
    <w:rsid w:val="00102FA7"/>
    <w:rsid w:val="00103C3A"/>
    <w:rsid w:val="00106B96"/>
    <w:rsid w:val="00111307"/>
    <w:rsid w:val="001133C1"/>
    <w:rsid w:val="001154EC"/>
    <w:rsid w:val="001155DA"/>
    <w:rsid w:val="001175AD"/>
    <w:rsid w:val="0012519B"/>
    <w:rsid w:val="00131627"/>
    <w:rsid w:val="0013280E"/>
    <w:rsid w:val="00133A2B"/>
    <w:rsid w:val="00134502"/>
    <w:rsid w:val="001346D3"/>
    <w:rsid w:val="00140952"/>
    <w:rsid w:val="0014267F"/>
    <w:rsid w:val="001445DB"/>
    <w:rsid w:val="001461CA"/>
    <w:rsid w:val="00147882"/>
    <w:rsid w:val="0015547A"/>
    <w:rsid w:val="00156796"/>
    <w:rsid w:val="00156AD7"/>
    <w:rsid w:val="001607B4"/>
    <w:rsid w:val="00167354"/>
    <w:rsid w:val="00171043"/>
    <w:rsid w:val="00172508"/>
    <w:rsid w:val="00173A12"/>
    <w:rsid w:val="001754EB"/>
    <w:rsid w:val="00175BDA"/>
    <w:rsid w:val="0017651D"/>
    <w:rsid w:val="00180BAF"/>
    <w:rsid w:val="00184E7A"/>
    <w:rsid w:val="001924F8"/>
    <w:rsid w:val="00193DFF"/>
    <w:rsid w:val="001950C2"/>
    <w:rsid w:val="00196433"/>
    <w:rsid w:val="00196C1F"/>
    <w:rsid w:val="001A1526"/>
    <w:rsid w:val="001A4347"/>
    <w:rsid w:val="001A47DD"/>
    <w:rsid w:val="001A6728"/>
    <w:rsid w:val="001B1A2E"/>
    <w:rsid w:val="001B34D4"/>
    <w:rsid w:val="001B3BF5"/>
    <w:rsid w:val="001B4F34"/>
    <w:rsid w:val="001B710C"/>
    <w:rsid w:val="001C140B"/>
    <w:rsid w:val="001C29CA"/>
    <w:rsid w:val="001C40BD"/>
    <w:rsid w:val="001C5CA1"/>
    <w:rsid w:val="001C6867"/>
    <w:rsid w:val="001C741C"/>
    <w:rsid w:val="001D321F"/>
    <w:rsid w:val="001D5B42"/>
    <w:rsid w:val="001E0D7A"/>
    <w:rsid w:val="001E2CCC"/>
    <w:rsid w:val="001E2CFB"/>
    <w:rsid w:val="001E3854"/>
    <w:rsid w:val="001E5AD5"/>
    <w:rsid w:val="001E6A3C"/>
    <w:rsid w:val="001F0715"/>
    <w:rsid w:val="001F0FE5"/>
    <w:rsid w:val="001F2C65"/>
    <w:rsid w:val="001F5C2E"/>
    <w:rsid w:val="001F6C99"/>
    <w:rsid w:val="0020523E"/>
    <w:rsid w:val="00205E67"/>
    <w:rsid w:val="00207B68"/>
    <w:rsid w:val="00216671"/>
    <w:rsid w:val="0021689D"/>
    <w:rsid w:val="0022114D"/>
    <w:rsid w:val="00223DF6"/>
    <w:rsid w:val="00224098"/>
    <w:rsid w:val="002247C2"/>
    <w:rsid w:val="00225FC0"/>
    <w:rsid w:val="002266AD"/>
    <w:rsid w:val="00226AE6"/>
    <w:rsid w:val="0022766E"/>
    <w:rsid w:val="00230F04"/>
    <w:rsid w:val="00230F0F"/>
    <w:rsid w:val="00231713"/>
    <w:rsid w:val="0024235F"/>
    <w:rsid w:val="00242AC2"/>
    <w:rsid w:val="00244E8E"/>
    <w:rsid w:val="002450C8"/>
    <w:rsid w:val="002475B9"/>
    <w:rsid w:val="002476AB"/>
    <w:rsid w:val="00247AB4"/>
    <w:rsid w:val="00253AA6"/>
    <w:rsid w:val="00256294"/>
    <w:rsid w:val="0025679F"/>
    <w:rsid w:val="00261706"/>
    <w:rsid w:val="00262986"/>
    <w:rsid w:val="002651B3"/>
    <w:rsid w:val="002658FC"/>
    <w:rsid w:val="00271A08"/>
    <w:rsid w:val="00271B5A"/>
    <w:rsid w:val="00277BBA"/>
    <w:rsid w:val="002817EA"/>
    <w:rsid w:val="00282FCE"/>
    <w:rsid w:val="00285AF1"/>
    <w:rsid w:val="0028690B"/>
    <w:rsid w:val="002903CB"/>
    <w:rsid w:val="002907D7"/>
    <w:rsid w:val="00292039"/>
    <w:rsid w:val="00292691"/>
    <w:rsid w:val="00297308"/>
    <w:rsid w:val="002A0F3C"/>
    <w:rsid w:val="002A1DED"/>
    <w:rsid w:val="002A2B73"/>
    <w:rsid w:val="002A4110"/>
    <w:rsid w:val="002A6B07"/>
    <w:rsid w:val="002A6BF0"/>
    <w:rsid w:val="002A708F"/>
    <w:rsid w:val="002B0F4C"/>
    <w:rsid w:val="002B1952"/>
    <w:rsid w:val="002B23FD"/>
    <w:rsid w:val="002C00AD"/>
    <w:rsid w:val="002C0B2C"/>
    <w:rsid w:val="002C2A27"/>
    <w:rsid w:val="002C3C11"/>
    <w:rsid w:val="002C564A"/>
    <w:rsid w:val="002C5D86"/>
    <w:rsid w:val="002C71A5"/>
    <w:rsid w:val="002C7E94"/>
    <w:rsid w:val="002D0992"/>
    <w:rsid w:val="002D0B92"/>
    <w:rsid w:val="002D3A1B"/>
    <w:rsid w:val="002D44DE"/>
    <w:rsid w:val="002D48A2"/>
    <w:rsid w:val="002D4FE6"/>
    <w:rsid w:val="002D57BC"/>
    <w:rsid w:val="002D6AB9"/>
    <w:rsid w:val="002E030F"/>
    <w:rsid w:val="002E038F"/>
    <w:rsid w:val="002E5E9F"/>
    <w:rsid w:val="002E7B03"/>
    <w:rsid w:val="002F33FE"/>
    <w:rsid w:val="002F4C79"/>
    <w:rsid w:val="002F593C"/>
    <w:rsid w:val="00300FD7"/>
    <w:rsid w:val="0030497F"/>
    <w:rsid w:val="00310D9A"/>
    <w:rsid w:val="003118E4"/>
    <w:rsid w:val="003119B6"/>
    <w:rsid w:val="00313D89"/>
    <w:rsid w:val="00316E7C"/>
    <w:rsid w:val="003173C2"/>
    <w:rsid w:val="00317CA5"/>
    <w:rsid w:val="00325474"/>
    <w:rsid w:val="0032575D"/>
    <w:rsid w:val="00332577"/>
    <w:rsid w:val="0033258C"/>
    <w:rsid w:val="00333AA6"/>
    <w:rsid w:val="00334DE5"/>
    <w:rsid w:val="00335F2B"/>
    <w:rsid w:val="00337888"/>
    <w:rsid w:val="0034093F"/>
    <w:rsid w:val="00340A15"/>
    <w:rsid w:val="003445EC"/>
    <w:rsid w:val="003447EC"/>
    <w:rsid w:val="00345640"/>
    <w:rsid w:val="0034743C"/>
    <w:rsid w:val="0035476A"/>
    <w:rsid w:val="00357877"/>
    <w:rsid w:val="00360C96"/>
    <w:rsid w:val="00360F52"/>
    <w:rsid w:val="0036122D"/>
    <w:rsid w:val="00361B37"/>
    <w:rsid w:val="003663C0"/>
    <w:rsid w:val="0036753E"/>
    <w:rsid w:val="00367BDB"/>
    <w:rsid w:val="00371703"/>
    <w:rsid w:val="00371BA8"/>
    <w:rsid w:val="003723E5"/>
    <w:rsid w:val="00372DFF"/>
    <w:rsid w:val="0038245E"/>
    <w:rsid w:val="00384207"/>
    <w:rsid w:val="00391993"/>
    <w:rsid w:val="003A352F"/>
    <w:rsid w:val="003A41FF"/>
    <w:rsid w:val="003A5815"/>
    <w:rsid w:val="003A70E6"/>
    <w:rsid w:val="003B1093"/>
    <w:rsid w:val="003B197B"/>
    <w:rsid w:val="003B42E0"/>
    <w:rsid w:val="003B7258"/>
    <w:rsid w:val="003C290E"/>
    <w:rsid w:val="003C357C"/>
    <w:rsid w:val="003C431E"/>
    <w:rsid w:val="003C664C"/>
    <w:rsid w:val="003D22E1"/>
    <w:rsid w:val="003E1396"/>
    <w:rsid w:val="003E1BF5"/>
    <w:rsid w:val="003F3B8D"/>
    <w:rsid w:val="003F3D5E"/>
    <w:rsid w:val="003F6E6F"/>
    <w:rsid w:val="00406EA6"/>
    <w:rsid w:val="00407313"/>
    <w:rsid w:val="004106CD"/>
    <w:rsid w:val="0041610E"/>
    <w:rsid w:val="0041622A"/>
    <w:rsid w:val="0041657F"/>
    <w:rsid w:val="00416C8A"/>
    <w:rsid w:val="00421E7F"/>
    <w:rsid w:val="0042540A"/>
    <w:rsid w:val="004259E8"/>
    <w:rsid w:val="00426BFF"/>
    <w:rsid w:val="0042743F"/>
    <w:rsid w:val="0043186F"/>
    <w:rsid w:val="0043238F"/>
    <w:rsid w:val="00435A3B"/>
    <w:rsid w:val="00435ED1"/>
    <w:rsid w:val="00442B98"/>
    <w:rsid w:val="0045347C"/>
    <w:rsid w:val="00455DCD"/>
    <w:rsid w:val="00456809"/>
    <w:rsid w:val="00460DB1"/>
    <w:rsid w:val="00466359"/>
    <w:rsid w:val="004679BF"/>
    <w:rsid w:val="00470A75"/>
    <w:rsid w:val="004725E0"/>
    <w:rsid w:val="00480B5A"/>
    <w:rsid w:val="004842F6"/>
    <w:rsid w:val="00484B42"/>
    <w:rsid w:val="004853C2"/>
    <w:rsid w:val="004866E4"/>
    <w:rsid w:val="004B0F3F"/>
    <w:rsid w:val="004B1629"/>
    <w:rsid w:val="004B1CE1"/>
    <w:rsid w:val="004B1F62"/>
    <w:rsid w:val="004B325B"/>
    <w:rsid w:val="004B48FC"/>
    <w:rsid w:val="004B4B05"/>
    <w:rsid w:val="004B4D78"/>
    <w:rsid w:val="004B4E4F"/>
    <w:rsid w:val="004B515E"/>
    <w:rsid w:val="004B7507"/>
    <w:rsid w:val="004C0316"/>
    <w:rsid w:val="004C2083"/>
    <w:rsid w:val="004C718E"/>
    <w:rsid w:val="004D05CE"/>
    <w:rsid w:val="004D1042"/>
    <w:rsid w:val="004D189C"/>
    <w:rsid w:val="004D4047"/>
    <w:rsid w:val="004D5F25"/>
    <w:rsid w:val="004D629A"/>
    <w:rsid w:val="004E09D8"/>
    <w:rsid w:val="004E1C7B"/>
    <w:rsid w:val="004E35A4"/>
    <w:rsid w:val="004F0585"/>
    <w:rsid w:val="004F23CE"/>
    <w:rsid w:val="004F3A69"/>
    <w:rsid w:val="004F3FC7"/>
    <w:rsid w:val="004F7B0E"/>
    <w:rsid w:val="00502CF5"/>
    <w:rsid w:val="00504219"/>
    <w:rsid w:val="0050485C"/>
    <w:rsid w:val="00505963"/>
    <w:rsid w:val="00506380"/>
    <w:rsid w:val="00511AA9"/>
    <w:rsid w:val="00512D78"/>
    <w:rsid w:val="005130B0"/>
    <w:rsid w:val="00516B5A"/>
    <w:rsid w:val="005201D3"/>
    <w:rsid w:val="00520460"/>
    <w:rsid w:val="00520B2D"/>
    <w:rsid w:val="00520FAE"/>
    <w:rsid w:val="00521086"/>
    <w:rsid w:val="005212AE"/>
    <w:rsid w:val="00522970"/>
    <w:rsid w:val="00526B83"/>
    <w:rsid w:val="0052741C"/>
    <w:rsid w:val="00530393"/>
    <w:rsid w:val="00532AF6"/>
    <w:rsid w:val="00535E1B"/>
    <w:rsid w:val="005372E2"/>
    <w:rsid w:val="00537712"/>
    <w:rsid w:val="00545196"/>
    <w:rsid w:val="00545529"/>
    <w:rsid w:val="00550823"/>
    <w:rsid w:val="005517BD"/>
    <w:rsid w:val="005526C2"/>
    <w:rsid w:val="00554B07"/>
    <w:rsid w:val="00560760"/>
    <w:rsid w:val="00560E69"/>
    <w:rsid w:val="005624CA"/>
    <w:rsid w:val="00566EBE"/>
    <w:rsid w:val="00567A66"/>
    <w:rsid w:val="005703AB"/>
    <w:rsid w:val="005720C5"/>
    <w:rsid w:val="00572AB5"/>
    <w:rsid w:val="005744F0"/>
    <w:rsid w:val="00593043"/>
    <w:rsid w:val="00594C3A"/>
    <w:rsid w:val="005973A6"/>
    <w:rsid w:val="005A13C0"/>
    <w:rsid w:val="005A3546"/>
    <w:rsid w:val="005A4ECE"/>
    <w:rsid w:val="005A6B0D"/>
    <w:rsid w:val="005A6FD7"/>
    <w:rsid w:val="005A78B4"/>
    <w:rsid w:val="005A7E71"/>
    <w:rsid w:val="005B0383"/>
    <w:rsid w:val="005B1BCA"/>
    <w:rsid w:val="005B3EF9"/>
    <w:rsid w:val="005B4066"/>
    <w:rsid w:val="005B46D1"/>
    <w:rsid w:val="005B6082"/>
    <w:rsid w:val="005B656C"/>
    <w:rsid w:val="005B68B8"/>
    <w:rsid w:val="005B76B4"/>
    <w:rsid w:val="005C2396"/>
    <w:rsid w:val="005C626C"/>
    <w:rsid w:val="005D0B0F"/>
    <w:rsid w:val="005D1034"/>
    <w:rsid w:val="005D387F"/>
    <w:rsid w:val="005D792A"/>
    <w:rsid w:val="005E11BF"/>
    <w:rsid w:val="005E58A8"/>
    <w:rsid w:val="005E6482"/>
    <w:rsid w:val="005F03A9"/>
    <w:rsid w:val="005F063D"/>
    <w:rsid w:val="005F0C26"/>
    <w:rsid w:val="005F498F"/>
    <w:rsid w:val="005F72B6"/>
    <w:rsid w:val="005F77BE"/>
    <w:rsid w:val="005F7DC6"/>
    <w:rsid w:val="00600898"/>
    <w:rsid w:val="00601957"/>
    <w:rsid w:val="00602035"/>
    <w:rsid w:val="006041D2"/>
    <w:rsid w:val="006044BC"/>
    <w:rsid w:val="0060529D"/>
    <w:rsid w:val="0061573B"/>
    <w:rsid w:val="0062174B"/>
    <w:rsid w:val="00621F25"/>
    <w:rsid w:val="006221A2"/>
    <w:rsid w:val="0062631D"/>
    <w:rsid w:val="00630EC5"/>
    <w:rsid w:val="00631FF0"/>
    <w:rsid w:val="006321A5"/>
    <w:rsid w:val="0063629B"/>
    <w:rsid w:val="006378B1"/>
    <w:rsid w:val="006409C7"/>
    <w:rsid w:val="006511F7"/>
    <w:rsid w:val="006560CC"/>
    <w:rsid w:val="00656473"/>
    <w:rsid w:val="00660A0C"/>
    <w:rsid w:val="006722F3"/>
    <w:rsid w:val="006723A8"/>
    <w:rsid w:val="00674E0C"/>
    <w:rsid w:val="00676021"/>
    <w:rsid w:val="00680FE0"/>
    <w:rsid w:val="0068128C"/>
    <w:rsid w:val="00683808"/>
    <w:rsid w:val="00686E5F"/>
    <w:rsid w:val="0068739B"/>
    <w:rsid w:val="00690E52"/>
    <w:rsid w:val="00692410"/>
    <w:rsid w:val="00692E30"/>
    <w:rsid w:val="00693946"/>
    <w:rsid w:val="006A0EC3"/>
    <w:rsid w:val="006A12A3"/>
    <w:rsid w:val="006A5755"/>
    <w:rsid w:val="006B1A9C"/>
    <w:rsid w:val="006B2206"/>
    <w:rsid w:val="006B3A21"/>
    <w:rsid w:val="006B7415"/>
    <w:rsid w:val="006C0152"/>
    <w:rsid w:val="006C0FFF"/>
    <w:rsid w:val="006C1586"/>
    <w:rsid w:val="006D1BDC"/>
    <w:rsid w:val="006D7694"/>
    <w:rsid w:val="006E2891"/>
    <w:rsid w:val="006F0626"/>
    <w:rsid w:val="006F120C"/>
    <w:rsid w:val="006F60C3"/>
    <w:rsid w:val="00701747"/>
    <w:rsid w:val="00702ECF"/>
    <w:rsid w:val="00723554"/>
    <w:rsid w:val="0072363D"/>
    <w:rsid w:val="00726BF7"/>
    <w:rsid w:val="007310EB"/>
    <w:rsid w:val="007317B3"/>
    <w:rsid w:val="00732945"/>
    <w:rsid w:val="00733019"/>
    <w:rsid w:val="007359F4"/>
    <w:rsid w:val="00735B26"/>
    <w:rsid w:val="00736759"/>
    <w:rsid w:val="00742AE5"/>
    <w:rsid w:val="00742BBC"/>
    <w:rsid w:val="007456B9"/>
    <w:rsid w:val="00746222"/>
    <w:rsid w:val="007469E7"/>
    <w:rsid w:val="0075036C"/>
    <w:rsid w:val="00754032"/>
    <w:rsid w:val="00755ACB"/>
    <w:rsid w:val="00760957"/>
    <w:rsid w:val="0076487F"/>
    <w:rsid w:val="00764AA0"/>
    <w:rsid w:val="007672EE"/>
    <w:rsid w:val="00767E6B"/>
    <w:rsid w:val="00771580"/>
    <w:rsid w:val="00775E97"/>
    <w:rsid w:val="0077783D"/>
    <w:rsid w:val="007822ED"/>
    <w:rsid w:val="007841C4"/>
    <w:rsid w:val="007862B5"/>
    <w:rsid w:val="00787FAD"/>
    <w:rsid w:val="00790F3C"/>
    <w:rsid w:val="007920BB"/>
    <w:rsid w:val="00796415"/>
    <w:rsid w:val="007A0760"/>
    <w:rsid w:val="007A2F0F"/>
    <w:rsid w:val="007A3D54"/>
    <w:rsid w:val="007A4568"/>
    <w:rsid w:val="007A46A8"/>
    <w:rsid w:val="007A4C47"/>
    <w:rsid w:val="007A7E46"/>
    <w:rsid w:val="007B4774"/>
    <w:rsid w:val="007B5538"/>
    <w:rsid w:val="007B79AB"/>
    <w:rsid w:val="007C1018"/>
    <w:rsid w:val="007C23C2"/>
    <w:rsid w:val="007C3D22"/>
    <w:rsid w:val="007C5A04"/>
    <w:rsid w:val="007C635A"/>
    <w:rsid w:val="007C6EB6"/>
    <w:rsid w:val="007C7F03"/>
    <w:rsid w:val="007D103D"/>
    <w:rsid w:val="007D1942"/>
    <w:rsid w:val="007D1EC2"/>
    <w:rsid w:val="007D3DC3"/>
    <w:rsid w:val="007D5D8C"/>
    <w:rsid w:val="007D78C4"/>
    <w:rsid w:val="007D7ACB"/>
    <w:rsid w:val="007E1DB3"/>
    <w:rsid w:val="007E40EA"/>
    <w:rsid w:val="007E608F"/>
    <w:rsid w:val="007E683D"/>
    <w:rsid w:val="007F15A6"/>
    <w:rsid w:val="007F335E"/>
    <w:rsid w:val="00802B75"/>
    <w:rsid w:val="008066A7"/>
    <w:rsid w:val="00815408"/>
    <w:rsid w:val="0081628A"/>
    <w:rsid w:val="00816475"/>
    <w:rsid w:val="00821BF4"/>
    <w:rsid w:val="00823F0E"/>
    <w:rsid w:val="00830D84"/>
    <w:rsid w:val="0083300B"/>
    <w:rsid w:val="008375FC"/>
    <w:rsid w:val="0084526E"/>
    <w:rsid w:val="008471D4"/>
    <w:rsid w:val="00847903"/>
    <w:rsid w:val="00851DEB"/>
    <w:rsid w:val="008524C4"/>
    <w:rsid w:val="00853386"/>
    <w:rsid w:val="008535D7"/>
    <w:rsid w:val="00854577"/>
    <w:rsid w:val="00855BCD"/>
    <w:rsid w:val="00855D99"/>
    <w:rsid w:val="00861226"/>
    <w:rsid w:val="00865819"/>
    <w:rsid w:val="00865BE8"/>
    <w:rsid w:val="00866AC1"/>
    <w:rsid w:val="00867892"/>
    <w:rsid w:val="0087132E"/>
    <w:rsid w:val="008722A6"/>
    <w:rsid w:val="008725D6"/>
    <w:rsid w:val="0087347E"/>
    <w:rsid w:val="00875CE8"/>
    <w:rsid w:val="00876BEE"/>
    <w:rsid w:val="008813B6"/>
    <w:rsid w:val="008814A6"/>
    <w:rsid w:val="00885F55"/>
    <w:rsid w:val="00886174"/>
    <w:rsid w:val="00887737"/>
    <w:rsid w:val="0089304D"/>
    <w:rsid w:val="00896101"/>
    <w:rsid w:val="008A0957"/>
    <w:rsid w:val="008A1676"/>
    <w:rsid w:val="008A1B0C"/>
    <w:rsid w:val="008A285B"/>
    <w:rsid w:val="008A6731"/>
    <w:rsid w:val="008A7924"/>
    <w:rsid w:val="008B2040"/>
    <w:rsid w:val="008B2767"/>
    <w:rsid w:val="008B37C3"/>
    <w:rsid w:val="008B43FD"/>
    <w:rsid w:val="008B62C7"/>
    <w:rsid w:val="008B7F1C"/>
    <w:rsid w:val="008C14D8"/>
    <w:rsid w:val="008C545B"/>
    <w:rsid w:val="008D5B2E"/>
    <w:rsid w:val="008D78B2"/>
    <w:rsid w:val="008E06B8"/>
    <w:rsid w:val="008E39F6"/>
    <w:rsid w:val="008E48E7"/>
    <w:rsid w:val="008F0349"/>
    <w:rsid w:val="008F0481"/>
    <w:rsid w:val="008F08AB"/>
    <w:rsid w:val="008F08DC"/>
    <w:rsid w:val="008F13B6"/>
    <w:rsid w:val="008F2301"/>
    <w:rsid w:val="008F4341"/>
    <w:rsid w:val="008F6027"/>
    <w:rsid w:val="009022E3"/>
    <w:rsid w:val="0090380C"/>
    <w:rsid w:val="00904DDB"/>
    <w:rsid w:val="00915013"/>
    <w:rsid w:val="00916D20"/>
    <w:rsid w:val="0092034E"/>
    <w:rsid w:val="00920FCA"/>
    <w:rsid w:val="009225BA"/>
    <w:rsid w:val="009250C4"/>
    <w:rsid w:val="009272F1"/>
    <w:rsid w:val="009300F4"/>
    <w:rsid w:val="00930866"/>
    <w:rsid w:val="00932041"/>
    <w:rsid w:val="00936AF1"/>
    <w:rsid w:val="0093727D"/>
    <w:rsid w:val="009422D2"/>
    <w:rsid w:val="0094560E"/>
    <w:rsid w:val="0095737E"/>
    <w:rsid w:val="00957521"/>
    <w:rsid w:val="009607E1"/>
    <w:rsid w:val="009617DB"/>
    <w:rsid w:val="00964E35"/>
    <w:rsid w:val="009718FC"/>
    <w:rsid w:val="00974FB5"/>
    <w:rsid w:val="00976193"/>
    <w:rsid w:val="00977463"/>
    <w:rsid w:val="00983C1D"/>
    <w:rsid w:val="00985EC3"/>
    <w:rsid w:val="00986EA3"/>
    <w:rsid w:val="00987EB1"/>
    <w:rsid w:val="00992C80"/>
    <w:rsid w:val="009964AC"/>
    <w:rsid w:val="00996DF6"/>
    <w:rsid w:val="009A3C74"/>
    <w:rsid w:val="009A3EB5"/>
    <w:rsid w:val="009A7C93"/>
    <w:rsid w:val="009B1D9E"/>
    <w:rsid w:val="009B20FB"/>
    <w:rsid w:val="009B5A3D"/>
    <w:rsid w:val="009B76A2"/>
    <w:rsid w:val="009B7C92"/>
    <w:rsid w:val="009C07D7"/>
    <w:rsid w:val="009D106D"/>
    <w:rsid w:val="009D1640"/>
    <w:rsid w:val="009D1AE2"/>
    <w:rsid w:val="009D33C2"/>
    <w:rsid w:val="009D78B7"/>
    <w:rsid w:val="009E1F06"/>
    <w:rsid w:val="009F0607"/>
    <w:rsid w:val="009F3266"/>
    <w:rsid w:val="009F6159"/>
    <w:rsid w:val="009F7C0D"/>
    <w:rsid w:val="00A019E8"/>
    <w:rsid w:val="00A04712"/>
    <w:rsid w:val="00A04732"/>
    <w:rsid w:val="00A108A2"/>
    <w:rsid w:val="00A112C1"/>
    <w:rsid w:val="00A1246A"/>
    <w:rsid w:val="00A1698E"/>
    <w:rsid w:val="00A23386"/>
    <w:rsid w:val="00A301C4"/>
    <w:rsid w:val="00A3058D"/>
    <w:rsid w:val="00A36706"/>
    <w:rsid w:val="00A40CA9"/>
    <w:rsid w:val="00A41B65"/>
    <w:rsid w:val="00A439DA"/>
    <w:rsid w:val="00A4508E"/>
    <w:rsid w:val="00A52CE4"/>
    <w:rsid w:val="00A53B97"/>
    <w:rsid w:val="00A54AFD"/>
    <w:rsid w:val="00A61B48"/>
    <w:rsid w:val="00A63AE6"/>
    <w:rsid w:val="00A85201"/>
    <w:rsid w:val="00A85BAD"/>
    <w:rsid w:val="00A87BDE"/>
    <w:rsid w:val="00A93BC8"/>
    <w:rsid w:val="00A956E9"/>
    <w:rsid w:val="00A959C2"/>
    <w:rsid w:val="00AA7315"/>
    <w:rsid w:val="00AB08A8"/>
    <w:rsid w:val="00AB2542"/>
    <w:rsid w:val="00AB2EC6"/>
    <w:rsid w:val="00AB537F"/>
    <w:rsid w:val="00AC1FDD"/>
    <w:rsid w:val="00AC3974"/>
    <w:rsid w:val="00AC6922"/>
    <w:rsid w:val="00AC6937"/>
    <w:rsid w:val="00AE055D"/>
    <w:rsid w:val="00AE177E"/>
    <w:rsid w:val="00AE6ADB"/>
    <w:rsid w:val="00AF04D2"/>
    <w:rsid w:val="00AF3BA2"/>
    <w:rsid w:val="00AF7E18"/>
    <w:rsid w:val="00B005B3"/>
    <w:rsid w:val="00B064FC"/>
    <w:rsid w:val="00B17B4C"/>
    <w:rsid w:val="00B23D22"/>
    <w:rsid w:val="00B261E9"/>
    <w:rsid w:val="00B262B7"/>
    <w:rsid w:val="00B26480"/>
    <w:rsid w:val="00B26DD6"/>
    <w:rsid w:val="00B3138E"/>
    <w:rsid w:val="00B331E4"/>
    <w:rsid w:val="00B3603A"/>
    <w:rsid w:val="00B366DA"/>
    <w:rsid w:val="00B40C8B"/>
    <w:rsid w:val="00B410D0"/>
    <w:rsid w:val="00B41BDD"/>
    <w:rsid w:val="00B4272C"/>
    <w:rsid w:val="00B45251"/>
    <w:rsid w:val="00B66B68"/>
    <w:rsid w:val="00B72E7F"/>
    <w:rsid w:val="00B7334E"/>
    <w:rsid w:val="00B7457F"/>
    <w:rsid w:val="00B76567"/>
    <w:rsid w:val="00B81B7B"/>
    <w:rsid w:val="00B83F33"/>
    <w:rsid w:val="00B86AB7"/>
    <w:rsid w:val="00B87765"/>
    <w:rsid w:val="00B9046F"/>
    <w:rsid w:val="00B90D75"/>
    <w:rsid w:val="00B93D97"/>
    <w:rsid w:val="00B94C68"/>
    <w:rsid w:val="00B974E0"/>
    <w:rsid w:val="00BA0911"/>
    <w:rsid w:val="00BA53E7"/>
    <w:rsid w:val="00BA60A9"/>
    <w:rsid w:val="00BB0293"/>
    <w:rsid w:val="00BB02D4"/>
    <w:rsid w:val="00BB0420"/>
    <w:rsid w:val="00BB0CFC"/>
    <w:rsid w:val="00BB7A75"/>
    <w:rsid w:val="00BC16A5"/>
    <w:rsid w:val="00BC60D5"/>
    <w:rsid w:val="00BC7844"/>
    <w:rsid w:val="00BD0DE2"/>
    <w:rsid w:val="00BD1632"/>
    <w:rsid w:val="00BD2966"/>
    <w:rsid w:val="00BD2A1D"/>
    <w:rsid w:val="00BD5C17"/>
    <w:rsid w:val="00BE0679"/>
    <w:rsid w:val="00BE574B"/>
    <w:rsid w:val="00BF2BEE"/>
    <w:rsid w:val="00BF4145"/>
    <w:rsid w:val="00BF4715"/>
    <w:rsid w:val="00BF6597"/>
    <w:rsid w:val="00BF68D8"/>
    <w:rsid w:val="00C035EA"/>
    <w:rsid w:val="00C06FD9"/>
    <w:rsid w:val="00C0707E"/>
    <w:rsid w:val="00C15DAA"/>
    <w:rsid w:val="00C163B2"/>
    <w:rsid w:val="00C216D0"/>
    <w:rsid w:val="00C27944"/>
    <w:rsid w:val="00C27AD3"/>
    <w:rsid w:val="00C31510"/>
    <w:rsid w:val="00C31931"/>
    <w:rsid w:val="00C32F45"/>
    <w:rsid w:val="00C440E6"/>
    <w:rsid w:val="00C457E7"/>
    <w:rsid w:val="00C47946"/>
    <w:rsid w:val="00C51D00"/>
    <w:rsid w:val="00C52C9F"/>
    <w:rsid w:val="00C54CE5"/>
    <w:rsid w:val="00C55286"/>
    <w:rsid w:val="00C55407"/>
    <w:rsid w:val="00C7067E"/>
    <w:rsid w:val="00C71E2B"/>
    <w:rsid w:val="00C73DC6"/>
    <w:rsid w:val="00C75356"/>
    <w:rsid w:val="00C7602F"/>
    <w:rsid w:val="00C761F6"/>
    <w:rsid w:val="00C85D1A"/>
    <w:rsid w:val="00C8666F"/>
    <w:rsid w:val="00C86D6E"/>
    <w:rsid w:val="00C932AF"/>
    <w:rsid w:val="00CA37F2"/>
    <w:rsid w:val="00CA414E"/>
    <w:rsid w:val="00CA4FA0"/>
    <w:rsid w:val="00CA606C"/>
    <w:rsid w:val="00CA75A0"/>
    <w:rsid w:val="00CC18DB"/>
    <w:rsid w:val="00CC267D"/>
    <w:rsid w:val="00CC2B57"/>
    <w:rsid w:val="00CC496B"/>
    <w:rsid w:val="00CC682B"/>
    <w:rsid w:val="00CC7125"/>
    <w:rsid w:val="00CC7A0D"/>
    <w:rsid w:val="00CD2FE6"/>
    <w:rsid w:val="00CD438F"/>
    <w:rsid w:val="00CE1201"/>
    <w:rsid w:val="00CE34D9"/>
    <w:rsid w:val="00CE3AED"/>
    <w:rsid w:val="00CE68C6"/>
    <w:rsid w:val="00CE739C"/>
    <w:rsid w:val="00CF008A"/>
    <w:rsid w:val="00CF146A"/>
    <w:rsid w:val="00CF78EF"/>
    <w:rsid w:val="00D010E1"/>
    <w:rsid w:val="00D03055"/>
    <w:rsid w:val="00D04A96"/>
    <w:rsid w:val="00D05AF8"/>
    <w:rsid w:val="00D06515"/>
    <w:rsid w:val="00D06CED"/>
    <w:rsid w:val="00D171C7"/>
    <w:rsid w:val="00D22B92"/>
    <w:rsid w:val="00D26D62"/>
    <w:rsid w:val="00D301E6"/>
    <w:rsid w:val="00D3089F"/>
    <w:rsid w:val="00D31251"/>
    <w:rsid w:val="00D42A51"/>
    <w:rsid w:val="00D4347E"/>
    <w:rsid w:val="00D47611"/>
    <w:rsid w:val="00D51562"/>
    <w:rsid w:val="00D53B27"/>
    <w:rsid w:val="00D555A5"/>
    <w:rsid w:val="00D55F75"/>
    <w:rsid w:val="00D56CDB"/>
    <w:rsid w:val="00D61D6D"/>
    <w:rsid w:val="00D63822"/>
    <w:rsid w:val="00D63BB6"/>
    <w:rsid w:val="00D63D7C"/>
    <w:rsid w:val="00D67FE1"/>
    <w:rsid w:val="00D74370"/>
    <w:rsid w:val="00D757CE"/>
    <w:rsid w:val="00D76CDE"/>
    <w:rsid w:val="00D76DF9"/>
    <w:rsid w:val="00D81FC1"/>
    <w:rsid w:val="00D82938"/>
    <w:rsid w:val="00D85016"/>
    <w:rsid w:val="00D869D3"/>
    <w:rsid w:val="00D9313B"/>
    <w:rsid w:val="00D955BD"/>
    <w:rsid w:val="00DA1318"/>
    <w:rsid w:val="00DA332F"/>
    <w:rsid w:val="00DA3A7C"/>
    <w:rsid w:val="00DA50C2"/>
    <w:rsid w:val="00DA6936"/>
    <w:rsid w:val="00DA6BD5"/>
    <w:rsid w:val="00DB0E10"/>
    <w:rsid w:val="00DB1A0F"/>
    <w:rsid w:val="00DB472E"/>
    <w:rsid w:val="00DC378E"/>
    <w:rsid w:val="00DD069D"/>
    <w:rsid w:val="00DD19AE"/>
    <w:rsid w:val="00DD1AD4"/>
    <w:rsid w:val="00DE2110"/>
    <w:rsid w:val="00DE5F45"/>
    <w:rsid w:val="00DE63F4"/>
    <w:rsid w:val="00DF38DB"/>
    <w:rsid w:val="00DF7013"/>
    <w:rsid w:val="00E01ADA"/>
    <w:rsid w:val="00E01B69"/>
    <w:rsid w:val="00E01EB5"/>
    <w:rsid w:val="00E0301A"/>
    <w:rsid w:val="00E034C7"/>
    <w:rsid w:val="00E06BEE"/>
    <w:rsid w:val="00E1301D"/>
    <w:rsid w:val="00E15CDD"/>
    <w:rsid w:val="00E17B01"/>
    <w:rsid w:val="00E21A31"/>
    <w:rsid w:val="00E22635"/>
    <w:rsid w:val="00E23893"/>
    <w:rsid w:val="00E24AB2"/>
    <w:rsid w:val="00E262AF"/>
    <w:rsid w:val="00E321DB"/>
    <w:rsid w:val="00E3222E"/>
    <w:rsid w:val="00E34738"/>
    <w:rsid w:val="00E35AEF"/>
    <w:rsid w:val="00E40DFA"/>
    <w:rsid w:val="00E4458A"/>
    <w:rsid w:val="00E45885"/>
    <w:rsid w:val="00E45F8C"/>
    <w:rsid w:val="00E46976"/>
    <w:rsid w:val="00E47EF5"/>
    <w:rsid w:val="00E51E36"/>
    <w:rsid w:val="00E52023"/>
    <w:rsid w:val="00E55FFC"/>
    <w:rsid w:val="00E62680"/>
    <w:rsid w:val="00E74352"/>
    <w:rsid w:val="00E76E8B"/>
    <w:rsid w:val="00E80333"/>
    <w:rsid w:val="00E823C7"/>
    <w:rsid w:val="00E83BDA"/>
    <w:rsid w:val="00E84A55"/>
    <w:rsid w:val="00E853B3"/>
    <w:rsid w:val="00E858DA"/>
    <w:rsid w:val="00E85A76"/>
    <w:rsid w:val="00E9212F"/>
    <w:rsid w:val="00E92539"/>
    <w:rsid w:val="00E951DA"/>
    <w:rsid w:val="00E96669"/>
    <w:rsid w:val="00EA0B27"/>
    <w:rsid w:val="00EA1557"/>
    <w:rsid w:val="00EA3B82"/>
    <w:rsid w:val="00EA49BB"/>
    <w:rsid w:val="00EA608C"/>
    <w:rsid w:val="00EA71CC"/>
    <w:rsid w:val="00EB0D31"/>
    <w:rsid w:val="00EC16C5"/>
    <w:rsid w:val="00EC354B"/>
    <w:rsid w:val="00EC426B"/>
    <w:rsid w:val="00EC6986"/>
    <w:rsid w:val="00ED168F"/>
    <w:rsid w:val="00ED4043"/>
    <w:rsid w:val="00EE2806"/>
    <w:rsid w:val="00EE47A3"/>
    <w:rsid w:val="00EE60DA"/>
    <w:rsid w:val="00EF01BD"/>
    <w:rsid w:val="00EF0468"/>
    <w:rsid w:val="00EF1641"/>
    <w:rsid w:val="00EF2DAF"/>
    <w:rsid w:val="00EF4A01"/>
    <w:rsid w:val="00F036A1"/>
    <w:rsid w:val="00F03BE4"/>
    <w:rsid w:val="00F05246"/>
    <w:rsid w:val="00F05458"/>
    <w:rsid w:val="00F06CA1"/>
    <w:rsid w:val="00F10B68"/>
    <w:rsid w:val="00F11DAA"/>
    <w:rsid w:val="00F1314B"/>
    <w:rsid w:val="00F135A0"/>
    <w:rsid w:val="00F171D2"/>
    <w:rsid w:val="00F179FC"/>
    <w:rsid w:val="00F17AFD"/>
    <w:rsid w:val="00F17F6E"/>
    <w:rsid w:val="00F21E8D"/>
    <w:rsid w:val="00F323F2"/>
    <w:rsid w:val="00F34EB6"/>
    <w:rsid w:val="00F35D5A"/>
    <w:rsid w:val="00F4407B"/>
    <w:rsid w:val="00F53AA2"/>
    <w:rsid w:val="00F60DC1"/>
    <w:rsid w:val="00F61130"/>
    <w:rsid w:val="00F611A8"/>
    <w:rsid w:val="00F61470"/>
    <w:rsid w:val="00F616CA"/>
    <w:rsid w:val="00F72AC9"/>
    <w:rsid w:val="00F75CB3"/>
    <w:rsid w:val="00F75F46"/>
    <w:rsid w:val="00F81E95"/>
    <w:rsid w:val="00F826BB"/>
    <w:rsid w:val="00F836AF"/>
    <w:rsid w:val="00F922CA"/>
    <w:rsid w:val="00F92D26"/>
    <w:rsid w:val="00F9450E"/>
    <w:rsid w:val="00FA442B"/>
    <w:rsid w:val="00FB1987"/>
    <w:rsid w:val="00FB7ECB"/>
    <w:rsid w:val="00FC0BB6"/>
    <w:rsid w:val="00FC1599"/>
    <w:rsid w:val="00FC439E"/>
    <w:rsid w:val="00FC5AF4"/>
    <w:rsid w:val="00FC5C05"/>
    <w:rsid w:val="00FC5FC1"/>
    <w:rsid w:val="00FD24C8"/>
    <w:rsid w:val="00FD35B6"/>
    <w:rsid w:val="00FD5F90"/>
    <w:rsid w:val="00FE0E0D"/>
    <w:rsid w:val="00FE1975"/>
    <w:rsid w:val="00FE24D3"/>
    <w:rsid w:val="00FE2954"/>
    <w:rsid w:val="00FE5973"/>
    <w:rsid w:val="00FE61E0"/>
    <w:rsid w:val="00FE6B89"/>
    <w:rsid w:val="00FF07A5"/>
    <w:rsid w:val="00FF619F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179FC"/>
    <w:pPr>
      <w:ind w:left="720"/>
      <w:contextualSpacing/>
    </w:pPr>
  </w:style>
  <w:style w:type="paragraph" w:styleId="a5">
    <w:name w:val="Body Text"/>
    <w:basedOn w:val="a"/>
    <w:link w:val="a6"/>
    <w:rsid w:val="007672E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672EE"/>
  </w:style>
  <w:style w:type="paragraph" w:styleId="a7">
    <w:name w:val="Body Text Indent"/>
    <w:basedOn w:val="a"/>
    <w:link w:val="a8"/>
    <w:unhideWhenUsed/>
    <w:rsid w:val="007672E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672EE"/>
  </w:style>
  <w:style w:type="paragraph" w:styleId="a9">
    <w:name w:val="Normal (Web)"/>
    <w:basedOn w:val="a"/>
    <w:uiPriority w:val="99"/>
    <w:unhideWhenUsed/>
    <w:rsid w:val="007672EE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link w:val="5"/>
    <w:rsid w:val="007672EE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7672EE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</w:rPr>
  </w:style>
  <w:style w:type="character" w:styleId="ab">
    <w:name w:val="Hyperlink"/>
    <w:basedOn w:val="a0"/>
    <w:unhideWhenUsed/>
    <w:rsid w:val="00D42A51"/>
    <w:rPr>
      <w:color w:val="0000FF" w:themeColor="hyperlink"/>
      <w:u w:val="single"/>
    </w:rPr>
  </w:style>
  <w:style w:type="paragraph" w:styleId="ac">
    <w:name w:val="No Spacing"/>
    <w:qFormat/>
    <w:rsid w:val="00D171C7"/>
    <w:rPr>
      <w:rFonts w:ascii="GOST type B" w:eastAsiaTheme="minorHAnsi" w:hAnsi="GOST type B" w:cs="Arial"/>
      <w:sz w:val="28"/>
      <w:szCs w:val="28"/>
      <w:lang w:eastAsia="en-US"/>
    </w:rPr>
  </w:style>
  <w:style w:type="character" w:customStyle="1" w:styleId="c0">
    <w:name w:val="c0"/>
    <w:basedOn w:val="a0"/>
    <w:rsid w:val="00EF0468"/>
  </w:style>
  <w:style w:type="paragraph" w:customStyle="1" w:styleId="c3">
    <w:name w:val="c3"/>
    <w:basedOn w:val="a"/>
    <w:rsid w:val="00EF0468"/>
    <w:pPr>
      <w:spacing w:before="100" w:beforeAutospacing="1" w:after="100" w:afterAutospacing="1"/>
    </w:pPr>
  </w:style>
  <w:style w:type="paragraph" w:customStyle="1" w:styleId="c1">
    <w:name w:val="c1"/>
    <w:basedOn w:val="a"/>
    <w:rsid w:val="00357877"/>
    <w:pPr>
      <w:spacing w:before="100" w:beforeAutospacing="1" w:after="100" w:afterAutospacing="1"/>
    </w:pPr>
  </w:style>
  <w:style w:type="character" w:customStyle="1" w:styleId="c6">
    <w:name w:val="c6"/>
    <w:basedOn w:val="a0"/>
    <w:rsid w:val="00357877"/>
  </w:style>
  <w:style w:type="paragraph" w:customStyle="1" w:styleId="Default">
    <w:name w:val="Default"/>
    <w:rsid w:val="00AC6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Subtitle"/>
    <w:basedOn w:val="a"/>
    <w:link w:val="ae"/>
    <w:qFormat/>
    <w:rsid w:val="00AC6922"/>
    <w:pPr>
      <w:jc w:val="center"/>
    </w:pPr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AC6922"/>
    <w:rPr>
      <w:sz w:val="28"/>
    </w:rPr>
  </w:style>
  <w:style w:type="paragraph" w:styleId="af">
    <w:name w:val="Balloon Text"/>
    <w:basedOn w:val="a"/>
    <w:link w:val="af0"/>
    <w:semiHidden/>
    <w:unhideWhenUsed/>
    <w:rsid w:val="007A46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A46A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E2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\&#1052;&#1086;&#1080;%20&#1076;&#1086;&#1082;&#1091;&#1084;&#1077;&#1085;&#1090;&#1099;\&#1055;&#1088;&#1080;&#1082;&#1072;&#1079;&#1099;%20%202012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FA3A-171B-47FD-8665-69B1AA9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Приказы  2012 шаблон</Template>
  <TotalTime>2221</TotalTime>
  <Pages>15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Krokoz™</Company>
  <LinksUpToDate>false</LinksUpToDate>
  <CharactersWithSpaces>37496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чиа</dc:creator>
  <cp:lastModifiedBy>centr</cp:lastModifiedBy>
  <cp:revision>161</cp:revision>
  <cp:lastPrinted>2022-11-08T06:04:00Z</cp:lastPrinted>
  <dcterms:created xsi:type="dcterms:W3CDTF">2019-09-04T05:33:00Z</dcterms:created>
  <dcterms:modified xsi:type="dcterms:W3CDTF">2023-10-27T09:12:00Z</dcterms:modified>
</cp:coreProperties>
</file>