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1A" w:rsidRDefault="00DB0D1A" w:rsidP="009422D2">
      <w:pPr>
        <w:jc w:val="center"/>
        <w:rPr>
          <w:b/>
          <w:sz w:val="32"/>
          <w:szCs w:val="32"/>
        </w:rPr>
      </w:pPr>
    </w:p>
    <w:p w:rsidR="009422D2" w:rsidRPr="003B1EAC" w:rsidRDefault="003B1EAC" w:rsidP="009422D2">
      <w:pPr>
        <w:jc w:val="center"/>
        <w:rPr>
          <w:b/>
          <w:sz w:val="28"/>
          <w:szCs w:val="28"/>
        </w:rPr>
      </w:pPr>
      <w:r w:rsidRPr="003B1EAC">
        <w:rPr>
          <w:b/>
          <w:sz w:val="28"/>
          <w:szCs w:val="28"/>
        </w:rPr>
        <w:t>УПРАВЛЕНИЕ</w:t>
      </w:r>
      <w:r w:rsidR="009422D2" w:rsidRPr="003B1EAC">
        <w:rPr>
          <w:b/>
          <w:sz w:val="28"/>
          <w:szCs w:val="28"/>
        </w:rPr>
        <w:t xml:space="preserve"> ОБРАЗОВАНИЯ </w:t>
      </w:r>
    </w:p>
    <w:p w:rsidR="003B1EAC" w:rsidRPr="003B1EAC" w:rsidRDefault="009422D2" w:rsidP="009422D2">
      <w:pPr>
        <w:jc w:val="center"/>
        <w:rPr>
          <w:b/>
          <w:sz w:val="28"/>
          <w:szCs w:val="28"/>
        </w:rPr>
      </w:pPr>
      <w:r w:rsidRPr="003B1EAC">
        <w:rPr>
          <w:b/>
          <w:sz w:val="28"/>
          <w:szCs w:val="28"/>
        </w:rPr>
        <w:t>А</w:t>
      </w:r>
      <w:r w:rsidR="003B1EAC" w:rsidRPr="003B1EAC">
        <w:rPr>
          <w:b/>
          <w:sz w:val="28"/>
          <w:szCs w:val="28"/>
        </w:rPr>
        <w:t>ДМИНИСТРАЦИИ НЕЛИДОВСКОГО ГОРОДСКОГО ОКРУГА</w:t>
      </w:r>
    </w:p>
    <w:p w:rsidR="009422D2" w:rsidRPr="003B1EAC" w:rsidRDefault="009422D2" w:rsidP="009422D2">
      <w:pPr>
        <w:jc w:val="center"/>
        <w:rPr>
          <w:b/>
          <w:sz w:val="28"/>
          <w:szCs w:val="28"/>
        </w:rPr>
      </w:pPr>
      <w:r w:rsidRPr="003B1EAC">
        <w:rPr>
          <w:b/>
          <w:sz w:val="28"/>
          <w:szCs w:val="28"/>
        </w:rPr>
        <w:t xml:space="preserve"> ТВЕРСКОЙ ОБЛАСТИ</w:t>
      </w:r>
    </w:p>
    <w:p w:rsidR="009422D2" w:rsidRDefault="009422D2" w:rsidP="009422D2">
      <w:pPr>
        <w:jc w:val="center"/>
        <w:rPr>
          <w:sz w:val="32"/>
          <w:szCs w:val="32"/>
        </w:rPr>
      </w:pPr>
    </w:p>
    <w:p w:rsidR="009422D2" w:rsidRDefault="009422D2" w:rsidP="009422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9422D2" w:rsidRDefault="009422D2" w:rsidP="009422D2">
      <w:pPr>
        <w:rPr>
          <w:sz w:val="28"/>
          <w:szCs w:val="28"/>
        </w:rPr>
      </w:pPr>
    </w:p>
    <w:p w:rsidR="009422D2" w:rsidRDefault="0065521F" w:rsidP="009422D2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B5683C">
        <w:rPr>
          <w:sz w:val="28"/>
          <w:szCs w:val="28"/>
        </w:rPr>
        <w:t>.11</w:t>
      </w:r>
      <w:r w:rsidR="00FD4979">
        <w:rPr>
          <w:sz w:val="28"/>
          <w:szCs w:val="28"/>
        </w:rPr>
        <w:t>.2023</w:t>
      </w:r>
      <w:r w:rsidR="009B20FB">
        <w:rPr>
          <w:sz w:val="28"/>
          <w:szCs w:val="28"/>
        </w:rPr>
        <w:t xml:space="preserve">            </w:t>
      </w:r>
      <w:r w:rsidR="008F4341">
        <w:rPr>
          <w:sz w:val="28"/>
          <w:szCs w:val="28"/>
        </w:rPr>
        <w:t xml:space="preserve">               </w:t>
      </w:r>
      <w:r w:rsidR="009B20FB">
        <w:rPr>
          <w:sz w:val="28"/>
          <w:szCs w:val="28"/>
        </w:rPr>
        <w:t xml:space="preserve"> </w:t>
      </w:r>
      <w:r w:rsidR="00702ECF">
        <w:rPr>
          <w:sz w:val="28"/>
          <w:szCs w:val="28"/>
        </w:rPr>
        <w:t xml:space="preserve">    </w:t>
      </w:r>
      <w:r w:rsidR="009B20FB">
        <w:rPr>
          <w:sz w:val="28"/>
          <w:szCs w:val="28"/>
        </w:rPr>
        <w:t xml:space="preserve"> </w:t>
      </w:r>
      <w:r w:rsidR="00D317CC">
        <w:rPr>
          <w:sz w:val="28"/>
          <w:szCs w:val="28"/>
        </w:rPr>
        <w:t xml:space="preserve">  </w:t>
      </w:r>
      <w:r w:rsidR="00702ECF">
        <w:rPr>
          <w:sz w:val="28"/>
          <w:szCs w:val="28"/>
        </w:rPr>
        <w:t xml:space="preserve">   </w:t>
      </w:r>
      <w:r w:rsidR="009422D2">
        <w:rPr>
          <w:sz w:val="28"/>
          <w:szCs w:val="28"/>
        </w:rPr>
        <w:t>г. Нелидово</w:t>
      </w:r>
      <w:r w:rsidR="009422D2">
        <w:rPr>
          <w:sz w:val="28"/>
          <w:szCs w:val="28"/>
        </w:rPr>
        <w:tab/>
      </w:r>
      <w:r w:rsidR="009422D2">
        <w:rPr>
          <w:sz w:val="28"/>
          <w:szCs w:val="28"/>
        </w:rPr>
        <w:tab/>
      </w:r>
      <w:r w:rsidR="008F4341">
        <w:rPr>
          <w:sz w:val="28"/>
          <w:szCs w:val="28"/>
        </w:rPr>
        <w:t xml:space="preserve">            </w:t>
      </w:r>
      <w:r w:rsidR="009422D2">
        <w:rPr>
          <w:sz w:val="28"/>
          <w:szCs w:val="28"/>
        </w:rPr>
        <w:tab/>
      </w:r>
      <w:r w:rsidR="00702ECF">
        <w:rPr>
          <w:sz w:val="28"/>
          <w:szCs w:val="28"/>
        </w:rPr>
        <w:t xml:space="preserve">     </w:t>
      </w:r>
      <w:r w:rsidR="008F4341">
        <w:rPr>
          <w:sz w:val="28"/>
          <w:szCs w:val="28"/>
        </w:rPr>
        <w:t>№</w:t>
      </w:r>
      <w:r w:rsidR="00701747">
        <w:rPr>
          <w:sz w:val="28"/>
          <w:szCs w:val="28"/>
        </w:rPr>
        <w:t xml:space="preserve"> </w:t>
      </w:r>
      <w:r w:rsidR="00902748">
        <w:rPr>
          <w:sz w:val="28"/>
          <w:szCs w:val="28"/>
        </w:rPr>
        <w:t xml:space="preserve"> </w:t>
      </w:r>
      <w:r>
        <w:rPr>
          <w:sz w:val="28"/>
          <w:szCs w:val="28"/>
        </w:rPr>
        <w:t>119</w:t>
      </w:r>
    </w:p>
    <w:p w:rsidR="008E41B2" w:rsidRDefault="008E41B2" w:rsidP="009422D2">
      <w:pPr>
        <w:rPr>
          <w:sz w:val="28"/>
          <w:szCs w:val="28"/>
        </w:rPr>
      </w:pPr>
    </w:p>
    <w:p w:rsidR="009422D2" w:rsidRDefault="000D45F5" w:rsidP="009422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5683C">
        <w:rPr>
          <w:b/>
          <w:sz w:val="28"/>
          <w:szCs w:val="28"/>
        </w:rPr>
        <w:t xml:space="preserve">   </w:t>
      </w:r>
      <w:r w:rsidR="003B1EAC">
        <w:rPr>
          <w:b/>
          <w:sz w:val="28"/>
          <w:szCs w:val="28"/>
        </w:rPr>
        <w:t>проведении</w:t>
      </w:r>
      <w:r w:rsidR="001430BB">
        <w:rPr>
          <w:b/>
          <w:sz w:val="28"/>
          <w:szCs w:val="28"/>
        </w:rPr>
        <w:t xml:space="preserve"> </w:t>
      </w:r>
      <w:r w:rsidR="00B5683C">
        <w:rPr>
          <w:b/>
          <w:sz w:val="28"/>
          <w:szCs w:val="28"/>
        </w:rPr>
        <w:t xml:space="preserve">  муниципального</w:t>
      </w:r>
      <w:r w:rsidR="004136C0">
        <w:rPr>
          <w:b/>
          <w:sz w:val="28"/>
          <w:szCs w:val="28"/>
        </w:rPr>
        <w:t xml:space="preserve"> </w:t>
      </w:r>
      <w:r w:rsidR="00B5683C">
        <w:rPr>
          <w:b/>
          <w:sz w:val="28"/>
          <w:szCs w:val="28"/>
        </w:rPr>
        <w:t xml:space="preserve">  </w:t>
      </w:r>
      <w:r w:rsidR="004136C0">
        <w:rPr>
          <w:b/>
          <w:sz w:val="28"/>
          <w:szCs w:val="28"/>
        </w:rPr>
        <w:t>этапа</w:t>
      </w:r>
    </w:p>
    <w:p w:rsidR="004136C0" w:rsidRDefault="004136C0" w:rsidP="009422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 школьников</w:t>
      </w:r>
    </w:p>
    <w:p w:rsidR="00EC2FF5" w:rsidRDefault="00EC2FF5" w:rsidP="009422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</w:t>
      </w:r>
      <w:proofErr w:type="spellStart"/>
      <w:r w:rsidR="004136C0">
        <w:rPr>
          <w:b/>
          <w:sz w:val="28"/>
          <w:szCs w:val="28"/>
        </w:rPr>
        <w:t>Н</w:t>
      </w:r>
      <w:r w:rsidR="003B1EAC">
        <w:rPr>
          <w:b/>
          <w:sz w:val="28"/>
          <w:szCs w:val="28"/>
        </w:rPr>
        <w:t>елидовском</w:t>
      </w:r>
      <w:proofErr w:type="spellEnd"/>
      <w:r w:rsidR="003B1E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3B1EAC">
        <w:rPr>
          <w:b/>
          <w:sz w:val="28"/>
          <w:szCs w:val="28"/>
        </w:rPr>
        <w:t xml:space="preserve"> городском</w:t>
      </w:r>
      <w:r>
        <w:rPr>
          <w:b/>
          <w:sz w:val="28"/>
          <w:szCs w:val="28"/>
        </w:rPr>
        <w:t xml:space="preserve">      </w:t>
      </w:r>
      <w:r w:rsidR="003B1EAC">
        <w:rPr>
          <w:b/>
          <w:sz w:val="28"/>
          <w:szCs w:val="28"/>
        </w:rPr>
        <w:t xml:space="preserve"> округе</w:t>
      </w:r>
      <w:r>
        <w:rPr>
          <w:b/>
          <w:sz w:val="28"/>
          <w:szCs w:val="28"/>
        </w:rPr>
        <w:t xml:space="preserve">  </w:t>
      </w:r>
    </w:p>
    <w:p w:rsidR="004136C0" w:rsidRDefault="00FD4979" w:rsidP="009422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   2023</w:t>
      </w:r>
      <w:r w:rsidR="00EC2FF5">
        <w:rPr>
          <w:b/>
          <w:sz w:val="28"/>
          <w:szCs w:val="28"/>
        </w:rPr>
        <w:t>/20</w:t>
      </w:r>
      <w:r w:rsidR="001B27A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4 </w:t>
      </w:r>
      <w:r w:rsidR="003B1EAC">
        <w:rPr>
          <w:b/>
          <w:sz w:val="28"/>
          <w:szCs w:val="28"/>
        </w:rPr>
        <w:t xml:space="preserve"> </w:t>
      </w:r>
      <w:r w:rsidR="004136C0">
        <w:rPr>
          <w:b/>
          <w:sz w:val="28"/>
          <w:szCs w:val="28"/>
        </w:rPr>
        <w:t>учебном году</w:t>
      </w:r>
    </w:p>
    <w:p w:rsidR="004136C0" w:rsidRDefault="004136C0" w:rsidP="009422D2">
      <w:pPr>
        <w:rPr>
          <w:b/>
          <w:sz w:val="28"/>
          <w:szCs w:val="28"/>
        </w:rPr>
      </w:pPr>
    </w:p>
    <w:p w:rsidR="004136C0" w:rsidRDefault="004136C0" w:rsidP="004136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 w:rsidRPr="004136C0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</w:t>
      </w:r>
      <w:r w:rsidR="00A9340E">
        <w:rPr>
          <w:sz w:val="28"/>
          <w:szCs w:val="28"/>
        </w:rPr>
        <w:t xml:space="preserve">риказом Министерства просвещения </w:t>
      </w:r>
      <w:r w:rsidR="001B27A4">
        <w:rPr>
          <w:sz w:val="28"/>
          <w:szCs w:val="28"/>
        </w:rPr>
        <w:t xml:space="preserve"> Российской Федерации от 27.11.2020 № 678</w:t>
      </w:r>
      <w:r>
        <w:rPr>
          <w:sz w:val="28"/>
          <w:szCs w:val="28"/>
        </w:rPr>
        <w:t xml:space="preserve"> «Об утверждении Порядка проведения всеро</w:t>
      </w:r>
      <w:r w:rsidR="00CC0645">
        <w:rPr>
          <w:sz w:val="28"/>
          <w:szCs w:val="28"/>
        </w:rPr>
        <w:t>ссийской олимпиа</w:t>
      </w:r>
      <w:r w:rsidR="001B27A4">
        <w:rPr>
          <w:sz w:val="28"/>
          <w:szCs w:val="28"/>
        </w:rPr>
        <w:t xml:space="preserve">ды школьников», приказа </w:t>
      </w:r>
      <w:r w:rsidR="000F45EF">
        <w:rPr>
          <w:sz w:val="28"/>
          <w:szCs w:val="28"/>
        </w:rPr>
        <w:t xml:space="preserve"> Министерства образования Т</w:t>
      </w:r>
      <w:r w:rsidR="00291633">
        <w:rPr>
          <w:sz w:val="28"/>
          <w:szCs w:val="28"/>
        </w:rPr>
        <w:t>ве</w:t>
      </w:r>
      <w:r w:rsidR="00FD4979">
        <w:rPr>
          <w:sz w:val="28"/>
          <w:szCs w:val="28"/>
        </w:rPr>
        <w:t>рской области от 20.10.2023 № 12</w:t>
      </w:r>
      <w:r w:rsidR="00291633">
        <w:rPr>
          <w:sz w:val="28"/>
          <w:szCs w:val="28"/>
        </w:rPr>
        <w:t>38</w:t>
      </w:r>
      <w:r w:rsidR="00B5683C">
        <w:rPr>
          <w:sz w:val="28"/>
          <w:szCs w:val="28"/>
        </w:rPr>
        <w:t>/ПК «Об организации муниципального этапа всероссий</w:t>
      </w:r>
      <w:r w:rsidR="00FD4979">
        <w:rPr>
          <w:sz w:val="28"/>
          <w:szCs w:val="28"/>
        </w:rPr>
        <w:t>ской олимпиады школьников в 2023/2024</w:t>
      </w:r>
      <w:r w:rsidR="00B5683C">
        <w:rPr>
          <w:sz w:val="28"/>
          <w:szCs w:val="28"/>
        </w:rPr>
        <w:t xml:space="preserve"> учебном году на территории Тверской области»</w:t>
      </w:r>
      <w:r w:rsidR="000F45EF">
        <w:rPr>
          <w:sz w:val="28"/>
          <w:szCs w:val="28"/>
        </w:rPr>
        <w:t>,</w:t>
      </w:r>
      <w:r w:rsidR="00B5683C">
        <w:rPr>
          <w:sz w:val="28"/>
          <w:szCs w:val="28"/>
        </w:rPr>
        <w:t xml:space="preserve"> </w:t>
      </w:r>
      <w:r w:rsidR="001C6B40">
        <w:rPr>
          <w:sz w:val="28"/>
          <w:szCs w:val="28"/>
        </w:rPr>
        <w:t>с целью орга</w:t>
      </w:r>
      <w:r w:rsidR="00B5683C">
        <w:rPr>
          <w:sz w:val="28"/>
          <w:szCs w:val="28"/>
        </w:rPr>
        <w:t>низованного проведения муниципального</w:t>
      </w:r>
      <w:r w:rsidR="001C6B40">
        <w:rPr>
          <w:sz w:val="28"/>
          <w:szCs w:val="28"/>
        </w:rPr>
        <w:t xml:space="preserve"> этапа всероссийской олимпиады школьников</w:t>
      </w:r>
      <w:proofErr w:type="gramEnd"/>
    </w:p>
    <w:p w:rsidR="008E41B2" w:rsidRDefault="004136C0" w:rsidP="001B2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27A4">
        <w:rPr>
          <w:sz w:val="28"/>
          <w:szCs w:val="28"/>
        </w:rPr>
        <w:t xml:space="preserve">   </w:t>
      </w:r>
    </w:p>
    <w:p w:rsidR="009422D2" w:rsidRDefault="009422D2" w:rsidP="00F9450E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315F68" w:rsidRDefault="00315F68" w:rsidP="001B27A4">
      <w:pPr>
        <w:jc w:val="both"/>
        <w:rPr>
          <w:b/>
          <w:sz w:val="28"/>
          <w:szCs w:val="28"/>
        </w:rPr>
      </w:pPr>
    </w:p>
    <w:p w:rsidR="00315F68" w:rsidRDefault="00315F68" w:rsidP="001B27A4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5683C">
        <w:rPr>
          <w:b/>
          <w:sz w:val="28"/>
          <w:szCs w:val="28"/>
        </w:rPr>
        <w:t xml:space="preserve"> </w:t>
      </w:r>
      <w:r w:rsidR="001B27A4" w:rsidRPr="001B27A4">
        <w:rPr>
          <w:sz w:val="28"/>
          <w:szCs w:val="28"/>
        </w:rPr>
        <w:t>1</w:t>
      </w:r>
      <w:r w:rsidR="001B27A4" w:rsidRPr="001B27A4">
        <w:rPr>
          <w:b/>
          <w:sz w:val="28"/>
          <w:szCs w:val="28"/>
        </w:rPr>
        <w:t>.</w:t>
      </w:r>
      <w:r w:rsidR="001B27A4">
        <w:rPr>
          <w:b/>
          <w:sz w:val="28"/>
          <w:szCs w:val="28"/>
        </w:rPr>
        <w:t xml:space="preserve"> </w:t>
      </w:r>
      <w:proofErr w:type="gramStart"/>
      <w:r w:rsidR="00FD4979">
        <w:rPr>
          <w:color w:val="000000" w:themeColor="text1"/>
          <w:sz w:val="28"/>
          <w:szCs w:val="28"/>
        </w:rPr>
        <w:t>Провести в 2023/2024</w:t>
      </w:r>
      <w:r w:rsidR="00B5683C">
        <w:rPr>
          <w:color w:val="000000" w:themeColor="text1"/>
          <w:sz w:val="28"/>
          <w:szCs w:val="28"/>
        </w:rPr>
        <w:t xml:space="preserve"> учебном году муниципальный этап </w:t>
      </w:r>
      <w:r w:rsidR="00EC2FF5" w:rsidRPr="001B27A4">
        <w:rPr>
          <w:color w:val="000000" w:themeColor="text1"/>
          <w:sz w:val="28"/>
          <w:szCs w:val="28"/>
        </w:rPr>
        <w:t xml:space="preserve"> всероссийской </w:t>
      </w:r>
      <w:r w:rsidR="004F1AB5" w:rsidRPr="001B27A4">
        <w:rPr>
          <w:color w:val="000000" w:themeColor="text1"/>
          <w:sz w:val="28"/>
          <w:szCs w:val="28"/>
        </w:rPr>
        <w:t xml:space="preserve"> </w:t>
      </w:r>
      <w:r w:rsidR="00EC2FF5" w:rsidRPr="001B27A4">
        <w:rPr>
          <w:color w:val="000000" w:themeColor="text1"/>
          <w:sz w:val="28"/>
          <w:szCs w:val="28"/>
        </w:rPr>
        <w:t xml:space="preserve">олимпиады школьников </w:t>
      </w:r>
      <w:r w:rsidR="00B5683C">
        <w:rPr>
          <w:color w:val="000000" w:themeColor="text1"/>
          <w:sz w:val="28"/>
          <w:szCs w:val="28"/>
        </w:rPr>
        <w:t xml:space="preserve"> по 12 общеобразовательным предметам: английский язык, биология, география, информатика  и ИКТ, история, литература, ма</w:t>
      </w:r>
      <w:r w:rsidR="00181FB6">
        <w:rPr>
          <w:color w:val="000000" w:themeColor="text1"/>
          <w:sz w:val="28"/>
          <w:szCs w:val="28"/>
        </w:rPr>
        <w:t xml:space="preserve">тематика, обществознание, </w:t>
      </w:r>
      <w:r w:rsidR="00B5683C">
        <w:rPr>
          <w:color w:val="000000" w:themeColor="text1"/>
          <w:sz w:val="28"/>
          <w:szCs w:val="28"/>
        </w:rPr>
        <w:t xml:space="preserve"> русский язык, физика, </w:t>
      </w:r>
      <w:r w:rsidR="00291633">
        <w:rPr>
          <w:color w:val="000000" w:themeColor="text1"/>
          <w:sz w:val="28"/>
          <w:szCs w:val="28"/>
        </w:rPr>
        <w:t xml:space="preserve">физическая культура, </w:t>
      </w:r>
      <w:r w:rsidR="00B5683C">
        <w:rPr>
          <w:color w:val="000000" w:themeColor="text1"/>
          <w:sz w:val="28"/>
          <w:szCs w:val="28"/>
        </w:rPr>
        <w:t>химия.</w:t>
      </w:r>
      <w:proofErr w:type="gramEnd"/>
    </w:p>
    <w:p w:rsidR="00B5683C" w:rsidRDefault="00B5683C" w:rsidP="00B5683C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2.</w:t>
      </w:r>
      <w:r>
        <w:rPr>
          <w:sz w:val="28"/>
          <w:szCs w:val="28"/>
        </w:rPr>
        <w:t xml:space="preserve">  Определить в качестве </w:t>
      </w:r>
      <w:proofErr w:type="gramStart"/>
      <w:r>
        <w:rPr>
          <w:sz w:val="28"/>
          <w:szCs w:val="28"/>
        </w:rPr>
        <w:t>мест проведения муниципального этапа всероссийской олимпиады школьников</w:t>
      </w:r>
      <w:proofErr w:type="gramEnd"/>
      <w:r>
        <w:rPr>
          <w:sz w:val="28"/>
          <w:szCs w:val="28"/>
        </w:rPr>
        <w:t xml:space="preserve"> </w:t>
      </w:r>
      <w:r w:rsidR="000F45EF">
        <w:rPr>
          <w:sz w:val="28"/>
          <w:szCs w:val="28"/>
        </w:rPr>
        <w:t>общеобразовательные организации</w:t>
      </w:r>
      <w:r>
        <w:rPr>
          <w:sz w:val="28"/>
          <w:szCs w:val="28"/>
        </w:rPr>
        <w:t xml:space="preserve">  Нелидовского городского округа:</w:t>
      </w:r>
    </w:p>
    <w:p w:rsidR="00B5683C" w:rsidRDefault="00B5683C" w:rsidP="00B5683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812"/>
        <w:gridCol w:w="2941"/>
      </w:tblGrid>
      <w:tr w:rsidR="00B5683C" w:rsidTr="008A38CE">
        <w:tc>
          <w:tcPr>
            <w:tcW w:w="709" w:type="dxa"/>
          </w:tcPr>
          <w:p w:rsidR="00B5683C" w:rsidRPr="00262123" w:rsidRDefault="00B5683C" w:rsidP="008A38CE">
            <w:pPr>
              <w:jc w:val="both"/>
            </w:pPr>
            <w:r>
              <w:t xml:space="preserve">№ </w:t>
            </w:r>
            <w:proofErr w:type="gramStart"/>
            <w:r w:rsidRPr="00262123">
              <w:t>п</w:t>
            </w:r>
            <w:proofErr w:type="gramEnd"/>
            <w:r w:rsidRPr="00262123">
              <w:t>/п</w:t>
            </w:r>
          </w:p>
        </w:tc>
        <w:tc>
          <w:tcPr>
            <w:tcW w:w="5812" w:type="dxa"/>
          </w:tcPr>
          <w:p w:rsidR="00B5683C" w:rsidRPr="00262123" w:rsidRDefault="00B5683C" w:rsidP="008A38CE">
            <w:pPr>
              <w:jc w:val="center"/>
            </w:pPr>
            <w:r w:rsidRPr="00262123">
              <w:t>Образовательные организации</w:t>
            </w:r>
          </w:p>
        </w:tc>
        <w:tc>
          <w:tcPr>
            <w:tcW w:w="2941" w:type="dxa"/>
          </w:tcPr>
          <w:p w:rsidR="00B5683C" w:rsidRPr="00262123" w:rsidRDefault="00B5683C" w:rsidP="008A38CE">
            <w:pPr>
              <w:jc w:val="center"/>
            </w:pPr>
            <w:r w:rsidRPr="00262123">
              <w:t>Адрес</w:t>
            </w:r>
          </w:p>
        </w:tc>
      </w:tr>
      <w:tr w:rsidR="00FD4979" w:rsidTr="008A38CE">
        <w:tc>
          <w:tcPr>
            <w:tcW w:w="709" w:type="dxa"/>
          </w:tcPr>
          <w:p w:rsidR="00FD4979" w:rsidRDefault="00FD4979" w:rsidP="008A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D4979" w:rsidRPr="001C6B40" w:rsidRDefault="00FD4979" w:rsidP="00454AB8">
            <w:pPr>
              <w:jc w:val="both"/>
            </w:pPr>
            <w:r w:rsidRPr="001C6B40">
              <w:t>Муниципальное</w:t>
            </w:r>
            <w:r>
              <w:t xml:space="preserve"> </w:t>
            </w:r>
            <w:r w:rsidRPr="001C6B40">
              <w:t>бюджетное общеобразов</w:t>
            </w:r>
            <w:r>
              <w:t>ательное учреждение средняя общеобразовательная школа № 3</w:t>
            </w:r>
          </w:p>
        </w:tc>
        <w:tc>
          <w:tcPr>
            <w:tcW w:w="2941" w:type="dxa"/>
          </w:tcPr>
          <w:p w:rsidR="00FD4979" w:rsidRDefault="00FD4979" w:rsidP="00454AB8">
            <w:pPr>
              <w:jc w:val="center"/>
            </w:pPr>
            <w:r>
              <w:t>г. Нелидово,</w:t>
            </w:r>
          </w:p>
          <w:p w:rsidR="00FD4979" w:rsidRPr="001C6B40" w:rsidRDefault="00FD4979" w:rsidP="00454AB8">
            <w:pPr>
              <w:jc w:val="center"/>
            </w:pPr>
            <w:r>
              <w:t>ул. Правды, д. 17</w:t>
            </w:r>
          </w:p>
        </w:tc>
      </w:tr>
      <w:tr w:rsidR="00FD4979" w:rsidTr="008A38CE">
        <w:tc>
          <w:tcPr>
            <w:tcW w:w="709" w:type="dxa"/>
          </w:tcPr>
          <w:p w:rsidR="00FD4979" w:rsidRDefault="00FD4979" w:rsidP="008A38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D4979" w:rsidRPr="001C6B40" w:rsidRDefault="00FD4979" w:rsidP="008A38CE">
            <w:pPr>
              <w:jc w:val="both"/>
            </w:pPr>
            <w:r w:rsidRPr="001C6B40">
              <w:t>Муниципальное</w:t>
            </w:r>
            <w:r>
              <w:t xml:space="preserve"> </w:t>
            </w:r>
            <w:r w:rsidRPr="001C6B40">
              <w:t>бюджетное общеобразов</w:t>
            </w:r>
            <w:r>
              <w:t>ательное учреждение средняя общеобразовательная школа № 4</w:t>
            </w:r>
          </w:p>
        </w:tc>
        <w:tc>
          <w:tcPr>
            <w:tcW w:w="2941" w:type="dxa"/>
          </w:tcPr>
          <w:p w:rsidR="00FD4979" w:rsidRDefault="00FD4979" w:rsidP="008A38CE">
            <w:pPr>
              <w:jc w:val="center"/>
            </w:pPr>
            <w:r>
              <w:t>г. Нелидово,</w:t>
            </w:r>
          </w:p>
          <w:p w:rsidR="00FD4979" w:rsidRPr="001C6B40" w:rsidRDefault="00FD4979" w:rsidP="008A38CE">
            <w:pPr>
              <w:jc w:val="center"/>
            </w:pPr>
            <w:r>
              <w:t xml:space="preserve">ул. </w:t>
            </w:r>
            <w:proofErr w:type="spellStart"/>
            <w:r>
              <w:t>Карбышева</w:t>
            </w:r>
            <w:proofErr w:type="spellEnd"/>
            <w:r>
              <w:t>, д. 14</w:t>
            </w:r>
            <w:proofErr w:type="gramStart"/>
            <w:r>
              <w:t xml:space="preserve"> А</w:t>
            </w:r>
            <w:proofErr w:type="gramEnd"/>
          </w:p>
        </w:tc>
      </w:tr>
    </w:tbl>
    <w:p w:rsidR="00B5683C" w:rsidRDefault="00B5683C" w:rsidP="001B27A4">
      <w:pPr>
        <w:jc w:val="both"/>
        <w:rPr>
          <w:color w:val="000000" w:themeColor="text1"/>
          <w:sz w:val="28"/>
          <w:szCs w:val="28"/>
        </w:rPr>
      </w:pPr>
    </w:p>
    <w:p w:rsidR="00A54E20" w:rsidRDefault="00B5683C" w:rsidP="001B27A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3.  </w:t>
      </w:r>
      <w:r w:rsidR="00A54E20" w:rsidRPr="001430BB">
        <w:rPr>
          <w:sz w:val="28"/>
          <w:szCs w:val="28"/>
        </w:rPr>
        <w:t xml:space="preserve">Утвердить график </w:t>
      </w:r>
      <w:r>
        <w:rPr>
          <w:sz w:val="28"/>
          <w:szCs w:val="28"/>
        </w:rPr>
        <w:t>проведения муниципального</w:t>
      </w:r>
      <w:r w:rsidR="00A54E20">
        <w:rPr>
          <w:sz w:val="28"/>
          <w:szCs w:val="28"/>
        </w:rPr>
        <w:t xml:space="preserve"> этапа всероссийской олимп</w:t>
      </w:r>
      <w:r w:rsidR="00A9340E">
        <w:rPr>
          <w:sz w:val="28"/>
          <w:szCs w:val="28"/>
        </w:rPr>
        <w:t xml:space="preserve">иады школьников </w:t>
      </w:r>
      <w:r w:rsidR="00A54E20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Нелидовском</w:t>
      </w:r>
      <w:proofErr w:type="spellEnd"/>
      <w:r>
        <w:rPr>
          <w:sz w:val="28"/>
          <w:szCs w:val="28"/>
        </w:rPr>
        <w:t xml:space="preserve"> городском округе в </w:t>
      </w:r>
      <w:r w:rsidR="00FD4979">
        <w:rPr>
          <w:sz w:val="28"/>
          <w:szCs w:val="28"/>
        </w:rPr>
        <w:t>2023/2024</w:t>
      </w:r>
      <w:r w:rsidR="001C6B40">
        <w:rPr>
          <w:sz w:val="28"/>
          <w:szCs w:val="28"/>
        </w:rPr>
        <w:t xml:space="preserve"> учебном году (приложение </w:t>
      </w:r>
      <w:r w:rsidR="00C3586A">
        <w:rPr>
          <w:sz w:val="28"/>
          <w:szCs w:val="28"/>
        </w:rPr>
        <w:t>1</w:t>
      </w:r>
      <w:r w:rsidR="00A54E20" w:rsidRPr="00D93F11">
        <w:rPr>
          <w:sz w:val="28"/>
          <w:szCs w:val="28"/>
        </w:rPr>
        <w:t>).</w:t>
      </w:r>
    </w:p>
    <w:p w:rsidR="00465CD0" w:rsidRDefault="00465CD0" w:rsidP="001B2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3E2478">
        <w:rPr>
          <w:sz w:val="28"/>
          <w:szCs w:val="28"/>
        </w:rPr>
        <w:t xml:space="preserve"> Время начала всех предметных оли</w:t>
      </w:r>
      <w:r w:rsidR="004E792B">
        <w:rPr>
          <w:sz w:val="28"/>
          <w:szCs w:val="28"/>
        </w:rPr>
        <w:t>мпиад муниципального этапа  - 10</w:t>
      </w:r>
      <w:r w:rsidR="003E2478">
        <w:rPr>
          <w:sz w:val="28"/>
          <w:szCs w:val="28"/>
        </w:rPr>
        <w:t>.00.</w:t>
      </w:r>
    </w:p>
    <w:p w:rsidR="00504010" w:rsidRPr="00504010" w:rsidRDefault="00504010" w:rsidP="00504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Утвердить </w:t>
      </w:r>
      <w:r w:rsidRPr="00504010">
        <w:rPr>
          <w:sz w:val="28"/>
          <w:szCs w:val="28"/>
        </w:rPr>
        <w:t>порядок передачи олимпиадных заданий для проведения муниципального этапа</w:t>
      </w:r>
      <w:r>
        <w:rPr>
          <w:sz w:val="28"/>
          <w:szCs w:val="28"/>
        </w:rPr>
        <w:t xml:space="preserve"> </w:t>
      </w:r>
      <w:r w:rsidRPr="00504010">
        <w:rPr>
          <w:sz w:val="28"/>
          <w:szCs w:val="28"/>
        </w:rPr>
        <w:t>всероссийской олимпиады школьников</w:t>
      </w:r>
      <w:r>
        <w:rPr>
          <w:sz w:val="28"/>
          <w:szCs w:val="28"/>
        </w:rPr>
        <w:t xml:space="preserve"> </w:t>
      </w:r>
      <w:r w:rsidRPr="00504010">
        <w:rPr>
          <w:sz w:val="28"/>
          <w:szCs w:val="28"/>
        </w:rPr>
        <w:t xml:space="preserve">в </w:t>
      </w:r>
      <w:proofErr w:type="spellStart"/>
      <w:r w:rsidRPr="00504010">
        <w:rPr>
          <w:sz w:val="28"/>
          <w:szCs w:val="28"/>
        </w:rPr>
        <w:t>Нел</w:t>
      </w:r>
      <w:r w:rsidR="00FD4979">
        <w:rPr>
          <w:sz w:val="28"/>
          <w:szCs w:val="28"/>
        </w:rPr>
        <w:t>идовском</w:t>
      </w:r>
      <w:proofErr w:type="spellEnd"/>
      <w:r w:rsidR="00FD4979">
        <w:rPr>
          <w:sz w:val="28"/>
          <w:szCs w:val="28"/>
        </w:rPr>
        <w:t xml:space="preserve"> городском округе в 2023/2024</w:t>
      </w:r>
      <w:r w:rsidRPr="00504010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(приложение 2).</w:t>
      </w:r>
    </w:p>
    <w:p w:rsidR="00504010" w:rsidRDefault="00504010" w:rsidP="001B27A4">
      <w:pPr>
        <w:jc w:val="both"/>
        <w:rPr>
          <w:sz w:val="28"/>
          <w:szCs w:val="28"/>
        </w:rPr>
      </w:pPr>
    </w:p>
    <w:p w:rsidR="00291633" w:rsidRDefault="00D317CC" w:rsidP="001B27A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5CD0">
        <w:rPr>
          <w:sz w:val="28"/>
          <w:szCs w:val="28"/>
        </w:rPr>
        <w:t xml:space="preserve">  </w:t>
      </w:r>
      <w:r w:rsidR="00504010">
        <w:rPr>
          <w:sz w:val="28"/>
          <w:szCs w:val="28"/>
        </w:rPr>
        <w:t>6</w:t>
      </w:r>
      <w:r w:rsidR="001B27A4">
        <w:rPr>
          <w:color w:val="000000" w:themeColor="text1"/>
          <w:sz w:val="28"/>
          <w:szCs w:val="28"/>
        </w:rPr>
        <w:t xml:space="preserve">. </w:t>
      </w:r>
      <w:r w:rsidR="00465CD0">
        <w:rPr>
          <w:color w:val="000000" w:themeColor="text1"/>
          <w:sz w:val="28"/>
          <w:szCs w:val="28"/>
        </w:rPr>
        <w:t xml:space="preserve"> </w:t>
      </w:r>
      <w:r w:rsidR="00EC2FF5" w:rsidRPr="001B27A4">
        <w:rPr>
          <w:color w:val="000000" w:themeColor="text1"/>
          <w:sz w:val="28"/>
          <w:szCs w:val="28"/>
        </w:rPr>
        <w:t>Утвердить</w:t>
      </w:r>
      <w:r w:rsidR="004F1AB5" w:rsidRPr="001B27A4">
        <w:rPr>
          <w:color w:val="000000" w:themeColor="text1"/>
          <w:sz w:val="28"/>
          <w:szCs w:val="28"/>
        </w:rPr>
        <w:t xml:space="preserve"> </w:t>
      </w:r>
      <w:r w:rsidR="00B5683C">
        <w:rPr>
          <w:color w:val="000000" w:themeColor="text1"/>
          <w:sz w:val="28"/>
          <w:szCs w:val="28"/>
        </w:rPr>
        <w:t xml:space="preserve">разработанные региональными предметно-методическими комиссиями </w:t>
      </w:r>
      <w:r w:rsidR="00291633">
        <w:rPr>
          <w:color w:val="000000" w:themeColor="text1"/>
          <w:sz w:val="28"/>
          <w:szCs w:val="28"/>
        </w:rPr>
        <w:t xml:space="preserve">  </w:t>
      </w:r>
      <w:r w:rsidR="00B5683C">
        <w:rPr>
          <w:color w:val="000000" w:themeColor="text1"/>
          <w:sz w:val="28"/>
          <w:szCs w:val="28"/>
        </w:rPr>
        <w:t xml:space="preserve">олимпиады </w:t>
      </w:r>
      <w:r w:rsidR="00EC2FF5" w:rsidRPr="001B27A4">
        <w:rPr>
          <w:color w:val="000000" w:themeColor="text1"/>
          <w:sz w:val="28"/>
          <w:szCs w:val="28"/>
        </w:rPr>
        <w:t xml:space="preserve"> требования </w:t>
      </w:r>
      <w:r w:rsidR="004F1AB5" w:rsidRPr="001B27A4">
        <w:rPr>
          <w:color w:val="000000" w:themeColor="text1"/>
          <w:sz w:val="28"/>
          <w:szCs w:val="28"/>
        </w:rPr>
        <w:t xml:space="preserve"> </w:t>
      </w:r>
      <w:r w:rsidR="00EC2FF5" w:rsidRPr="001B27A4">
        <w:rPr>
          <w:color w:val="000000" w:themeColor="text1"/>
          <w:sz w:val="28"/>
          <w:szCs w:val="28"/>
        </w:rPr>
        <w:t xml:space="preserve">к </w:t>
      </w:r>
      <w:r w:rsidR="004F1AB5" w:rsidRPr="001B27A4">
        <w:rPr>
          <w:color w:val="000000" w:themeColor="text1"/>
          <w:sz w:val="28"/>
          <w:szCs w:val="28"/>
        </w:rPr>
        <w:t xml:space="preserve"> </w:t>
      </w:r>
      <w:r w:rsidR="00EC2FF5" w:rsidRPr="001B27A4">
        <w:rPr>
          <w:color w:val="000000" w:themeColor="text1"/>
          <w:sz w:val="28"/>
          <w:szCs w:val="28"/>
        </w:rPr>
        <w:t>организации и</w:t>
      </w:r>
      <w:r w:rsidR="004F1AB5" w:rsidRPr="001B27A4">
        <w:rPr>
          <w:color w:val="000000" w:themeColor="text1"/>
          <w:sz w:val="28"/>
          <w:szCs w:val="28"/>
        </w:rPr>
        <w:t xml:space="preserve"> </w:t>
      </w:r>
      <w:r w:rsidR="00B5683C">
        <w:rPr>
          <w:color w:val="000000" w:themeColor="text1"/>
          <w:sz w:val="28"/>
          <w:szCs w:val="28"/>
        </w:rPr>
        <w:t xml:space="preserve"> проведению муниципального</w:t>
      </w:r>
      <w:r w:rsidR="00291633">
        <w:rPr>
          <w:color w:val="000000" w:themeColor="text1"/>
          <w:sz w:val="28"/>
          <w:szCs w:val="28"/>
        </w:rPr>
        <w:t xml:space="preserve">   </w:t>
      </w:r>
      <w:r w:rsidR="00B5683C">
        <w:rPr>
          <w:color w:val="000000" w:themeColor="text1"/>
          <w:sz w:val="28"/>
          <w:szCs w:val="28"/>
        </w:rPr>
        <w:t xml:space="preserve"> </w:t>
      </w:r>
      <w:r w:rsidR="00EC2FF5" w:rsidRPr="001B27A4">
        <w:rPr>
          <w:color w:val="000000" w:themeColor="text1"/>
          <w:sz w:val="28"/>
          <w:szCs w:val="28"/>
        </w:rPr>
        <w:t>этапа</w:t>
      </w:r>
      <w:r w:rsidR="00291633">
        <w:rPr>
          <w:color w:val="000000" w:themeColor="text1"/>
          <w:sz w:val="28"/>
          <w:szCs w:val="28"/>
        </w:rPr>
        <w:t xml:space="preserve">    </w:t>
      </w:r>
      <w:r w:rsidR="00EC2FF5" w:rsidRPr="001B27A4">
        <w:rPr>
          <w:color w:val="000000" w:themeColor="text1"/>
          <w:sz w:val="28"/>
          <w:szCs w:val="28"/>
        </w:rPr>
        <w:t xml:space="preserve"> </w:t>
      </w:r>
      <w:r w:rsidR="00EC2FF5" w:rsidRPr="00EC2FF5">
        <w:rPr>
          <w:color w:val="000000" w:themeColor="text1"/>
          <w:sz w:val="28"/>
          <w:szCs w:val="28"/>
        </w:rPr>
        <w:t>всероссийской</w:t>
      </w:r>
      <w:r w:rsidR="00291633">
        <w:rPr>
          <w:color w:val="000000" w:themeColor="text1"/>
          <w:sz w:val="28"/>
          <w:szCs w:val="28"/>
        </w:rPr>
        <w:t xml:space="preserve">    </w:t>
      </w:r>
      <w:r w:rsidR="00EC2FF5" w:rsidRPr="00EC2FF5">
        <w:rPr>
          <w:color w:val="000000" w:themeColor="text1"/>
          <w:sz w:val="28"/>
          <w:szCs w:val="28"/>
        </w:rPr>
        <w:t xml:space="preserve"> олимпиады </w:t>
      </w:r>
      <w:r w:rsidR="00291633">
        <w:rPr>
          <w:color w:val="000000" w:themeColor="text1"/>
          <w:sz w:val="28"/>
          <w:szCs w:val="28"/>
        </w:rPr>
        <w:t xml:space="preserve">   </w:t>
      </w:r>
      <w:r w:rsidR="00EC2FF5" w:rsidRPr="00EC2FF5">
        <w:rPr>
          <w:color w:val="000000" w:themeColor="text1"/>
          <w:sz w:val="28"/>
          <w:szCs w:val="28"/>
        </w:rPr>
        <w:t>школьников</w:t>
      </w:r>
      <w:r w:rsidR="00291633">
        <w:rPr>
          <w:color w:val="000000" w:themeColor="text1"/>
          <w:sz w:val="28"/>
          <w:szCs w:val="28"/>
        </w:rPr>
        <w:t xml:space="preserve">    </w:t>
      </w:r>
      <w:r w:rsidR="00EC2FF5" w:rsidRPr="00EC2FF5">
        <w:rPr>
          <w:color w:val="000000" w:themeColor="text1"/>
          <w:sz w:val="28"/>
          <w:szCs w:val="28"/>
        </w:rPr>
        <w:t xml:space="preserve"> </w:t>
      </w:r>
      <w:proofErr w:type="gramStart"/>
      <w:r w:rsidR="00EC2FF5" w:rsidRPr="00EC2FF5">
        <w:rPr>
          <w:color w:val="000000" w:themeColor="text1"/>
          <w:sz w:val="28"/>
          <w:szCs w:val="28"/>
        </w:rPr>
        <w:t>по</w:t>
      </w:r>
      <w:proofErr w:type="gramEnd"/>
      <w:r w:rsidR="00EC2FF5" w:rsidRPr="00EC2FF5">
        <w:rPr>
          <w:color w:val="000000" w:themeColor="text1"/>
          <w:sz w:val="28"/>
          <w:szCs w:val="28"/>
        </w:rPr>
        <w:t xml:space="preserve"> </w:t>
      </w:r>
    </w:p>
    <w:p w:rsidR="00EC2FF5" w:rsidRDefault="00EC2FF5" w:rsidP="001B27A4">
      <w:pPr>
        <w:jc w:val="both"/>
        <w:rPr>
          <w:color w:val="000000" w:themeColor="text1"/>
          <w:sz w:val="28"/>
          <w:szCs w:val="28"/>
        </w:rPr>
      </w:pPr>
      <w:proofErr w:type="gramStart"/>
      <w:r w:rsidRPr="00EC2FF5">
        <w:rPr>
          <w:color w:val="000000" w:themeColor="text1"/>
          <w:sz w:val="28"/>
          <w:szCs w:val="28"/>
        </w:rPr>
        <w:t>английскому языку,</w:t>
      </w:r>
      <w:r w:rsidR="001B27A4">
        <w:rPr>
          <w:color w:val="000000" w:themeColor="text1"/>
          <w:sz w:val="28"/>
          <w:szCs w:val="28"/>
        </w:rPr>
        <w:t xml:space="preserve"> </w:t>
      </w:r>
      <w:r w:rsidRPr="00EC2FF5">
        <w:rPr>
          <w:color w:val="000000" w:themeColor="text1"/>
          <w:sz w:val="28"/>
          <w:szCs w:val="28"/>
        </w:rPr>
        <w:t>биологии, географии</w:t>
      </w:r>
      <w:r w:rsidR="001B27A4">
        <w:rPr>
          <w:color w:val="000000" w:themeColor="text1"/>
          <w:sz w:val="28"/>
          <w:szCs w:val="28"/>
        </w:rPr>
        <w:t xml:space="preserve">, информатике и ИКТ,  </w:t>
      </w:r>
      <w:r w:rsidRPr="00EC2FF5">
        <w:rPr>
          <w:color w:val="000000" w:themeColor="text1"/>
          <w:sz w:val="28"/>
          <w:szCs w:val="28"/>
        </w:rPr>
        <w:t>истории, литературе</w:t>
      </w:r>
      <w:r w:rsidR="001B27A4">
        <w:rPr>
          <w:color w:val="000000" w:themeColor="text1"/>
          <w:sz w:val="28"/>
          <w:szCs w:val="28"/>
        </w:rPr>
        <w:t xml:space="preserve">, математике, </w:t>
      </w:r>
      <w:r>
        <w:rPr>
          <w:color w:val="000000" w:themeColor="text1"/>
          <w:sz w:val="28"/>
          <w:szCs w:val="28"/>
        </w:rPr>
        <w:t>обществознанию</w:t>
      </w:r>
      <w:r w:rsidR="00C95D90">
        <w:rPr>
          <w:color w:val="000000" w:themeColor="text1"/>
          <w:sz w:val="28"/>
          <w:szCs w:val="28"/>
        </w:rPr>
        <w:t xml:space="preserve">, </w:t>
      </w:r>
      <w:r w:rsidR="00465CD0">
        <w:rPr>
          <w:color w:val="000000" w:themeColor="text1"/>
          <w:sz w:val="28"/>
          <w:szCs w:val="28"/>
        </w:rPr>
        <w:t xml:space="preserve">русскому языку, физике, </w:t>
      </w:r>
      <w:r w:rsidR="00291633">
        <w:rPr>
          <w:color w:val="000000" w:themeColor="text1"/>
          <w:sz w:val="28"/>
          <w:szCs w:val="28"/>
        </w:rPr>
        <w:t xml:space="preserve">физической культуре, </w:t>
      </w:r>
      <w:r>
        <w:rPr>
          <w:color w:val="000000" w:themeColor="text1"/>
          <w:sz w:val="28"/>
          <w:szCs w:val="28"/>
        </w:rPr>
        <w:t>хи</w:t>
      </w:r>
      <w:r w:rsidR="00FD4979">
        <w:rPr>
          <w:color w:val="000000" w:themeColor="text1"/>
          <w:sz w:val="28"/>
          <w:szCs w:val="28"/>
        </w:rPr>
        <w:t>мии в 2023/2024</w:t>
      </w:r>
      <w:r w:rsidR="00277586">
        <w:rPr>
          <w:color w:val="000000" w:themeColor="text1"/>
          <w:sz w:val="28"/>
          <w:szCs w:val="28"/>
        </w:rPr>
        <w:t xml:space="preserve"> учебном году (п</w:t>
      </w:r>
      <w:r w:rsidR="00A9340E">
        <w:rPr>
          <w:color w:val="000000" w:themeColor="text1"/>
          <w:sz w:val="28"/>
          <w:szCs w:val="28"/>
        </w:rPr>
        <w:t xml:space="preserve">риложение </w:t>
      </w:r>
      <w:r w:rsidR="00977782">
        <w:rPr>
          <w:color w:val="000000" w:themeColor="text1"/>
          <w:sz w:val="28"/>
          <w:szCs w:val="28"/>
        </w:rPr>
        <w:t>3</w:t>
      </w:r>
      <w:r w:rsidR="00B252EA">
        <w:rPr>
          <w:color w:val="000000" w:themeColor="text1"/>
          <w:sz w:val="28"/>
          <w:szCs w:val="28"/>
        </w:rPr>
        <w:t>).</w:t>
      </w:r>
      <w:proofErr w:type="gramEnd"/>
    </w:p>
    <w:p w:rsidR="00465CD0" w:rsidRDefault="00465CD0" w:rsidP="001B27A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504010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 Утвердить квоту победителей и призёров муниципальн</w:t>
      </w:r>
      <w:r w:rsidR="00B51CE5">
        <w:rPr>
          <w:color w:val="000000" w:themeColor="text1"/>
          <w:sz w:val="28"/>
          <w:szCs w:val="28"/>
        </w:rPr>
        <w:t>ого этапа олимпиады – не более 5</w:t>
      </w:r>
      <w:r>
        <w:rPr>
          <w:color w:val="000000" w:themeColor="text1"/>
          <w:sz w:val="28"/>
          <w:szCs w:val="28"/>
        </w:rPr>
        <w:t>0 процентов от общего числа участников муниципального этапа олимпиады по каждому общеобразовательному предмету.</w:t>
      </w:r>
    </w:p>
    <w:p w:rsidR="003969AB" w:rsidRDefault="00465CD0" w:rsidP="003969AB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504010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.   Считать:</w:t>
      </w:r>
    </w:p>
    <w:p w:rsidR="00465CD0" w:rsidRDefault="003969AB" w:rsidP="00396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04010">
        <w:rPr>
          <w:sz w:val="28"/>
          <w:szCs w:val="28"/>
        </w:rPr>
        <w:t>8</w:t>
      </w:r>
      <w:r w:rsidR="00465CD0" w:rsidRPr="00BB613C">
        <w:rPr>
          <w:sz w:val="28"/>
          <w:szCs w:val="28"/>
        </w:rPr>
        <w:t>.1.  Победителями</w:t>
      </w:r>
      <w:r w:rsidR="00465CD0">
        <w:rPr>
          <w:sz w:val="28"/>
          <w:szCs w:val="28"/>
        </w:rPr>
        <w:t xml:space="preserve">  </w:t>
      </w:r>
      <w:r w:rsidR="00C3586A">
        <w:rPr>
          <w:sz w:val="28"/>
          <w:szCs w:val="28"/>
        </w:rPr>
        <w:t xml:space="preserve"> </w:t>
      </w:r>
      <w:r w:rsidR="00465CD0" w:rsidRPr="00BB613C">
        <w:rPr>
          <w:sz w:val="28"/>
          <w:szCs w:val="28"/>
        </w:rPr>
        <w:t xml:space="preserve"> олимпиады</w:t>
      </w:r>
      <w:r w:rsidR="00465CD0">
        <w:rPr>
          <w:sz w:val="28"/>
          <w:szCs w:val="28"/>
        </w:rPr>
        <w:t xml:space="preserve"> </w:t>
      </w:r>
      <w:r w:rsidR="00C3586A">
        <w:rPr>
          <w:sz w:val="28"/>
          <w:szCs w:val="28"/>
        </w:rPr>
        <w:t xml:space="preserve"> </w:t>
      </w:r>
      <w:r w:rsidR="00465CD0" w:rsidRPr="00BB613C">
        <w:rPr>
          <w:sz w:val="28"/>
          <w:szCs w:val="28"/>
        </w:rPr>
        <w:t xml:space="preserve"> участников,</w:t>
      </w:r>
      <w:r w:rsidR="00465CD0">
        <w:rPr>
          <w:sz w:val="28"/>
          <w:szCs w:val="28"/>
        </w:rPr>
        <w:t xml:space="preserve">  набравших </w:t>
      </w:r>
      <w:r w:rsidR="00C3586A">
        <w:rPr>
          <w:sz w:val="28"/>
          <w:szCs w:val="28"/>
        </w:rPr>
        <w:t xml:space="preserve"> </w:t>
      </w:r>
      <w:r w:rsidR="00465CD0">
        <w:rPr>
          <w:sz w:val="28"/>
          <w:szCs w:val="28"/>
        </w:rPr>
        <w:t xml:space="preserve"> не</w:t>
      </w:r>
      <w:r w:rsidR="00C3586A">
        <w:rPr>
          <w:sz w:val="28"/>
          <w:szCs w:val="28"/>
        </w:rPr>
        <w:t xml:space="preserve"> </w:t>
      </w:r>
      <w:r w:rsidR="00465CD0">
        <w:rPr>
          <w:sz w:val="28"/>
          <w:szCs w:val="28"/>
        </w:rPr>
        <w:t xml:space="preserve">менее </w:t>
      </w:r>
    </w:p>
    <w:p w:rsidR="00465CD0" w:rsidRDefault="00291633" w:rsidP="00465CD0">
      <w:pPr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465CD0">
        <w:rPr>
          <w:sz w:val="28"/>
          <w:szCs w:val="28"/>
        </w:rPr>
        <w:t>%</w:t>
      </w:r>
      <w:r w:rsidR="00465CD0" w:rsidRPr="00BB613C">
        <w:rPr>
          <w:sz w:val="28"/>
          <w:szCs w:val="28"/>
        </w:rPr>
        <w:t xml:space="preserve"> от максимально возможного количества баллов, предусмотренного требовани</w:t>
      </w:r>
      <w:r w:rsidR="00465CD0">
        <w:rPr>
          <w:sz w:val="28"/>
          <w:szCs w:val="28"/>
        </w:rPr>
        <w:t>ями к организации и проведению о</w:t>
      </w:r>
      <w:r w:rsidR="00465CD0" w:rsidRPr="00BB613C">
        <w:rPr>
          <w:sz w:val="28"/>
          <w:szCs w:val="28"/>
        </w:rPr>
        <w:t>лимпиады по каждому общеобразовательному предмету.</w:t>
      </w:r>
    </w:p>
    <w:p w:rsidR="00465CD0" w:rsidRDefault="00504010" w:rsidP="00465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8</w:t>
      </w:r>
      <w:r w:rsidR="00465CD0">
        <w:rPr>
          <w:sz w:val="28"/>
          <w:szCs w:val="28"/>
        </w:rPr>
        <w:t xml:space="preserve">.2.  </w:t>
      </w:r>
      <w:r w:rsidR="00465CD0" w:rsidRPr="00A9340E">
        <w:rPr>
          <w:sz w:val="28"/>
          <w:szCs w:val="28"/>
        </w:rPr>
        <w:t>Призёрами</w:t>
      </w:r>
      <w:r w:rsidR="00465CD0">
        <w:rPr>
          <w:sz w:val="28"/>
          <w:szCs w:val="28"/>
        </w:rPr>
        <w:t xml:space="preserve">  </w:t>
      </w:r>
      <w:r w:rsidR="00465CD0" w:rsidRPr="00A9340E">
        <w:rPr>
          <w:sz w:val="28"/>
          <w:szCs w:val="28"/>
        </w:rPr>
        <w:t xml:space="preserve"> олимпиады </w:t>
      </w:r>
      <w:r w:rsidR="00465CD0">
        <w:rPr>
          <w:sz w:val="28"/>
          <w:szCs w:val="28"/>
        </w:rPr>
        <w:t xml:space="preserve"> </w:t>
      </w:r>
      <w:r w:rsidR="00465CD0" w:rsidRPr="00A9340E">
        <w:rPr>
          <w:sz w:val="28"/>
          <w:szCs w:val="28"/>
        </w:rPr>
        <w:t xml:space="preserve">участников, </w:t>
      </w:r>
      <w:r w:rsidR="00465CD0">
        <w:rPr>
          <w:sz w:val="28"/>
          <w:szCs w:val="28"/>
        </w:rPr>
        <w:t xml:space="preserve"> </w:t>
      </w:r>
      <w:r w:rsidR="00465CD0" w:rsidRPr="00A9340E">
        <w:rPr>
          <w:sz w:val="28"/>
          <w:szCs w:val="28"/>
        </w:rPr>
        <w:t xml:space="preserve"> набравших </w:t>
      </w:r>
      <w:r w:rsidR="00465CD0">
        <w:rPr>
          <w:sz w:val="28"/>
          <w:szCs w:val="28"/>
        </w:rPr>
        <w:t xml:space="preserve"> </w:t>
      </w:r>
      <w:r w:rsidR="00465CD0" w:rsidRPr="00A9340E">
        <w:rPr>
          <w:sz w:val="28"/>
          <w:szCs w:val="28"/>
        </w:rPr>
        <w:t xml:space="preserve"> не менее </w:t>
      </w:r>
      <w:r w:rsidR="00465CD0">
        <w:rPr>
          <w:sz w:val="28"/>
          <w:szCs w:val="28"/>
        </w:rPr>
        <w:t xml:space="preserve">  51%</w:t>
      </w:r>
      <w:r w:rsidR="00465CD0" w:rsidRPr="00BB613C">
        <w:rPr>
          <w:sz w:val="28"/>
          <w:szCs w:val="28"/>
        </w:rPr>
        <w:t xml:space="preserve"> от максимально возможного количества баллов, предусмотренного требовани</w:t>
      </w:r>
      <w:r w:rsidR="00465CD0">
        <w:rPr>
          <w:sz w:val="28"/>
          <w:szCs w:val="28"/>
        </w:rPr>
        <w:t>ями к организации и проведению о</w:t>
      </w:r>
      <w:r w:rsidR="00465CD0" w:rsidRPr="00BB613C">
        <w:rPr>
          <w:sz w:val="28"/>
          <w:szCs w:val="28"/>
        </w:rPr>
        <w:t>лимпиады по каждому общеобразовательному предмету.</w:t>
      </w:r>
    </w:p>
    <w:p w:rsidR="003E2478" w:rsidRDefault="00504010" w:rsidP="00465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3E2478">
        <w:rPr>
          <w:sz w:val="28"/>
          <w:szCs w:val="28"/>
        </w:rPr>
        <w:t>.   Утвердить результаты по каждому общеобразовательному предмету (рейтинг  победителей и призёров муниципального этапа олимпиады) и опубли</w:t>
      </w:r>
      <w:r w:rsidR="00181FB6">
        <w:rPr>
          <w:sz w:val="28"/>
          <w:szCs w:val="28"/>
        </w:rPr>
        <w:t xml:space="preserve">ковать их на официальном сайте </w:t>
      </w:r>
      <w:r w:rsidR="003E2478">
        <w:rPr>
          <w:sz w:val="28"/>
          <w:szCs w:val="28"/>
        </w:rPr>
        <w:t xml:space="preserve">Управления образования Администрации </w:t>
      </w:r>
      <w:proofErr w:type="spellStart"/>
      <w:r w:rsidR="003E2478">
        <w:rPr>
          <w:sz w:val="28"/>
          <w:szCs w:val="28"/>
        </w:rPr>
        <w:t>Нелидовского</w:t>
      </w:r>
      <w:proofErr w:type="spellEnd"/>
      <w:r w:rsidR="003E2478">
        <w:rPr>
          <w:sz w:val="28"/>
          <w:szCs w:val="28"/>
        </w:rPr>
        <w:t xml:space="preserve"> городского округа.</w:t>
      </w:r>
    </w:p>
    <w:p w:rsidR="00465CD0" w:rsidRDefault="00504010" w:rsidP="001B2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</w:t>
      </w:r>
      <w:r w:rsidR="003E2478">
        <w:rPr>
          <w:sz w:val="28"/>
          <w:szCs w:val="28"/>
        </w:rPr>
        <w:t xml:space="preserve">.  </w:t>
      </w:r>
      <w:r w:rsidR="003969AB">
        <w:rPr>
          <w:sz w:val="28"/>
          <w:szCs w:val="28"/>
        </w:rPr>
        <w:t>Назначить ответственной за организацию и проведение муниципального этапа всероссийской олимпиады школьников Цыганову Ирину Николаевну</w:t>
      </w:r>
      <w:r w:rsidR="003E2478">
        <w:rPr>
          <w:sz w:val="28"/>
          <w:szCs w:val="28"/>
        </w:rPr>
        <w:t>, заместител</w:t>
      </w:r>
      <w:r w:rsidR="003969AB">
        <w:rPr>
          <w:sz w:val="28"/>
          <w:szCs w:val="28"/>
        </w:rPr>
        <w:t>я</w:t>
      </w:r>
      <w:r w:rsidR="003E2478">
        <w:rPr>
          <w:sz w:val="28"/>
          <w:szCs w:val="28"/>
        </w:rPr>
        <w:t xml:space="preserve"> руководителя Управления образ</w:t>
      </w:r>
      <w:r w:rsidR="003969AB">
        <w:rPr>
          <w:sz w:val="28"/>
          <w:szCs w:val="28"/>
        </w:rPr>
        <w:t>ов</w:t>
      </w:r>
      <w:r w:rsidR="003E2478">
        <w:rPr>
          <w:sz w:val="28"/>
          <w:szCs w:val="28"/>
        </w:rPr>
        <w:t>ания:</w:t>
      </w:r>
    </w:p>
    <w:p w:rsidR="003969AB" w:rsidRDefault="00504010" w:rsidP="001B2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</w:t>
      </w:r>
      <w:r w:rsidR="003969AB">
        <w:rPr>
          <w:sz w:val="28"/>
          <w:szCs w:val="28"/>
        </w:rPr>
        <w:t>. Цыгановой И.Н.:</w:t>
      </w:r>
    </w:p>
    <w:p w:rsidR="003969AB" w:rsidRDefault="00504010" w:rsidP="001B2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11</w:t>
      </w:r>
      <w:r w:rsidR="003969AB">
        <w:rPr>
          <w:sz w:val="28"/>
          <w:szCs w:val="28"/>
        </w:rPr>
        <w:t>.1. Обеспечить  информационно-методическое сопровождение организации и проведения муниципального этапа всероссийской олимпиады школьников.</w:t>
      </w:r>
    </w:p>
    <w:p w:rsidR="003969AB" w:rsidRDefault="00504010" w:rsidP="001B2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11</w:t>
      </w:r>
      <w:r w:rsidR="003969AB">
        <w:rPr>
          <w:sz w:val="28"/>
          <w:szCs w:val="28"/>
        </w:rPr>
        <w:t xml:space="preserve">.2. </w:t>
      </w:r>
      <w:proofErr w:type="gramStart"/>
      <w:r w:rsidR="003969AB">
        <w:rPr>
          <w:sz w:val="28"/>
          <w:szCs w:val="28"/>
        </w:rPr>
        <w:t>Организовать проведение установочного совещания по проведению муниципального этапа всероссийской олимпиады школьников для ответственных за проведение муниципального этапа олимпиады в  общеобразоват</w:t>
      </w:r>
      <w:r w:rsidR="00291633">
        <w:rPr>
          <w:sz w:val="28"/>
          <w:szCs w:val="28"/>
        </w:rPr>
        <w:t>ельных о</w:t>
      </w:r>
      <w:r w:rsidR="005415F8">
        <w:rPr>
          <w:sz w:val="28"/>
          <w:szCs w:val="28"/>
        </w:rPr>
        <w:t>рганизациях.</w:t>
      </w:r>
      <w:proofErr w:type="gramEnd"/>
    </w:p>
    <w:p w:rsidR="003969AB" w:rsidRDefault="003969AB" w:rsidP="001B2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F45EF">
        <w:rPr>
          <w:sz w:val="28"/>
          <w:szCs w:val="28"/>
        </w:rPr>
        <w:t xml:space="preserve"> </w:t>
      </w:r>
      <w:r w:rsidR="00504010">
        <w:rPr>
          <w:sz w:val="28"/>
          <w:szCs w:val="28"/>
        </w:rPr>
        <w:t xml:space="preserve"> 11</w:t>
      </w:r>
      <w:r>
        <w:rPr>
          <w:sz w:val="28"/>
          <w:szCs w:val="28"/>
        </w:rPr>
        <w:t>.3. Обеспечить работу «горячей линии» по вопросам организации и проведения муниципального этапа олимпиады.</w:t>
      </w:r>
    </w:p>
    <w:p w:rsidR="003969AB" w:rsidRDefault="003969AB" w:rsidP="001B2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F45EF">
        <w:rPr>
          <w:sz w:val="28"/>
          <w:szCs w:val="28"/>
        </w:rPr>
        <w:t xml:space="preserve"> </w:t>
      </w:r>
      <w:r w:rsidR="00504010">
        <w:rPr>
          <w:sz w:val="28"/>
          <w:szCs w:val="28"/>
        </w:rPr>
        <w:t>11</w:t>
      </w:r>
      <w:r>
        <w:rPr>
          <w:sz w:val="28"/>
          <w:szCs w:val="28"/>
        </w:rPr>
        <w:t>.4. Проинформировать руководителей общеобразовательных организаций о сроках и местах проведения муниципального этапа всероссийской олимпиады школьников по каждому общеобразовательному предмету, а также о требованиях к организации и проведению муниципального этапа олимпиады по каждому общеобразовательному предмету.</w:t>
      </w:r>
    </w:p>
    <w:p w:rsidR="003969AB" w:rsidRDefault="00504010" w:rsidP="001B2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11</w:t>
      </w:r>
      <w:r w:rsidR="003969AB">
        <w:rPr>
          <w:sz w:val="28"/>
          <w:szCs w:val="28"/>
        </w:rPr>
        <w:t xml:space="preserve">.5. Обеспечить </w:t>
      </w:r>
      <w:proofErr w:type="gramStart"/>
      <w:r w:rsidR="003969AB">
        <w:rPr>
          <w:sz w:val="28"/>
          <w:szCs w:val="28"/>
        </w:rPr>
        <w:t>контроль за</w:t>
      </w:r>
      <w:proofErr w:type="gramEnd"/>
      <w:r w:rsidR="003969AB">
        <w:rPr>
          <w:sz w:val="28"/>
          <w:szCs w:val="28"/>
        </w:rPr>
        <w:t xml:space="preserve"> соблюдением объективности при проведении олимпиадных процедур.</w:t>
      </w:r>
    </w:p>
    <w:p w:rsidR="008A38CE" w:rsidRDefault="00504010" w:rsidP="001B2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11</w:t>
      </w:r>
      <w:r w:rsidR="00B232B7">
        <w:rPr>
          <w:sz w:val="28"/>
          <w:szCs w:val="28"/>
        </w:rPr>
        <w:t xml:space="preserve">.6. </w:t>
      </w:r>
      <w:proofErr w:type="gramStart"/>
      <w:r w:rsidR="008A38CE">
        <w:rPr>
          <w:sz w:val="28"/>
          <w:szCs w:val="28"/>
        </w:rPr>
        <w:t>Разместить</w:t>
      </w:r>
      <w:proofErr w:type="gramEnd"/>
      <w:r w:rsidR="008A38CE">
        <w:rPr>
          <w:sz w:val="28"/>
          <w:szCs w:val="28"/>
        </w:rPr>
        <w:t xml:space="preserve"> актуальную</w:t>
      </w:r>
      <w:r w:rsidR="004E792B">
        <w:rPr>
          <w:sz w:val="28"/>
          <w:szCs w:val="28"/>
        </w:rPr>
        <w:t xml:space="preserve"> информацию о </w:t>
      </w:r>
      <w:r w:rsidR="008A38CE">
        <w:rPr>
          <w:sz w:val="28"/>
          <w:szCs w:val="28"/>
        </w:rPr>
        <w:t xml:space="preserve"> проведении муниципального этапа всероссийской олимпиады школьников на сайте Управления образования.</w:t>
      </w:r>
    </w:p>
    <w:p w:rsidR="008A38CE" w:rsidRDefault="00504010" w:rsidP="001B27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11</w:t>
      </w:r>
      <w:r w:rsidR="008A38CE">
        <w:rPr>
          <w:sz w:val="28"/>
          <w:szCs w:val="28"/>
        </w:rPr>
        <w:t>.7. Подготовить общий отчёт по итогам проведения муниципального этапа всероссийской ол</w:t>
      </w:r>
      <w:r w:rsidR="00FD4979">
        <w:rPr>
          <w:sz w:val="28"/>
          <w:szCs w:val="28"/>
        </w:rPr>
        <w:t>импиады школьников не позднее 20</w:t>
      </w:r>
      <w:r w:rsidR="008A38CE">
        <w:rPr>
          <w:sz w:val="28"/>
          <w:szCs w:val="28"/>
        </w:rPr>
        <w:t>.12.20</w:t>
      </w:r>
      <w:r w:rsidR="00291633">
        <w:rPr>
          <w:sz w:val="28"/>
          <w:szCs w:val="28"/>
        </w:rPr>
        <w:t>2</w:t>
      </w:r>
      <w:r w:rsidR="00FD4979">
        <w:rPr>
          <w:sz w:val="28"/>
          <w:szCs w:val="28"/>
        </w:rPr>
        <w:t>3</w:t>
      </w:r>
      <w:r w:rsidR="008A38CE">
        <w:rPr>
          <w:sz w:val="28"/>
          <w:szCs w:val="28"/>
        </w:rPr>
        <w:t>.</w:t>
      </w:r>
    </w:p>
    <w:p w:rsidR="001C1A2D" w:rsidRPr="001C1A2D" w:rsidRDefault="00504010" w:rsidP="001B27A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12</w:t>
      </w:r>
      <w:r w:rsidR="008A38CE">
        <w:rPr>
          <w:sz w:val="28"/>
          <w:szCs w:val="28"/>
        </w:rPr>
        <w:t xml:space="preserve">. </w:t>
      </w:r>
      <w:proofErr w:type="gramStart"/>
      <w:r w:rsidR="004136C0">
        <w:rPr>
          <w:color w:val="000000" w:themeColor="text1"/>
          <w:sz w:val="28"/>
          <w:szCs w:val="28"/>
        </w:rPr>
        <w:t xml:space="preserve">Назначить </w:t>
      </w:r>
      <w:proofErr w:type="spellStart"/>
      <w:r w:rsidR="008C252D">
        <w:rPr>
          <w:color w:val="000000" w:themeColor="text1"/>
          <w:sz w:val="28"/>
          <w:szCs w:val="28"/>
        </w:rPr>
        <w:t>Арнаутову</w:t>
      </w:r>
      <w:proofErr w:type="spellEnd"/>
      <w:r w:rsidR="008C252D">
        <w:rPr>
          <w:color w:val="000000" w:themeColor="text1"/>
          <w:sz w:val="28"/>
          <w:szCs w:val="28"/>
        </w:rPr>
        <w:t xml:space="preserve"> Елену Викторов</w:t>
      </w:r>
      <w:r w:rsidR="00B252EA">
        <w:rPr>
          <w:color w:val="000000" w:themeColor="text1"/>
          <w:sz w:val="28"/>
          <w:szCs w:val="28"/>
        </w:rPr>
        <w:t>ну, главного специалиста Управления</w:t>
      </w:r>
      <w:r w:rsidR="004F1AB5">
        <w:rPr>
          <w:color w:val="000000" w:themeColor="text1"/>
          <w:sz w:val="28"/>
          <w:szCs w:val="28"/>
        </w:rPr>
        <w:t xml:space="preserve"> образования</w:t>
      </w:r>
      <w:r w:rsidR="00956C80">
        <w:rPr>
          <w:color w:val="000000" w:themeColor="text1"/>
          <w:sz w:val="28"/>
          <w:szCs w:val="28"/>
        </w:rPr>
        <w:t>, ответственной</w:t>
      </w:r>
      <w:r w:rsidR="00DF37C6">
        <w:rPr>
          <w:color w:val="000000" w:themeColor="text1"/>
          <w:sz w:val="28"/>
          <w:szCs w:val="28"/>
        </w:rPr>
        <w:t xml:space="preserve"> за</w:t>
      </w:r>
      <w:r w:rsidR="00462566">
        <w:rPr>
          <w:color w:val="000000" w:themeColor="text1"/>
          <w:sz w:val="28"/>
          <w:szCs w:val="28"/>
        </w:rPr>
        <w:t xml:space="preserve"> хранение и </w:t>
      </w:r>
      <w:r w:rsidR="00DF37C6">
        <w:rPr>
          <w:color w:val="000000" w:themeColor="text1"/>
          <w:sz w:val="28"/>
          <w:szCs w:val="28"/>
        </w:rPr>
        <w:t xml:space="preserve"> передачу в об</w:t>
      </w:r>
      <w:r w:rsidR="008A38CE">
        <w:rPr>
          <w:color w:val="000000" w:themeColor="text1"/>
          <w:sz w:val="28"/>
          <w:szCs w:val="28"/>
        </w:rPr>
        <w:t>щеоб</w:t>
      </w:r>
      <w:r w:rsidR="00DF37C6">
        <w:rPr>
          <w:color w:val="000000" w:themeColor="text1"/>
          <w:sz w:val="28"/>
          <w:szCs w:val="28"/>
        </w:rPr>
        <w:t>разовательные организации</w:t>
      </w:r>
      <w:r w:rsidR="008C252D">
        <w:rPr>
          <w:color w:val="000000" w:themeColor="text1"/>
          <w:sz w:val="28"/>
          <w:szCs w:val="28"/>
        </w:rPr>
        <w:t xml:space="preserve"> олимпиадных заданий по каждом</w:t>
      </w:r>
      <w:r w:rsidR="00CF0208">
        <w:rPr>
          <w:color w:val="000000" w:themeColor="text1"/>
          <w:sz w:val="28"/>
          <w:szCs w:val="28"/>
        </w:rPr>
        <w:t>у общеобразовательному предмету с соблюдением конфиденциальности</w:t>
      </w:r>
      <w:r w:rsidR="00956C80">
        <w:rPr>
          <w:color w:val="000000" w:themeColor="text1"/>
          <w:sz w:val="28"/>
          <w:szCs w:val="28"/>
        </w:rPr>
        <w:t xml:space="preserve">, за сбор информации о результатах проведения </w:t>
      </w:r>
      <w:r w:rsidR="008A38CE">
        <w:rPr>
          <w:color w:val="000000" w:themeColor="text1"/>
          <w:sz w:val="28"/>
          <w:szCs w:val="28"/>
        </w:rPr>
        <w:t>муниципального</w:t>
      </w:r>
      <w:r w:rsidR="001B2940">
        <w:rPr>
          <w:color w:val="000000" w:themeColor="text1"/>
          <w:sz w:val="28"/>
          <w:szCs w:val="28"/>
        </w:rPr>
        <w:t xml:space="preserve"> этапа </w:t>
      </w:r>
      <w:r w:rsidR="00956C80">
        <w:rPr>
          <w:color w:val="000000" w:themeColor="text1"/>
          <w:sz w:val="28"/>
          <w:szCs w:val="28"/>
        </w:rPr>
        <w:t>олимпиад</w:t>
      </w:r>
      <w:r w:rsidR="001B2940">
        <w:rPr>
          <w:color w:val="000000" w:themeColor="text1"/>
          <w:sz w:val="28"/>
          <w:szCs w:val="28"/>
        </w:rPr>
        <w:t>ы</w:t>
      </w:r>
      <w:r w:rsidR="00CC0645">
        <w:rPr>
          <w:color w:val="000000" w:themeColor="text1"/>
          <w:sz w:val="28"/>
          <w:szCs w:val="28"/>
        </w:rPr>
        <w:t>,</w:t>
      </w:r>
      <w:r w:rsidR="00CF0208">
        <w:rPr>
          <w:color w:val="000000" w:themeColor="text1"/>
          <w:sz w:val="28"/>
          <w:szCs w:val="28"/>
        </w:rPr>
        <w:t xml:space="preserve"> </w:t>
      </w:r>
      <w:r w:rsidR="001B2940">
        <w:rPr>
          <w:color w:val="000000" w:themeColor="text1"/>
          <w:sz w:val="28"/>
          <w:szCs w:val="28"/>
        </w:rPr>
        <w:t>протоколов с итоговыми результатами по каждому общеобразовательному предмету в каждой параллели классов и размещение на сайте Управления образования в разделе «Всеросс</w:t>
      </w:r>
      <w:r w:rsidR="00EE6845">
        <w:rPr>
          <w:color w:val="000000" w:themeColor="text1"/>
          <w:sz w:val="28"/>
          <w:szCs w:val="28"/>
        </w:rPr>
        <w:t>ийская олимпиада</w:t>
      </w:r>
      <w:r w:rsidR="001B2940">
        <w:rPr>
          <w:color w:val="000000" w:themeColor="text1"/>
          <w:sz w:val="28"/>
          <w:szCs w:val="28"/>
        </w:rPr>
        <w:t xml:space="preserve"> школьников»</w:t>
      </w:r>
      <w:r w:rsidR="004E792B">
        <w:rPr>
          <w:color w:val="000000" w:themeColor="text1"/>
          <w:sz w:val="28"/>
          <w:szCs w:val="28"/>
        </w:rPr>
        <w:t xml:space="preserve"> итоговых результатов</w:t>
      </w:r>
      <w:r w:rsidR="008A38CE">
        <w:rPr>
          <w:color w:val="000000" w:themeColor="text1"/>
          <w:sz w:val="28"/>
          <w:szCs w:val="28"/>
        </w:rPr>
        <w:t xml:space="preserve"> муниципального</w:t>
      </w:r>
      <w:proofErr w:type="gramEnd"/>
      <w:r w:rsidR="00EE6845">
        <w:rPr>
          <w:color w:val="000000" w:themeColor="text1"/>
          <w:sz w:val="28"/>
          <w:szCs w:val="28"/>
        </w:rPr>
        <w:t xml:space="preserve"> этапа олимпиады.</w:t>
      </w:r>
    </w:p>
    <w:p w:rsidR="003F0F26" w:rsidRDefault="00504010" w:rsidP="00DF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</w:t>
      </w:r>
      <w:r w:rsidR="008A38CE">
        <w:rPr>
          <w:sz w:val="28"/>
          <w:szCs w:val="28"/>
        </w:rPr>
        <w:t xml:space="preserve">. </w:t>
      </w:r>
      <w:r w:rsidR="00DF37C6" w:rsidRPr="00DF37C6">
        <w:rPr>
          <w:sz w:val="28"/>
          <w:szCs w:val="28"/>
        </w:rPr>
        <w:t>Руководителям образовательных организаций</w:t>
      </w:r>
      <w:r w:rsidR="00882A4E">
        <w:rPr>
          <w:sz w:val="28"/>
          <w:szCs w:val="28"/>
        </w:rPr>
        <w:t xml:space="preserve"> обеспечить:</w:t>
      </w:r>
    </w:p>
    <w:p w:rsidR="00882A4E" w:rsidRDefault="003F0F26" w:rsidP="00882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04010">
        <w:rPr>
          <w:sz w:val="28"/>
          <w:szCs w:val="28"/>
        </w:rPr>
        <w:t>13</w:t>
      </w:r>
      <w:r w:rsidR="00A9340E">
        <w:rPr>
          <w:sz w:val="28"/>
          <w:szCs w:val="28"/>
        </w:rPr>
        <w:t>.1.</w:t>
      </w:r>
      <w:r w:rsidR="00291633">
        <w:rPr>
          <w:sz w:val="28"/>
          <w:szCs w:val="28"/>
        </w:rPr>
        <w:t xml:space="preserve"> </w:t>
      </w:r>
      <w:r w:rsidR="00882A4E">
        <w:rPr>
          <w:sz w:val="28"/>
          <w:szCs w:val="28"/>
        </w:rPr>
        <w:t>Информирование педагогов, обучающихся и их родителей (законных представителей), общественных наблюдателей о Порядке проведения всероссийской олимпиады школьников, организационно-технологической моде</w:t>
      </w:r>
      <w:r w:rsidR="008A38CE">
        <w:rPr>
          <w:sz w:val="28"/>
          <w:szCs w:val="28"/>
        </w:rPr>
        <w:t>ли и сроках проведения муниципального этапа олимпиады.</w:t>
      </w:r>
    </w:p>
    <w:p w:rsidR="00FE2581" w:rsidRDefault="00504010" w:rsidP="00FE2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13</w:t>
      </w:r>
      <w:r w:rsidR="00291633">
        <w:rPr>
          <w:sz w:val="28"/>
          <w:szCs w:val="28"/>
        </w:rPr>
        <w:t>.2</w:t>
      </w:r>
      <w:r w:rsidR="00FE2581">
        <w:rPr>
          <w:sz w:val="28"/>
          <w:szCs w:val="28"/>
        </w:rPr>
        <w:t>. По</w:t>
      </w:r>
      <w:r w:rsidR="008A38CE">
        <w:rPr>
          <w:sz w:val="28"/>
          <w:szCs w:val="28"/>
        </w:rPr>
        <w:t xml:space="preserve">дготовку обучающихся к муниципальному </w:t>
      </w:r>
      <w:r w:rsidR="00FE2581">
        <w:rPr>
          <w:sz w:val="28"/>
          <w:szCs w:val="28"/>
        </w:rPr>
        <w:t xml:space="preserve"> этапу всероссийской олимпиады школьников.</w:t>
      </w:r>
    </w:p>
    <w:p w:rsidR="00FE2581" w:rsidRDefault="00D317CC" w:rsidP="00FE25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04010">
        <w:rPr>
          <w:sz w:val="28"/>
          <w:szCs w:val="28"/>
        </w:rPr>
        <w:t>13</w:t>
      </w:r>
      <w:r w:rsidR="00291633">
        <w:rPr>
          <w:sz w:val="28"/>
          <w:szCs w:val="28"/>
        </w:rPr>
        <w:t>.3</w:t>
      </w:r>
      <w:r w:rsidR="0057028C">
        <w:rPr>
          <w:sz w:val="28"/>
          <w:szCs w:val="28"/>
        </w:rPr>
        <w:t xml:space="preserve">. </w:t>
      </w:r>
      <w:r w:rsidR="008A38CE">
        <w:rPr>
          <w:sz w:val="28"/>
          <w:szCs w:val="28"/>
        </w:rPr>
        <w:t xml:space="preserve"> </w:t>
      </w:r>
      <w:r w:rsidR="00FE2581">
        <w:rPr>
          <w:sz w:val="28"/>
          <w:szCs w:val="28"/>
        </w:rPr>
        <w:t>Размещение</w:t>
      </w:r>
      <w:r w:rsidR="008A38CE">
        <w:rPr>
          <w:sz w:val="28"/>
          <w:szCs w:val="28"/>
        </w:rPr>
        <w:t xml:space="preserve"> на </w:t>
      </w:r>
      <w:r w:rsidR="005D4A13">
        <w:rPr>
          <w:sz w:val="28"/>
          <w:szCs w:val="28"/>
        </w:rPr>
        <w:t xml:space="preserve"> информационных стендах</w:t>
      </w:r>
      <w:r w:rsidR="00FE2581">
        <w:rPr>
          <w:sz w:val="28"/>
          <w:szCs w:val="28"/>
        </w:rPr>
        <w:t xml:space="preserve"> информации  о срок</w:t>
      </w:r>
      <w:r w:rsidR="008A38CE">
        <w:rPr>
          <w:sz w:val="28"/>
          <w:szCs w:val="28"/>
        </w:rPr>
        <w:t>ах и местах проведения муниципального</w:t>
      </w:r>
      <w:r w:rsidR="00FE2581">
        <w:rPr>
          <w:sz w:val="28"/>
          <w:szCs w:val="28"/>
        </w:rPr>
        <w:t xml:space="preserve"> этапа олимпиады по каждому</w:t>
      </w:r>
      <w:r w:rsidR="008A38CE">
        <w:rPr>
          <w:sz w:val="28"/>
          <w:szCs w:val="28"/>
        </w:rPr>
        <w:t xml:space="preserve"> общеобразовательному предмету.</w:t>
      </w:r>
    </w:p>
    <w:p w:rsidR="00291633" w:rsidRDefault="00D317CC" w:rsidP="00DF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04010">
        <w:rPr>
          <w:sz w:val="28"/>
          <w:szCs w:val="28"/>
        </w:rPr>
        <w:t>13</w:t>
      </w:r>
      <w:r w:rsidR="00291633">
        <w:rPr>
          <w:sz w:val="28"/>
          <w:szCs w:val="28"/>
        </w:rPr>
        <w:t>.4</w:t>
      </w:r>
      <w:r w:rsidR="0057028C">
        <w:rPr>
          <w:sz w:val="28"/>
          <w:szCs w:val="28"/>
        </w:rPr>
        <w:t>. К</w:t>
      </w:r>
      <w:r w:rsidR="00865222">
        <w:rPr>
          <w:sz w:val="28"/>
          <w:szCs w:val="28"/>
        </w:rPr>
        <w:t>ачестве</w:t>
      </w:r>
      <w:r w:rsidR="008A38CE">
        <w:rPr>
          <w:sz w:val="28"/>
          <w:szCs w:val="28"/>
        </w:rPr>
        <w:t>нную организацию и проведение муниципального</w:t>
      </w:r>
      <w:r w:rsidR="00865222">
        <w:rPr>
          <w:sz w:val="28"/>
          <w:szCs w:val="28"/>
        </w:rPr>
        <w:t xml:space="preserve"> этапа всероссийской олимпиады школьников в соответствии с Порядком проведения всероссийской олимпиады школьников, организационно-технологичес</w:t>
      </w:r>
      <w:r w:rsidR="000F45EF">
        <w:rPr>
          <w:sz w:val="28"/>
          <w:szCs w:val="28"/>
        </w:rPr>
        <w:t>кой моделью проведения муниципального</w:t>
      </w:r>
      <w:r w:rsidR="00865222">
        <w:rPr>
          <w:sz w:val="28"/>
          <w:szCs w:val="28"/>
        </w:rPr>
        <w:t xml:space="preserve"> этапа всероссийской олимпиады школьников,</w:t>
      </w:r>
      <w:r w:rsidR="00A9340E">
        <w:rPr>
          <w:sz w:val="28"/>
          <w:szCs w:val="28"/>
        </w:rPr>
        <w:t xml:space="preserve"> календарным графиком, </w:t>
      </w:r>
      <w:r w:rsidR="00865222">
        <w:rPr>
          <w:sz w:val="28"/>
          <w:szCs w:val="28"/>
        </w:rPr>
        <w:t xml:space="preserve"> нормативно-правовыми актами, регламентирующими проведение олимпиады,  и  действующими санитарно-эпидемиологическими требованиями</w:t>
      </w:r>
      <w:r w:rsidR="00291633">
        <w:rPr>
          <w:sz w:val="28"/>
          <w:szCs w:val="28"/>
        </w:rPr>
        <w:t>.</w:t>
      </w:r>
    </w:p>
    <w:p w:rsidR="00D20323" w:rsidRDefault="00D317CC" w:rsidP="00DF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04010">
        <w:rPr>
          <w:sz w:val="28"/>
          <w:szCs w:val="28"/>
        </w:rPr>
        <w:t>13</w:t>
      </w:r>
      <w:r w:rsidR="00291633">
        <w:rPr>
          <w:sz w:val="28"/>
          <w:szCs w:val="28"/>
        </w:rPr>
        <w:t>.5</w:t>
      </w:r>
      <w:r w:rsidR="0057028C">
        <w:rPr>
          <w:sz w:val="28"/>
          <w:szCs w:val="28"/>
        </w:rPr>
        <w:t xml:space="preserve">. </w:t>
      </w:r>
      <w:r w:rsidR="001C1A2D">
        <w:rPr>
          <w:sz w:val="28"/>
          <w:szCs w:val="28"/>
        </w:rPr>
        <w:t>Работу общественных наблюдателей при проведении муниципального этапа олимпиады.</w:t>
      </w:r>
    </w:p>
    <w:p w:rsidR="00D20323" w:rsidRDefault="00504010" w:rsidP="00DF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13</w:t>
      </w:r>
      <w:r w:rsidR="00291633">
        <w:rPr>
          <w:sz w:val="28"/>
          <w:szCs w:val="28"/>
        </w:rPr>
        <w:t>.6.</w:t>
      </w:r>
      <w:r w:rsidR="00D20323">
        <w:rPr>
          <w:sz w:val="28"/>
          <w:szCs w:val="28"/>
        </w:rPr>
        <w:t xml:space="preserve"> Участие педагогов в проведении муниципаль</w:t>
      </w:r>
      <w:r w:rsidR="00FD4979">
        <w:rPr>
          <w:sz w:val="28"/>
          <w:szCs w:val="28"/>
        </w:rPr>
        <w:t>ного этапа олимпиады в 2023/2024</w:t>
      </w:r>
      <w:r w:rsidR="00D20323">
        <w:rPr>
          <w:sz w:val="28"/>
          <w:szCs w:val="28"/>
        </w:rPr>
        <w:t xml:space="preserve"> учебном году в соответствии с графиком.</w:t>
      </w:r>
    </w:p>
    <w:p w:rsidR="00022EE1" w:rsidRDefault="00291633" w:rsidP="002916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04010">
        <w:rPr>
          <w:sz w:val="28"/>
          <w:szCs w:val="28"/>
        </w:rPr>
        <w:t xml:space="preserve">      13</w:t>
      </w:r>
      <w:r>
        <w:rPr>
          <w:sz w:val="28"/>
          <w:szCs w:val="28"/>
        </w:rPr>
        <w:t xml:space="preserve">.7. </w:t>
      </w:r>
      <w:r w:rsidR="000F45EF">
        <w:rPr>
          <w:sz w:val="28"/>
          <w:szCs w:val="28"/>
        </w:rPr>
        <w:t>Участие участников муниципального</w:t>
      </w:r>
      <w:r w:rsidR="00D20323">
        <w:rPr>
          <w:sz w:val="28"/>
          <w:szCs w:val="28"/>
        </w:rPr>
        <w:t xml:space="preserve"> этапа всеросс</w:t>
      </w:r>
      <w:r w:rsidR="00FD4979">
        <w:rPr>
          <w:sz w:val="28"/>
          <w:szCs w:val="28"/>
        </w:rPr>
        <w:t>ийской олимпиады школьников 2023/2024</w:t>
      </w:r>
      <w:r w:rsidR="00D20323">
        <w:rPr>
          <w:sz w:val="28"/>
          <w:szCs w:val="28"/>
        </w:rPr>
        <w:t xml:space="preserve"> учебного года, набравших необходимое количество баллов по каждому общеобразовательному предмету и классу</w:t>
      </w:r>
      <w:r w:rsidR="000F45EF">
        <w:rPr>
          <w:sz w:val="28"/>
          <w:szCs w:val="28"/>
        </w:rPr>
        <w:t>,</w:t>
      </w:r>
      <w:r w:rsidR="00D20323">
        <w:rPr>
          <w:sz w:val="28"/>
          <w:szCs w:val="28"/>
        </w:rPr>
        <w:t xml:space="preserve"> в соответствии с утвержденным графиком.</w:t>
      </w:r>
    </w:p>
    <w:p w:rsidR="00D317CC" w:rsidRDefault="00702A43" w:rsidP="005D4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854C6">
        <w:rPr>
          <w:sz w:val="28"/>
          <w:szCs w:val="28"/>
        </w:rPr>
        <w:t xml:space="preserve">  </w:t>
      </w:r>
      <w:r w:rsidR="00504010">
        <w:rPr>
          <w:sz w:val="28"/>
          <w:szCs w:val="28"/>
        </w:rPr>
        <w:t>13</w:t>
      </w:r>
      <w:r w:rsidR="00291633">
        <w:rPr>
          <w:sz w:val="28"/>
          <w:szCs w:val="28"/>
        </w:rPr>
        <w:t>.8</w:t>
      </w:r>
      <w:r w:rsidR="006854C6">
        <w:rPr>
          <w:sz w:val="28"/>
          <w:szCs w:val="28"/>
        </w:rPr>
        <w:t>.</w:t>
      </w:r>
      <w:r w:rsidR="0065521F">
        <w:rPr>
          <w:sz w:val="28"/>
          <w:szCs w:val="28"/>
        </w:rPr>
        <w:t xml:space="preserve"> </w:t>
      </w:r>
      <w:r w:rsidR="006854C6">
        <w:rPr>
          <w:sz w:val="28"/>
          <w:szCs w:val="28"/>
        </w:rPr>
        <w:t xml:space="preserve">Оформление дипломов </w:t>
      </w:r>
      <w:r>
        <w:rPr>
          <w:sz w:val="28"/>
          <w:szCs w:val="28"/>
        </w:rPr>
        <w:t xml:space="preserve"> и награждение победителей и</w:t>
      </w:r>
      <w:r w:rsidR="00D20323">
        <w:rPr>
          <w:sz w:val="28"/>
          <w:szCs w:val="28"/>
        </w:rPr>
        <w:t xml:space="preserve"> призёров муниципального</w:t>
      </w:r>
      <w:r>
        <w:rPr>
          <w:sz w:val="28"/>
          <w:szCs w:val="28"/>
        </w:rPr>
        <w:t xml:space="preserve"> этапа всероссийской олимпиады школьников.</w:t>
      </w:r>
    </w:p>
    <w:p w:rsidR="003044BF" w:rsidRDefault="00504010" w:rsidP="005D4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</w:t>
      </w:r>
      <w:r w:rsidR="00EC5DB7">
        <w:rPr>
          <w:sz w:val="28"/>
          <w:szCs w:val="28"/>
        </w:rPr>
        <w:t xml:space="preserve">. </w:t>
      </w:r>
      <w:proofErr w:type="gramStart"/>
      <w:r w:rsidR="003044BF" w:rsidRPr="00EC5DB7">
        <w:rPr>
          <w:sz w:val="28"/>
          <w:szCs w:val="28"/>
        </w:rPr>
        <w:t>Контроль за</w:t>
      </w:r>
      <w:proofErr w:type="gramEnd"/>
      <w:r w:rsidR="003044BF" w:rsidRPr="00EC5DB7">
        <w:rPr>
          <w:sz w:val="28"/>
          <w:szCs w:val="28"/>
        </w:rPr>
        <w:t xml:space="preserve"> исполнением данного приказа оставляю за собой.</w:t>
      </w:r>
    </w:p>
    <w:p w:rsidR="005D4A13" w:rsidRDefault="005D4A13" w:rsidP="005D4A13">
      <w:pPr>
        <w:jc w:val="both"/>
        <w:rPr>
          <w:sz w:val="28"/>
          <w:szCs w:val="28"/>
        </w:rPr>
      </w:pPr>
    </w:p>
    <w:p w:rsidR="005D4A13" w:rsidRDefault="005D4A13" w:rsidP="005D4A13">
      <w:pPr>
        <w:jc w:val="both"/>
        <w:rPr>
          <w:sz w:val="28"/>
          <w:szCs w:val="28"/>
        </w:rPr>
      </w:pPr>
    </w:p>
    <w:p w:rsidR="003044BF" w:rsidRDefault="003044BF" w:rsidP="003044BF">
      <w:pPr>
        <w:jc w:val="both"/>
        <w:rPr>
          <w:sz w:val="28"/>
          <w:szCs w:val="28"/>
        </w:rPr>
      </w:pPr>
    </w:p>
    <w:p w:rsidR="0065521F" w:rsidRDefault="0065521F" w:rsidP="00831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</w:p>
    <w:p w:rsidR="00CF0208" w:rsidRPr="00831FEB" w:rsidRDefault="00A709C7" w:rsidP="00831FEB">
      <w:pPr>
        <w:jc w:val="both"/>
        <w:rPr>
          <w:sz w:val="28"/>
          <w:szCs w:val="28"/>
        </w:rPr>
        <w:sectPr w:rsidR="00CF0208" w:rsidRPr="00831FEB" w:rsidSect="002C564A">
          <w:pgSz w:w="11906" w:h="16838" w:code="9"/>
          <w:pgMar w:top="624" w:right="851" w:bottom="62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Управления </w:t>
      </w:r>
      <w:r w:rsidR="003044BF" w:rsidRPr="009F31DE">
        <w:rPr>
          <w:sz w:val="28"/>
          <w:szCs w:val="28"/>
        </w:rPr>
        <w:t xml:space="preserve"> образования                      </w:t>
      </w:r>
      <w:r>
        <w:rPr>
          <w:sz w:val="28"/>
          <w:szCs w:val="28"/>
        </w:rPr>
        <w:t xml:space="preserve">                      </w:t>
      </w:r>
      <w:r w:rsidR="0065521F">
        <w:rPr>
          <w:sz w:val="28"/>
          <w:szCs w:val="28"/>
        </w:rPr>
        <w:t>И.Н. Цыганова</w:t>
      </w:r>
    </w:p>
    <w:p w:rsidR="002D35A3" w:rsidRDefault="002D35A3" w:rsidP="00591E1D">
      <w:pPr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2D35A3" w:rsidRDefault="002D35A3" w:rsidP="002D35A3">
      <w:pPr>
        <w:tabs>
          <w:tab w:val="left" w:pos="5355"/>
        </w:tabs>
        <w:jc w:val="right"/>
      </w:pPr>
      <w:r>
        <w:t>к приказу Управления образования</w:t>
      </w:r>
    </w:p>
    <w:p w:rsidR="0032606A" w:rsidRDefault="0032606A" w:rsidP="00831FEB">
      <w:pPr>
        <w:jc w:val="right"/>
      </w:pPr>
      <w:r>
        <w:t>от</w:t>
      </w:r>
      <w:r w:rsidR="0065521F">
        <w:t xml:space="preserve"> 01</w:t>
      </w:r>
      <w:r w:rsidR="00D20323">
        <w:t>.11</w:t>
      </w:r>
      <w:r>
        <w:t>.202</w:t>
      </w:r>
      <w:r w:rsidR="005B0515">
        <w:t>3</w:t>
      </w:r>
      <w:r>
        <w:t xml:space="preserve"> № </w:t>
      </w:r>
      <w:r w:rsidR="0065521F">
        <w:t>119</w:t>
      </w:r>
      <w:r>
        <w:t xml:space="preserve"> </w:t>
      </w:r>
    </w:p>
    <w:p w:rsidR="0032606A" w:rsidRDefault="0032606A" w:rsidP="0032606A">
      <w:pPr>
        <w:pStyle w:val="Style14"/>
        <w:widowControl/>
        <w:tabs>
          <w:tab w:val="left" w:pos="1237"/>
        </w:tabs>
        <w:spacing w:line="240" w:lineRule="auto"/>
        <w:ind w:firstLine="705"/>
        <w:jc w:val="center"/>
        <w:rPr>
          <w:bCs/>
          <w:sz w:val="28"/>
          <w:szCs w:val="28"/>
        </w:rPr>
      </w:pPr>
      <w:r>
        <w:rPr>
          <w:rStyle w:val="FontStyle31"/>
          <w:b/>
          <w:sz w:val="28"/>
          <w:szCs w:val="28"/>
        </w:rPr>
        <w:t xml:space="preserve">График проведения </w:t>
      </w:r>
    </w:p>
    <w:p w:rsidR="0032606A" w:rsidRDefault="0032606A" w:rsidP="00591E1D">
      <w:pPr>
        <w:pStyle w:val="Style14"/>
        <w:widowControl/>
        <w:tabs>
          <w:tab w:val="left" w:pos="1237"/>
        </w:tabs>
        <w:spacing w:line="240" w:lineRule="auto"/>
        <w:ind w:firstLine="705"/>
        <w:jc w:val="center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20323">
        <w:rPr>
          <w:b/>
          <w:bCs/>
          <w:sz w:val="28"/>
          <w:szCs w:val="28"/>
        </w:rPr>
        <w:t xml:space="preserve">муниципального </w:t>
      </w:r>
      <w:r w:rsidRPr="00663FDF">
        <w:rPr>
          <w:b/>
          <w:bCs/>
          <w:sz w:val="28"/>
          <w:szCs w:val="28"/>
        </w:rPr>
        <w:t xml:space="preserve">этапа всероссийской олимпиады школьников </w:t>
      </w:r>
      <w:r w:rsidR="001D65BC">
        <w:rPr>
          <w:b/>
          <w:bCs/>
          <w:sz w:val="28"/>
          <w:szCs w:val="28"/>
        </w:rPr>
        <w:br/>
      </w:r>
      <w:r w:rsidR="009631E0">
        <w:rPr>
          <w:b/>
          <w:bCs/>
          <w:sz w:val="28"/>
          <w:szCs w:val="28"/>
        </w:rPr>
        <w:t xml:space="preserve"> в </w:t>
      </w:r>
      <w:r w:rsidR="00FD4979">
        <w:rPr>
          <w:b/>
          <w:bCs/>
          <w:sz w:val="28"/>
          <w:szCs w:val="28"/>
        </w:rPr>
        <w:t>2023-2024</w:t>
      </w:r>
      <w:r w:rsidR="009631E0">
        <w:rPr>
          <w:b/>
          <w:bCs/>
          <w:sz w:val="28"/>
          <w:szCs w:val="28"/>
        </w:rPr>
        <w:t xml:space="preserve"> учебном</w:t>
      </w:r>
      <w:r w:rsidRPr="00663FDF">
        <w:rPr>
          <w:b/>
          <w:bCs/>
          <w:sz w:val="28"/>
          <w:szCs w:val="28"/>
        </w:rPr>
        <w:t xml:space="preserve"> год</w:t>
      </w:r>
      <w:r w:rsidR="009631E0">
        <w:rPr>
          <w:b/>
          <w:bCs/>
          <w:sz w:val="28"/>
          <w:szCs w:val="28"/>
        </w:rPr>
        <w:t>у</w:t>
      </w:r>
    </w:p>
    <w:tbl>
      <w:tblPr>
        <w:tblW w:w="15734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0"/>
        <w:gridCol w:w="2028"/>
        <w:gridCol w:w="1419"/>
        <w:gridCol w:w="1701"/>
        <w:gridCol w:w="1560"/>
        <w:gridCol w:w="1559"/>
        <w:gridCol w:w="1701"/>
        <w:gridCol w:w="1984"/>
        <w:gridCol w:w="1418"/>
        <w:gridCol w:w="1984"/>
      </w:tblGrid>
      <w:tr w:rsidR="004E0313" w:rsidRPr="000E7BB1" w:rsidTr="005B0515">
        <w:trPr>
          <w:trHeight w:val="1919"/>
        </w:trPr>
        <w:tc>
          <w:tcPr>
            <w:tcW w:w="380" w:type="dxa"/>
          </w:tcPr>
          <w:p w:rsidR="004E0313" w:rsidRDefault="004E0313" w:rsidP="0032606A">
            <w:pPr>
              <w:jc w:val="center"/>
              <w:rPr>
                <w:b/>
              </w:rPr>
            </w:pPr>
            <w:r w:rsidRPr="000E7BB1">
              <w:rPr>
                <w:b/>
              </w:rPr>
              <w:t>№</w:t>
            </w:r>
          </w:p>
          <w:p w:rsidR="004E0313" w:rsidRPr="000E7BB1" w:rsidRDefault="004E0313" w:rsidP="0032606A">
            <w:pPr>
              <w:jc w:val="center"/>
              <w:rPr>
                <w:b/>
              </w:rPr>
            </w:pPr>
            <w:proofErr w:type="gramStart"/>
            <w:r w:rsidRPr="000E7BB1"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r w:rsidRPr="000E7BB1">
              <w:rPr>
                <w:b/>
              </w:rPr>
              <w:t>п</w:t>
            </w:r>
          </w:p>
        </w:tc>
        <w:tc>
          <w:tcPr>
            <w:tcW w:w="2028" w:type="dxa"/>
            <w:shd w:val="clear" w:color="auto" w:fill="auto"/>
          </w:tcPr>
          <w:p w:rsidR="004E0313" w:rsidRPr="000E7BB1" w:rsidRDefault="004E0313" w:rsidP="0032606A">
            <w:pPr>
              <w:jc w:val="center"/>
              <w:rPr>
                <w:b/>
              </w:rPr>
            </w:pPr>
            <w:r w:rsidRPr="000E7BB1">
              <w:rPr>
                <w:b/>
              </w:rPr>
              <w:t>Предмет</w:t>
            </w:r>
          </w:p>
        </w:tc>
        <w:tc>
          <w:tcPr>
            <w:tcW w:w="1419" w:type="dxa"/>
          </w:tcPr>
          <w:p w:rsidR="004E0313" w:rsidRPr="000E7BB1" w:rsidRDefault="004E0313" w:rsidP="0032606A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Даты </w:t>
            </w:r>
            <w:r w:rsidRPr="000E7BB1">
              <w:rPr>
                <w:b/>
              </w:rPr>
              <w:t>проведения</w:t>
            </w:r>
            <w:r>
              <w:rPr>
                <w:b/>
              </w:rPr>
              <w:t xml:space="preserve"> олимпиады</w:t>
            </w:r>
          </w:p>
        </w:tc>
        <w:tc>
          <w:tcPr>
            <w:tcW w:w="1701" w:type="dxa"/>
          </w:tcPr>
          <w:p w:rsidR="004E0313" w:rsidRDefault="004E0313" w:rsidP="0032606A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560" w:type="dxa"/>
          </w:tcPr>
          <w:p w:rsidR="004E0313" w:rsidRDefault="004E0313" w:rsidP="0032606A">
            <w:pPr>
              <w:jc w:val="center"/>
              <w:rPr>
                <w:b/>
              </w:rPr>
            </w:pPr>
            <w:r>
              <w:rPr>
                <w:b/>
              </w:rPr>
              <w:t>Даты проверки работ</w:t>
            </w:r>
          </w:p>
          <w:p w:rsidR="004E0313" w:rsidRDefault="004E0313" w:rsidP="0032606A">
            <w:pPr>
              <w:jc w:val="center"/>
              <w:rPr>
                <w:b/>
              </w:rPr>
            </w:pPr>
            <w:r>
              <w:rPr>
                <w:b/>
              </w:rPr>
              <w:t>(в 15-00)</w:t>
            </w:r>
          </w:p>
          <w:p w:rsidR="005B0515" w:rsidRPr="000E7BB1" w:rsidRDefault="005B0515" w:rsidP="0032606A">
            <w:pPr>
              <w:jc w:val="center"/>
              <w:rPr>
                <w:b/>
              </w:rPr>
            </w:pPr>
            <w:r>
              <w:rPr>
                <w:b/>
              </w:rPr>
              <w:t>Управление образвоания</w:t>
            </w:r>
          </w:p>
        </w:tc>
        <w:tc>
          <w:tcPr>
            <w:tcW w:w="1559" w:type="dxa"/>
          </w:tcPr>
          <w:p w:rsidR="00AA3B9B" w:rsidRDefault="004E0313" w:rsidP="0032606A">
            <w:pPr>
              <w:jc w:val="center"/>
              <w:rPr>
                <w:b/>
              </w:rPr>
            </w:pPr>
            <w:r>
              <w:rPr>
                <w:b/>
              </w:rPr>
              <w:t>Публикация предварите</w:t>
            </w:r>
          </w:p>
          <w:p w:rsidR="004E0313" w:rsidRDefault="004E0313" w:rsidP="0032606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льных</w:t>
            </w:r>
            <w:proofErr w:type="spellEnd"/>
            <w:r>
              <w:rPr>
                <w:b/>
              </w:rPr>
              <w:t xml:space="preserve"> баллов</w:t>
            </w:r>
          </w:p>
          <w:p w:rsidR="004E0313" w:rsidRDefault="004E0313" w:rsidP="0032606A">
            <w:pPr>
              <w:jc w:val="center"/>
              <w:rPr>
                <w:b/>
              </w:rPr>
            </w:pPr>
            <w:r>
              <w:rPr>
                <w:b/>
              </w:rPr>
              <w:t xml:space="preserve"> (до 10-00)</w:t>
            </w:r>
          </w:p>
          <w:p w:rsidR="004E0313" w:rsidRDefault="004E0313" w:rsidP="0032606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E0313" w:rsidRDefault="004E0313" w:rsidP="0032606A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разбора олимпиадных заданий</w:t>
            </w:r>
          </w:p>
          <w:p w:rsidR="004E0313" w:rsidRDefault="004E0313" w:rsidP="0032606A">
            <w:pPr>
              <w:jc w:val="center"/>
              <w:rPr>
                <w:b/>
              </w:rPr>
            </w:pPr>
            <w:r>
              <w:rPr>
                <w:b/>
              </w:rPr>
              <w:t>(в 15-00)</w:t>
            </w:r>
          </w:p>
        </w:tc>
        <w:tc>
          <w:tcPr>
            <w:tcW w:w="1984" w:type="dxa"/>
          </w:tcPr>
          <w:p w:rsidR="004E0313" w:rsidRDefault="004E0313" w:rsidP="0032606A">
            <w:pPr>
              <w:jc w:val="center"/>
              <w:rPr>
                <w:b/>
              </w:rPr>
            </w:pPr>
            <w:r>
              <w:rPr>
                <w:b/>
              </w:rPr>
              <w:t>Приём апелляций</w:t>
            </w:r>
          </w:p>
          <w:p w:rsidR="004E0313" w:rsidRDefault="004E0313" w:rsidP="0032606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(с 09-00 до </w:t>
            </w:r>
            <w:proofErr w:type="gramEnd"/>
          </w:p>
          <w:p w:rsidR="004E0313" w:rsidRDefault="004E0313" w:rsidP="0032606A">
            <w:pPr>
              <w:jc w:val="center"/>
              <w:rPr>
                <w:b/>
              </w:rPr>
            </w:pPr>
            <w:r>
              <w:rPr>
                <w:b/>
              </w:rPr>
              <w:t xml:space="preserve">15-00) </w:t>
            </w:r>
          </w:p>
        </w:tc>
        <w:tc>
          <w:tcPr>
            <w:tcW w:w="1418" w:type="dxa"/>
          </w:tcPr>
          <w:p w:rsidR="004E0313" w:rsidRDefault="004E0313" w:rsidP="0032606A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апелляции</w:t>
            </w:r>
          </w:p>
          <w:p w:rsidR="004E0313" w:rsidRDefault="004E0313" w:rsidP="0032606A">
            <w:pPr>
              <w:jc w:val="center"/>
              <w:rPr>
                <w:b/>
              </w:rPr>
            </w:pPr>
            <w:r>
              <w:rPr>
                <w:b/>
              </w:rPr>
              <w:t>(в 15-00)</w:t>
            </w:r>
          </w:p>
        </w:tc>
        <w:tc>
          <w:tcPr>
            <w:tcW w:w="1984" w:type="dxa"/>
          </w:tcPr>
          <w:p w:rsidR="004E0313" w:rsidRDefault="004E0313" w:rsidP="0032606A">
            <w:pPr>
              <w:jc w:val="center"/>
              <w:rPr>
                <w:b/>
              </w:rPr>
            </w:pPr>
            <w:r>
              <w:rPr>
                <w:b/>
              </w:rPr>
              <w:t>Дата предоставления итогового протокола и размещения на сайте</w:t>
            </w:r>
          </w:p>
        </w:tc>
      </w:tr>
      <w:tr w:rsidR="002629D8" w:rsidRPr="000E7BB1" w:rsidTr="005B0515">
        <w:trPr>
          <w:trHeight w:val="268"/>
        </w:trPr>
        <w:tc>
          <w:tcPr>
            <w:tcW w:w="380" w:type="dxa"/>
          </w:tcPr>
          <w:p w:rsidR="002629D8" w:rsidRPr="000E7BB1" w:rsidRDefault="002629D8" w:rsidP="00591E1D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2028" w:type="dxa"/>
            <w:shd w:val="clear" w:color="auto" w:fill="auto"/>
          </w:tcPr>
          <w:p w:rsidR="002629D8" w:rsidRDefault="002629D8" w:rsidP="0032606A">
            <w:pPr>
              <w:jc w:val="center"/>
            </w:pPr>
            <w:r>
              <w:t>Математика</w:t>
            </w:r>
          </w:p>
        </w:tc>
        <w:tc>
          <w:tcPr>
            <w:tcW w:w="1419" w:type="dxa"/>
          </w:tcPr>
          <w:p w:rsidR="002629D8" w:rsidRPr="000E7BB1" w:rsidRDefault="002629D8" w:rsidP="006854C6">
            <w:pPr>
              <w:jc w:val="right"/>
            </w:pPr>
            <w:r>
              <w:t>13.11.2023</w:t>
            </w:r>
          </w:p>
        </w:tc>
        <w:tc>
          <w:tcPr>
            <w:tcW w:w="1701" w:type="dxa"/>
          </w:tcPr>
          <w:p w:rsidR="002629D8" w:rsidRPr="000E7BB1" w:rsidRDefault="00B232B7" w:rsidP="004E0313">
            <w:pPr>
              <w:jc w:val="center"/>
            </w:pPr>
            <w:r>
              <w:t xml:space="preserve">Школа № 3 </w:t>
            </w:r>
          </w:p>
        </w:tc>
        <w:tc>
          <w:tcPr>
            <w:tcW w:w="1560" w:type="dxa"/>
          </w:tcPr>
          <w:p w:rsidR="002629D8" w:rsidRPr="000E7BB1" w:rsidRDefault="002629D8" w:rsidP="00B232B7">
            <w:pPr>
              <w:jc w:val="center"/>
            </w:pPr>
            <w:r>
              <w:t>13.11.2023</w:t>
            </w:r>
          </w:p>
        </w:tc>
        <w:tc>
          <w:tcPr>
            <w:tcW w:w="1559" w:type="dxa"/>
          </w:tcPr>
          <w:p w:rsidR="002629D8" w:rsidRPr="000E7BB1" w:rsidRDefault="002629D8" w:rsidP="00B232B7">
            <w:pPr>
              <w:jc w:val="center"/>
            </w:pPr>
            <w:r>
              <w:t>14.11.2023</w:t>
            </w:r>
          </w:p>
        </w:tc>
        <w:tc>
          <w:tcPr>
            <w:tcW w:w="1701" w:type="dxa"/>
          </w:tcPr>
          <w:p w:rsidR="002629D8" w:rsidRPr="000E7BB1" w:rsidRDefault="002629D8" w:rsidP="00B232B7">
            <w:pPr>
              <w:jc w:val="center"/>
            </w:pPr>
            <w:r>
              <w:t>14.11.2023</w:t>
            </w:r>
          </w:p>
        </w:tc>
        <w:tc>
          <w:tcPr>
            <w:tcW w:w="1984" w:type="dxa"/>
          </w:tcPr>
          <w:p w:rsidR="002629D8" w:rsidRPr="000E7BB1" w:rsidRDefault="002629D8" w:rsidP="00B232B7">
            <w:pPr>
              <w:jc w:val="center"/>
            </w:pPr>
            <w:r>
              <w:t>15.11.2023</w:t>
            </w:r>
          </w:p>
        </w:tc>
        <w:tc>
          <w:tcPr>
            <w:tcW w:w="1418" w:type="dxa"/>
          </w:tcPr>
          <w:p w:rsidR="002629D8" w:rsidRPr="000E7BB1" w:rsidRDefault="002629D8" w:rsidP="00B232B7">
            <w:pPr>
              <w:jc w:val="center"/>
            </w:pPr>
            <w:r>
              <w:t>15.11.2023</w:t>
            </w:r>
          </w:p>
        </w:tc>
        <w:tc>
          <w:tcPr>
            <w:tcW w:w="1984" w:type="dxa"/>
          </w:tcPr>
          <w:p w:rsidR="002629D8" w:rsidRPr="000E7BB1" w:rsidRDefault="002629D8" w:rsidP="00B232B7">
            <w:pPr>
              <w:jc w:val="center"/>
            </w:pPr>
            <w:r>
              <w:t>15.11.2023</w:t>
            </w:r>
          </w:p>
        </w:tc>
      </w:tr>
      <w:tr w:rsidR="002629D8" w:rsidRPr="000E7BB1" w:rsidTr="005B0515">
        <w:trPr>
          <w:trHeight w:val="268"/>
        </w:trPr>
        <w:tc>
          <w:tcPr>
            <w:tcW w:w="380" w:type="dxa"/>
          </w:tcPr>
          <w:p w:rsidR="002629D8" w:rsidRPr="000E7BB1" w:rsidRDefault="002629D8" w:rsidP="0032606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028" w:type="dxa"/>
            <w:shd w:val="clear" w:color="auto" w:fill="auto"/>
          </w:tcPr>
          <w:p w:rsidR="002629D8" w:rsidRPr="000E7BB1" w:rsidRDefault="002629D8" w:rsidP="009631E0">
            <w:pPr>
              <w:jc w:val="center"/>
            </w:pPr>
            <w:r>
              <w:t>Русский язык</w:t>
            </w:r>
          </w:p>
        </w:tc>
        <w:tc>
          <w:tcPr>
            <w:tcW w:w="1419" w:type="dxa"/>
          </w:tcPr>
          <w:p w:rsidR="002629D8" w:rsidRPr="000E7BB1" w:rsidRDefault="002629D8" w:rsidP="006854C6">
            <w:pPr>
              <w:jc w:val="right"/>
            </w:pPr>
            <w:r>
              <w:t>16.11.2023</w:t>
            </w:r>
          </w:p>
        </w:tc>
        <w:tc>
          <w:tcPr>
            <w:tcW w:w="1701" w:type="dxa"/>
          </w:tcPr>
          <w:p w:rsidR="002629D8" w:rsidRDefault="00B232B7" w:rsidP="004E0313">
            <w:pPr>
              <w:jc w:val="center"/>
            </w:pPr>
            <w:r>
              <w:t>Школа № 3</w:t>
            </w:r>
          </w:p>
        </w:tc>
        <w:tc>
          <w:tcPr>
            <w:tcW w:w="1560" w:type="dxa"/>
          </w:tcPr>
          <w:p w:rsidR="002629D8" w:rsidRPr="000E7BB1" w:rsidRDefault="002629D8" w:rsidP="00B232B7">
            <w:pPr>
              <w:jc w:val="center"/>
            </w:pPr>
            <w:r>
              <w:t>16.11.2023</w:t>
            </w:r>
          </w:p>
        </w:tc>
        <w:tc>
          <w:tcPr>
            <w:tcW w:w="1559" w:type="dxa"/>
          </w:tcPr>
          <w:p w:rsidR="002629D8" w:rsidRPr="000E7BB1" w:rsidRDefault="002629D8" w:rsidP="00B232B7">
            <w:pPr>
              <w:jc w:val="center"/>
            </w:pPr>
            <w:r>
              <w:t>17.11.2023</w:t>
            </w:r>
          </w:p>
        </w:tc>
        <w:tc>
          <w:tcPr>
            <w:tcW w:w="1701" w:type="dxa"/>
          </w:tcPr>
          <w:p w:rsidR="002629D8" w:rsidRPr="000E7BB1" w:rsidRDefault="002629D8" w:rsidP="00B232B7">
            <w:pPr>
              <w:jc w:val="center"/>
            </w:pPr>
            <w:r>
              <w:t>17.11.2023</w:t>
            </w:r>
          </w:p>
        </w:tc>
        <w:tc>
          <w:tcPr>
            <w:tcW w:w="1984" w:type="dxa"/>
          </w:tcPr>
          <w:p w:rsidR="002629D8" w:rsidRPr="000E7BB1" w:rsidRDefault="002629D8" w:rsidP="00B232B7">
            <w:pPr>
              <w:jc w:val="center"/>
            </w:pPr>
            <w:r>
              <w:t>18.11.2023</w:t>
            </w:r>
          </w:p>
        </w:tc>
        <w:tc>
          <w:tcPr>
            <w:tcW w:w="1418" w:type="dxa"/>
          </w:tcPr>
          <w:p w:rsidR="002629D8" w:rsidRPr="000E7BB1" w:rsidRDefault="002629D8" w:rsidP="00B232B7">
            <w:pPr>
              <w:jc w:val="center"/>
            </w:pPr>
            <w:r>
              <w:t>18.11.2023</w:t>
            </w:r>
          </w:p>
        </w:tc>
        <w:tc>
          <w:tcPr>
            <w:tcW w:w="1984" w:type="dxa"/>
          </w:tcPr>
          <w:p w:rsidR="002629D8" w:rsidRPr="000E7BB1" w:rsidRDefault="002629D8" w:rsidP="00B232B7">
            <w:pPr>
              <w:jc w:val="center"/>
            </w:pPr>
            <w:r>
              <w:t>18.11.2023</w:t>
            </w:r>
          </w:p>
        </w:tc>
      </w:tr>
      <w:tr w:rsidR="002629D8" w:rsidRPr="000E7BB1" w:rsidTr="005B0515">
        <w:trPr>
          <w:trHeight w:val="283"/>
        </w:trPr>
        <w:tc>
          <w:tcPr>
            <w:tcW w:w="380" w:type="dxa"/>
          </w:tcPr>
          <w:p w:rsidR="002629D8" w:rsidRPr="000E7BB1" w:rsidRDefault="002629D8" w:rsidP="0032606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028" w:type="dxa"/>
            <w:shd w:val="clear" w:color="auto" w:fill="auto"/>
          </w:tcPr>
          <w:p w:rsidR="002629D8" w:rsidRPr="000E7BB1" w:rsidRDefault="002629D8" w:rsidP="009631E0">
            <w:pPr>
              <w:jc w:val="center"/>
            </w:pPr>
            <w:r>
              <w:t>История</w:t>
            </w:r>
          </w:p>
        </w:tc>
        <w:tc>
          <w:tcPr>
            <w:tcW w:w="1419" w:type="dxa"/>
          </w:tcPr>
          <w:p w:rsidR="002629D8" w:rsidRPr="000E7BB1" w:rsidRDefault="002629D8" w:rsidP="006854C6">
            <w:pPr>
              <w:tabs>
                <w:tab w:val="center" w:pos="271"/>
              </w:tabs>
              <w:ind w:left="-764"/>
              <w:jc w:val="right"/>
            </w:pPr>
            <w:r>
              <w:t>17.11.2023</w:t>
            </w:r>
          </w:p>
        </w:tc>
        <w:tc>
          <w:tcPr>
            <w:tcW w:w="1701" w:type="dxa"/>
          </w:tcPr>
          <w:p w:rsidR="002629D8" w:rsidRDefault="00B232B7" w:rsidP="004E0313">
            <w:pPr>
              <w:jc w:val="center"/>
            </w:pPr>
            <w:r>
              <w:t>Школа № 3</w:t>
            </w:r>
          </w:p>
        </w:tc>
        <w:tc>
          <w:tcPr>
            <w:tcW w:w="1560" w:type="dxa"/>
          </w:tcPr>
          <w:p w:rsidR="002629D8" w:rsidRPr="000E7BB1" w:rsidRDefault="00B232B7" w:rsidP="00B232B7">
            <w:pPr>
              <w:tabs>
                <w:tab w:val="left" w:pos="-4279"/>
              </w:tabs>
              <w:ind w:left="-764"/>
              <w:jc w:val="center"/>
            </w:pPr>
            <w:r>
              <w:t xml:space="preserve">            </w:t>
            </w:r>
            <w:r w:rsidR="002629D8">
              <w:t>17.11.2023</w:t>
            </w:r>
          </w:p>
        </w:tc>
        <w:tc>
          <w:tcPr>
            <w:tcW w:w="1559" w:type="dxa"/>
          </w:tcPr>
          <w:p w:rsidR="002629D8" w:rsidRPr="000E7BB1" w:rsidRDefault="00B232B7" w:rsidP="00B232B7">
            <w:pPr>
              <w:tabs>
                <w:tab w:val="left" w:pos="-4279"/>
              </w:tabs>
              <w:ind w:left="-764"/>
              <w:jc w:val="center"/>
            </w:pPr>
            <w:r>
              <w:t xml:space="preserve">           </w:t>
            </w:r>
            <w:r w:rsidR="002629D8">
              <w:t>18.11.2023</w:t>
            </w:r>
          </w:p>
        </w:tc>
        <w:tc>
          <w:tcPr>
            <w:tcW w:w="1701" w:type="dxa"/>
          </w:tcPr>
          <w:p w:rsidR="002629D8" w:rsidRPr="000E7BB1" w:rsidRDefault="00B232B7" w:rsidP="00B232B7">
            <w:pPr>
              <w:tabs>
                <w:tab w:val="left" w:pos="-4279"/>
              </w:tabs>
              <w:ind w:left="-764"/>
              <w:jc w:val="center"/>
            </w:pPr>
            <w:r>
              <w:t xml:space="preserve">            </w:t>
            </w:r>
            <w:r w:rsidR="002629D8">
              <w:t>18.11.2023</w:t>
            </w:r>
          </w:p>
        </w:tc>
        <w:tc>
          <w:tcPr>
            <w:tcW w:w="1984" w:type="dxa"/>
          </w:tcPr>
          <w:p w:rsidR="002629D8" w:rsidRPr="000E7BB1" w:rsidRDefault="00B232B7" w:rsidP="00B232B7">
            <w:pPr>
              <w:tabs>
                <w:tab w:val="left" w:pos="-4279"/>
              </w:tabs>
              <w:ind w:left="-764"/>
              <w:jc w:val="center"/>
            </w:pPr>
            <w:r>
              <w:t xml:space="preserve">            20</w:t>
            </w:r>
            <w:r w:rsidR="002629D8">
              <w:t>.11.2023</w:t>
            </w:r>
          </w:p>
        </w:tc>
        <w:tc>
          <w:tcPr>
            <w:tcW w:w="1418" w:type="dxa"/>
          </w:tcPr>
          <w:p w:rsidR="002629D8" w:rsidRPr="000E7BB1" w:rsidRDefault="00B232B7" w:rsidP="00B232B7">
            <w:pPr>
              <w:tabs>
                <w:tab w:val="left" w:pos="-4279"/>
              </w:tabs>
              <w:ind w:left="-764"/>
              <w:jc w:val="center"/>
            </w:pPr>
            <w:r>
              <w:t xml:space="preserve">             20</w:t>
            </w:r>
            <w:r w:rsidR="002629D8">
              <w:t>.11.2023</w:t>
            </w:r>
          </w:p>
        </w:tc>
        <w:tc>
          <w:tcPr>
            <w:tcW w:w="1984" w:type="dxa"/>
          </w:tcPr>
          <w:p w:rsidR="002629D8" w:rsidRPr="000E7BB1" w:rsidRDefault="00B232B7" w:rsidP="00B232B7">
            <w:pPr>
              <w:tabs>
                <w:tab w:val="left" w:pos="-4279"/>
              </w:tabs>
              <w:ind w:left="-764"/>
              <w:jc w:val="center"/>
            </w:pPr>
            <w:r>
              <w:t xml:space="preserve">            20</w:t>
            </w:r>
            <w:r w:rsidR="002629D8">
              <w:t>.11.2023</w:t>
            </w:r>
          </w:p>
        </w:tc>
      </w:tr>
      <w:tr w:rsidR="002629D8" w:rsidRPr="000E7BB1" w:rsidTr="005B0515">
        <w:trPr>
          <w:trHeight w:val="283"/>
        </w:trPr>
        <w:tc>
          <w:tcPr>
            <w:tcW w:w="380" w:type="dxa"/>
          </w:tcPr>
          <w:p w:rsidR="002629D8" w:rsidRPr="000E7BB1" w:rsidRDefault="002629D8" w:rsidP="0032606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028" w:type="dxa"/>
            <w:shd w:val="clear" w:color="auto" w:fill="auto"/>
          </w:tcPr>
          <w:p w:rsidR="002629D8" w:rsidRPr="000E7BB1" w:rsidRDefault="002629D8" w:rsidP="0032606A">
            <w:pPr>
              <w:jc w:val="center"/>
            </w:pPr>
            <w:r>
              <w:t>Биология</w:t>
            </w:r>
          </w:p>
        </w:tc>
        <w:tc>
          <w:tcPr>
            <w:tcW w:w="1419" w:type="dxa"/>
          </w:tcPr>
          <w:p w:rsidR="002629D8" w:rsidRPr="000E7BB1" w:rsidRDefault="002629D8" w:rsidP="006854C6">
            <w:pPr>
              <w:tabs>
                <w:tab w:val="left" w:pos="0"/>
              </w:tabs>
              <w:ind w:left="-764"/>
              <w:jc w:val="right"/>
            </w:pPr>
            <w:r>
              <w:t>20.11.2023</w:t>
            </w:r>
          </w:p>
        </w:tc>
        <w:tc>
          <w:tcPr>
            <w:tcW w:w="1701" w:type="dxa"/>
          </w:tcPr>
          <w:p w:rsidR="002629D8" w:rsidRDefault="00B232B7" w:rsidP="004E0313">
            <w:pPr>
              <w:jc w:val="center"/>
            </w:pPr>
            <w:r>
              <w:t>Школа № 3</w:t>
            </w:r>
          </w:p>
        </w:tc>
        <w:tc>
          <w:tcPr>
            <w:tcW w:w="1560" w:type="dxa"/>
          </w:tcPr>
          <w:p w:rsidR="002629D8" w:rsidRPr="000E7BB1" w:rsidRDefault="00B232B7" w:rsidP="00B232B7">
            <w:pPr>
              <w:tabs>
                <w:tab w:val="left" w:pos="-4279"/>
              </w:tabs>
              <w:ind w:left="-764"/>
              <w:jc w:val="center"/>
            </w:pPr>
            <w:r>
              <w:t xml:space="preserve">            </w:t>
            </w:r>
            <w:r w:rsidR="002629D8">
              <w:t>20.11.2023</w:t>
            </w:r>
          </w:p>
        </w:tc>
        <w:tc>
          <w:tcPr>
            <w:tcW w:w="1559" w:type="dxa"/>
          </w:tcPr>
          <w:p w:rsidR="002629D8" w:rsidRPr="000E7BB1" w:rsidRDefault="00B232B7" w:rsidP="00B232B7">
            <w:pPr>
              <w:tabs>
                <w:tab w:val="left" w:pos="-4279"/>
              </w:tabs>
              <w:ind w:left="-764"/>
              <w:jc w:val="center"/>
            </w:pPr>
            <w:r>
              <w:t xml:space="preserve">            </w:t>
            </w:r>
            <w:r w:rsidR="002629D8">
              <w:t>21.11.2023</w:t>
            </w:r>
          </w:p>
        </w:tc>
        <w:tc>
          <w:tcPr>
            <w:tcW w:w="1701" w:type="dxa"/>
          </w:tcPr>
          <w:p w:rsidR="002629D8" w:rsidRPr="000E7BB1" w:rsidRDefault="00B232B7" w:rsidP="00B232B7">
            <w:pPr>
              <w:tabs>
                <w:tab w:val="left" w:pos="-4279"/>
              </w:tabs>
              <w:ind w:left="-764"/>
              <w:jc w:val="center"/>
            </w:pPr>
            <w:r>
              <w:t xml:space="preserve">            </w:t>
            </w:r>
            <w:r w:rsidR="002629D8">
              <w:t>21.11.2023</w:t>
            </w:r>
          </w:p>
        </w:tc>
        <w:tc>
          <w:tcPr>
            <w:tcW w:w="1984" w:type="dxa"/>
          </w:tcPr>
          <w:p w:rsidR="002629D8" w:rsidRPr="000E7BB1" w:rsidRDefault="00B232B7" w:rsidP="00B232B7">
            <w:pPr>
              <w:tabs>
                <w:tab w:val="left" w:pos="-4279"/>
              </w:tabs>
              <w:ind w:left="-764"/>
              <w:jc w:val="center"/>
            </w:pPr>
            <w:r>
              <w:t xml:space="preserve">            </w:t>
            </w:r>
            <w:r w:rsidR="002629D8">
              <w:t>22.11.2023</w:t>
            </w:r>
          </w:p>
        </w:tc>
        <w:tc>
          <w:tcPr>
            <w:tcW w:w="1418" w:type="dxa"/>
          </w:tcPr>
          <w:p w:rsidR="002629D8" w:rsidRPr="000E7BB1" w:rsidRDefault="00B232B7" w:rsidP="00B232B7">
            <w:pPr>
              <w:tabs>
                <w:tab w:val="left" w:pos="-4279"/>
              </w:tabs>
              <w:ind w:left="-764"/>
              <w:jc w:val="center"/>
            </w:pPr>
            <w:r>
              <w:t xml:space="preserve">             </w:t>
            </w:r>
            <w:r w:rsidR="002629D8">
              <w:t>22.11.2023</w:t>
            </w:r>
          </w:p>
        </w:tc>
        <w:tc>
          <w:tcPr>
            <w:tcW w:w="1984" w:type="dxa"/>
          </w:tcPr>
          <w:p w:rsidR="002629D8" w:rsidRPr="000E7BB1" w:rsidRDefault="00B232B7" w:rsidP="00B232B7">
            <w:pPr>
              <w:tabs>
                <w:tab w:val="left" w:pos="-4279"/>
              </w:tabs>
              <w:ind w:left="-764"/>
              <w:jc w:val="center"/>
            </w:pPr>
            <w:r>
              <w:t xml:space="preserve">            </w:t>
            </w:r>
            <w:r w:rsidR="002629D8">
              <w:t>22.11.2023</w:t>
            </w:r>
          </w:p>
        </w:tc>
      </w:tr>
      <w:tr w:rsidR="00B232B7" w:rsidRPr="000E7BB1" w:rsidTr="005B0515">
        <w:trPr>
          <w:trHeight w:val="268"/>
        </w:trPr>
        <w:tc>
          <w:tcPr>
            <w:tcW w:w="380" w:type="dxa"/>
          </w:tcPr>
          <w:p w:rsidR="00B232B7" w:rsidRPr="000E7BB1" w:rsidRDefault="00B232B7" w:rsidP="0032606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028" w:type="dxa"/>
            <w:shd w:val="clear" w:color="auto" w:fill="auto"/>
          </w:tcPr>
          <w:p w:rsidR="00B232B7" w:rsidRPr="000E7BB1" w:rsidRDefault="00B232B7" w:rsidP="0032606A">
            <w:pPr>
              <w:jc w:val="center"/>
            </w:pPr>
            <w:r>
              <w:t>Английский язык</w:t>
            </w:r>
          </w:p>
        </w:tc>
        <w:tc>
          <w:tcPr>
            <w:tcW w:w="1419" w:type="dxa"/>
          </w:tcPr>
          <w:p w:rsidR="00B232B7" w:rsidRPr="000E7BB1" w:rsidRDefault="00B232B7" w:rsidP="006854C6">
            <w:pPr>
              <w:jc w:val="right"/>
            </w:pPr>
            <w:r>
              <w:t>21.11.2023</w:t>
            </w:r>
          </w:p>
        </w:tc>
        <w:tc>
          <w:tcPr>
            <w:tcW w:w="1701" w:type="dxa"/>
          </w:tcPr>
          <w:p w:rsidR="00B232B7" w:rsidRDefault="00B232B7" w:rsidP="00B232B7">
            <w:pPr>
              <w:jc w:val="center"/>
            </w:pPr>
            <w:r w:rsidRPr="00640C07">
              <w:t>Школа № 3</w:t>
            </w:r>
          </w:p>
        </w:tc>
        <w:tc>
          <w:tcPr>
            <w:tcW w:w="1560" w:type="dxa"/>
          </w:tcPr>
          <w:p w:rsidR="00B232B7" w:rsidRPr="000E7BB1" w:rsidRDefault="0067485F" w:rsidP="0067485F">
            <w:pPr>
              <w:tabs>
                <w:tab w:val="left" w:pos="-4279"/>
              </w:tabs>
              <w:ind w:left="-764"/>
              <w:jc w:val="center"/>
            </w:pPr>
            <w:r>
              <w:t xml:space="preserve">            </w:t>
            </w:r>
            <w:r w:rsidR="00B232B7">
              <w:t>21.11.2023</w:t>
            </w:r>
          </w:p>
        </w:tc>
        <w:tc>
          <w:tcPr>
            <w:tcW w:w="1559" w:type="dxa"/>
          </w:tcPr>
          <w:p w:rsidR="00B232B7" w:rsidRPr="000E7BB1" w:rsidRDefault="00B232B7" w:rsidP="00B232B7">
            <w:pPr>
              <w:jc w:val="center"/>
            </w:pPr>
            <w:r>
              <w:t>22.11.2023</w:t>
            </w:r>
          </w:p>
        </w:tc>
        <w:tc>
          <w:tcPr>
            <w:tcW w:w="1701" w:type="dxa"/>
          </w:tcPr>
          <w:p w:rsidR="00B232B7" w:rsidRPr="000E7BB1" w:rsidRDefault="00B232B7" w:rsidP="00B232B7">
            <w:pPr>
              <w:jc w:val="center"/>
            </w:pPr>
            <w:r>
              <w:t>22.11.2023</w:t>
            </w:r>
          </w:p>
        </w:tc>
        <w:tc>
          <w:tcPr>
            <w:tcW w:w="1984" w:type="dxa"/>
          </w:tcPr>
          <w:p w:rsidR="00B232B7" w:rsidRPr="000E7BB1" w:rsidRDefault="00B232B7" w:rsidP="00B232B7">
            <w:pPr>
              <w:jc w:val="center"/>
            </w:pPr>
            <w:r>
              <w:t>23.11.2023</w:t>
            </w:r>
          </w:p>
        </w:tc>
        <w:tc>
          <w:tcPr>
            <w:tcW w:w="1418" w:type="dxa"/>
          </w:tcPr>
          <w:p w:rsidR="00B232B7" w:rsidRPr="000E7BB1" w:rsidRDefault="00B232B7" w:rsidP="00B232B7">
            <w:pPr>
              <w:jc w:val="center"/>
            </w:pPr>
            <w:r>
              <w:t>23.11.2023</w:t>
            </w:r>
          </w:p>
        </w:tc>
        <w:tc>
          <w:tcPr>
            <w:tcW w:w="1984" w:type="dxa"/>
          </w:tcPr>
          <w:p w:rsidR="00B232B7" w:rsidRPr="000E7BB1" w:rsidRDefault="00B232B7" w:rsidP="00B232B7">
            <w:pPr>
              <w:jc w:val="center"/>
            </w:pPr>
            <w:r>
              <w:t>23.11.2023</w:t>
            </w:r>
          </w:p>
        </w:tc>
      </w:tr>
      <w:tr w:rsidR="00B232B7" w:rsidRPr="000E7BB1" w:rsidTr="005B0515">
        <w:trPr>
          <w:trHeight w:val="550"/>
        </w:trPr>
        <w:tc>
          <w:tcPr>
            <w:tcW w:w="380" w:type="dxa"/>
          </w:tcPr>
          <w:p w:rsidR="00B232B7" w:rsidRPr="000E7BB1" w:rsidRDefault="00B232B7" w:rsidP="0032606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028" w:type="dxa"/>
            <w:shd w:val="clear" w:color="auto" w:fill="auto"/>
          </w:tcPr>
          <w:p w:rsidR="00B232B7" w:rsidRPr="000E7BB1" w:rsidRDefault="00B232B7" w:rsidP="000E7BB1">
            <w:pPr>
              <w:jc w:val="center"/>
            </w:pPr>
            <w:r>
              <w:t>Физическая культура</w:t>
            </w:r>
          </w:p>
        </w:tc>
        <w:tc>
          <w:tcPr>
            <w:tcW w:w="1419" w:type="dxa"/>
          </w:tcPr>
          <w:p w:rsidR="00B232B7" w:rsidRPr="000E7BB1" w:rsidRDefault="00B232B7" w:rsidP="006854C6">
            <w:pPr>
              <w:jc w:val="right"/>
            </w:pPr>
            <w:r>
              <w:t>28.11.2023</w:t>
            </w:r>
          </w:p>
        </w:tc>
        <w:tc>
          <w:tcPr>
            <w:tcW w:w="1701" w:type="dxa"/>
          </w:tcPr>
          <w:p w:rsidR="00B232B7" w:rsidRDefault="00B232B7" w:rsidP="00B232B7">
            <w:pPr>
              <w:jc w:val="center"/>
            </w:pPr>
            <w:r w:rsidRPr="00640C07">
              <w:t xml:space="preserve">Школа № </w:t>
            </w:r>
            <w:r>
              <w:t>4</w:t>
            </w:r>
          </w:p>
        </w:tc>
        <w:tc>
          <w:tcPr>
            <w:tcW w:w="1560" w:type="dxa"/>
          </w:tcPr>
          <w:p w:rsidR="00B232B7" w:rsidRPr="000E7BB1" w:rsidRDefault="00B232B7" w:rsidP="00B232B7">
            <w:pPr>
              <w:jc w:val="center"/>
            </w:pPr>
            <w:r>
              <w:t>28.11.2023</w:t>
            </w:r>
          </w:p>
        </w:tc>
        <w:tc>
          <w:tcPr>
            <w:tcW w:w="1559" w:type="dxa"/>
          </w:tcPr>
          <w:p w:rsidR="00B232B7" w:rsidRPr="000E7BB1" w:rsidRDefault="00B232B7" w:rsidP="00B232B7">
            <w:pPr>
              <w:jc w:val="center"/>
            </w:pPr>
            <w:r>
              <w:t>29.11.2023</w:t>
            </w:r>
          </w:p>
        </w:tc>
        <w:tc>
          <w:tcPr>
            <w:tcW w:w="1701" w:type="dxa"/>
          </w:tcPr>
          <w:p w:rsidR="00B232B7" w:rsidRPr="000E7BB1" w:rsidRDefault="00B232B7" w:rsidP="00B232B7">
            <w:pPr>
              <w:jc w:val="center"/>
            </w:pPr>
            <w:r>
              <w:t>29.11.2023</w:t>
            </w:r>
          </w:p>
        </w:tc>
        <w:tc>
          <w:tcPr>
            <w:tcW w:w="1984" w:type="dxa"/>
          </w:tcPr>
          <w:p w:rsidR="00B232B7" w:rsidRPr="000E7BB1" w:rsidRDefault="00B232B7" w:rsidP="00B232B7">
            <w:pPr>
              <w:jc w:val="center"/>
            </w:pPr>
            <w:r>
              <w:t>30.11.2023</w:t>
            </w:r>
          </w:p>
        </w:tc>
        <w:tc>
          <w:tcPr>
            <w:tcW w:w="1418" w:type="dxa"/>
          </w:tcPr>
          <w:p w:rsidR="00B232B7" w:rsidRPr="000E7BB1" w:rsidRDefault="00B232B7" w:rsidP="00B232B7">
            <w:pPr>
              <w:jc w:val="center"/>
            </w:pPr>
            <w:r>
              <w:t>30.11.2023</w:t>
            </w:r>
          </w:p>
        </w:tc>
        <w:tc>
          <w:tcPr>
            <w:tcW w:w="1984" w:type="dxa"/>
          </w:tcPr>
          <w:p w:rsidR="00B232B7" w:rsidRPr="000E7BB1" w:rsidRDefault="00B232B7" w:rsidP="00B232B7">
            <w:pPr>
              <w:jc w:val="center"/>
            </w:pPr>
            <w:r>
              <w:t>30.11.2023</w:t>
            </w:r>
          </w:p>
        </w:tc>
      </w:tr>
      <w:tr w:rsidR="00B232B7" w:rsidRPr="000E7BB1" w:rsidTr="005B0515">
        <w:trPr>
          <w:trHeight w:val="283"/>
        </w:trPr>
        <w:tc>
          <w:tcPr>
            <w:tcW w:w="380" w:type="dxa"/>
          </w:tcPr>
          <w:p w:rsidR="00B232B7" w:rsidRPr="000E7BB1" w:rsidRDefault="00B232B7" w:rsidP="0032606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028" w:type="dxa"/>
            <w:shd w:val="clear" w:color="auto" w:fill="auto"/>
          </w:tcPr>
          <w:p w:rsidR="00B232B7" w:rsidRPr="000E7BB1" w:rsidRDefault="00B232B7" w:rsidP="0032606A">
            <w:pPr>
              <w:jc w:val="center"/>
            </w:pPr>
            <w:r>
              <w:t>Химия</w:t>
            </w:r>
          </w:p>
        </w:tc>
        <w:tc>
          <w:tcPr>
            <w:tcW w:w="1419" w:type="dxa"/>
          </w:tcPr>
          <w:p w:rsidR="00B232B7" w:rsidRPr="000E7BB1" w:rsidRDefault="00B232B7" w:rsidP="006854C6">
            <w:pPr>
              <w:jc w:val="right"/>
            </w:pPr>
            <w:r>
              <w:t>29.11.2023</w:t>
            </w:r>
          </w:p>
        </w:tc>
        <w:tc>
          <w:tcPr>
            <w:tcW w:w="1701" w:type="dxa"/>
          </w:tcPr>
          <w:p w:rsidR="00B232B7" w:rsidRDefault="00B232B7" w:rsidP="00B232B7">
            <w:pPr>
              <w:jc w:val="center"/>
            </w:pPr>
            <w:r w:rsidRPr="00640C07">
              <w:t>Школа № 3</w:t>
            </w:r>
          </w:p>
        </w:tc>
        <w:tc>
          <w:tcPr>
            <w:tcW w:w="1560" w:type="dxa"/>
          </w:tcPr>
          <w:p w:rsidR="00B232B7" w:rsidRPr="000E7BB1" w:rsidRDefault="00B232B7" w:rsidP="00B232B7">
            <w:pPr>
              <w:jc w:val="center"/>
            </w:pPr>
            <w:r>
              <w:t>29.11.2023</w:t>
            </w:r>
          </w:p>
        </w:tc>
        <w:tc>
          <w:tcPr>
            <w:tcW w:w="1559" w:type="dxa"/>
          </w:tcPr>
          <w:p w:rsidR="00B232B7" w:rsidRPr="000E7BB1" w:rsidRDefault="00B232B7" w:rsidP="00B232B7">
            <w:pPr>
              <w:jc w:val="center"/>
            </w:pPr>
            <w:r>
              <w:t>30.11.2023</w:t>
            </w:r>
          </w:p>
        </w:tc>
        <w:tc>
          <w:tcPr>
            <w:tcW w:w="1701" w:type="dxa"/>
          </w:tcPr>
          <w:p w:rsidR="00B232B7" w:rsidRPr="000E7BB1" w:rsidRDefault="00B232B7" w:rsidP="00B232B7">
            <w:pPr>
              <w:jc w:val="center"/>
            </w:pPr>
            <w:r>
              <w:t>30.11.2023</w:t>
            </w:r>
          </w:p>
        </w:tc>
        <w:tc>
          <w:tcPr>
            <w:tcW w:w="1984" w:type="dxa"/>
          </w:tcPr>
          <w:p w:rsidR="00B232B7" w:rsidRPr="000E7BB1" w:rsidRDefault="00B232B7" w:rsidP="00B232B7">
            <w:pPr>
              <w:jc w:val="center"/>
            </w:pPr>
            <w:r>
              <w:t>01.12.2023</w:t>
            </w:r>
          </w:p>
        </w:tc>
        <w:tc>
          <w:tcPr>
            <w:tcW w:w="1418" w:type="dxa"/>
          </w:tcPr>
          <w:p w:rsidR="00B232B7" w:rsidRPr="000E7BB1" w:rsidRDefault="00B232B7" w:rsidP="00B232B7">
            <w:pPr>
              <w:jc w:val="center"/>
            </w:pPr>
            <w:r>
              <w:t>01.12.2023</w:t>
            </w:r>
          </w:p>
        </w:tc>
        <w:tc>
          <w:tcPr>
            <w:tcW w:w="1984" w:type="dxa"/>
          </w:tcPr>
          <w:p w:rsidR="00B232B7" w:rsidRPr="000E7BB1" w:rsidRDefault="00B232B7" w:rsidP="00B232B7">
            <w:pPr>
              <w:jc w:val="center"/>
            </w:pPr>
            <w:r>
              <w:t>01.12.2023</w:t>
            </w:r>
          </w:p>
        </w:tc>
      </w:tr>
      <w:tr w:rsidR="00B232B7" w:rsidRPr="000E7BB1" w:rsidTr="005B0515">
        <w:trPr>
          <w:trHeight w:val="283"/>
        </w:trPr>
        <w:tc>
          <w:tcPr>
            <w:tcW w:w="380" w:type="dxa"/>
          </w:tcPr>
          <w:p w:rsidR="00B232B7" w:rsidRPr="000E7BB1" w:rsidRDefault="00B232B7" w:rsidP="0032606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028" w:type="dxa"/>
            <w:shd w:val="clear" w:color="auto" w:fill="auto"/>
          </w:tcPr>
          <w:p w:rsidR="00B232B7" w:rsidRPr="000E7BB1" w:rsidRDefault="00B232B7" w:rsidP="0032606A">
            <w:pPr>
              <w:jc w:val="center"/>
            </w:pPr>
            <w:r>
              <w:t>География</w:t>
            </w:r>
          </w:p>
        </w:tc>
        <w:tc>
          <w:tcPr>
            <w:tcW w:w="1419" w:type="dxa"/>
          </w:tcPr>
          <w:p w:rsidR="00B232B7" w:rsidRPr="000E7BB1" w:rsidRDefault="00B232B7" w:rsidP="006854C6">
            <w:pPr>
              <w:jc w:val="right"/>
            </w:pPr>
            <w:r>
              <w:t>30.11.2023</w:t>
            </w:r>
          </w:p>
        </w:tc>
        <w:tc>
          <w:tcPr>
            <w:tcW w:w="1701" w:type="dxa"/>
          </w:tcPr>
          <w:p w:rsidR="00B232B7" w:rsidRDefault="00B232B7" w:rsidP="00B232B7">
            <w:pPr>
              <w:jc w:val="center"/>
            </w:pPr>
            <w:r w:rsidRPr="00640C07">
              <w:t>Школа № 3</w:t>
            </w:r>
          </w:p>
        </w:tc>
        <w:tc>
          <w:tcPr>
            <w:tcW w:w="1560" w:type="dxa"/>
          </w:tcPr>
          <w:p w:rsidR="00B232B7" w:rsidRPr="000E7BB1" w:rsidRDefault="00B232B7" w:rsidP="00B232B7">
            <w:pPr>
              <w:jc w:val="center"/>
            </w:pPr>
            <w:r>
              <w:t>30.11.2023</w:t>
            </w:r>
          </w:p>
        </w:tc>
        <w:tc>
          <w:tcPr>
            <w:tcW w:w="1559" w:type="dxa"/>
          </w:tcPr>
          <w:p w:rsidR="00B232B7" w:rsidRPr="000E7BB1" w:rsidRDefault="00B232B7" w:rsidP="00B232B7">
            <w:pPr>
              <w:jc w:val="center"/>
            </w:pPr>
            <w:r>
              <w:t>01.12.2023</w:t>
            </w:r>
          </w:p>
        </w:tc>
        <w:tc>
          <w:tcPr>
            <w:tcW w:w="1701" w:type="dxa"/>
          </w:tcPr>
          <w:p w:rsidR="00B232B7" w:rsidRPr="000E7BB1" w:rsidRDefault="00B232B7" w:rsidP="00B232B7">
            <w:pPr>
              <w:jc w:val="center"/>
            </w:pPr>
            <w:r>
              <w:t>01.12.2023</w:t>
            </w:r>
          </w:p>
        </w:tc>
        <w:tc>
          <w:tcPr>
            <w:tcW w:w="1984" w:type="dxa"/>
          </w:tcPr>
          <w:p w:rsidR="00B232B7" w:rsidRPr="000E7BB1" w:rsidRDefault="00B232B7" w:rsidP="00B232B7">
            <w:pPr>
              <w:jc w:val="center"/>
            </w:pPr>
            <w:r>
              <w:t>04.12.2023</w:t>
            </w:r>
          </w:p>
        </w:tc>
        <w:tc>
          <w:tcPr>
            <w:tcW w:w="1418" w:type="dxa"/>
          </w:tcPr>
          <w:p w:rsidR="00B232B7" w:rsidRPr="000E7BB1" w:rsidRDefault="00B232B7" w:rsidP="00B232B7">
            <w:pPr>
              <w:jc w:val="center"/>
            </w:pPr>
            <w:r>
              <w:t>04.12.2023</w:t>
            </w:r>
          </w:p>
        </w:tc>
        <w:tc>
          <w:tcPr>
            <w:tcW w:w="1984" w:type="dxa"/>
          </w:tcPr>
          <w:p w:rsidR="00B232B7" w:rsidRPr="000E7BB1" w:rsidRDefault="00B232B7" w:rsidP="00B232B7">
            <w:pPr>
              <w:jc w:val="center"/>
            </w:pPr>
            <w:r>
              <w:t>04.12.2023</w:t>
            </w:r>
          </w:p>
        </w:tc>
      </w:tr>
      <w:tr w:rsidR="00B232B7" w:rsidRPr="000E7BB1" w:rsidTr="005B0515">
        <w:trPr>
          <w:trHeight w:val="268"/>
        </w:trPr>
        <w:tc>
          <w:tcPr>
            <w:tcW w:w="380" w:type="dxa"/>
          </w:tcPr>
          <w:p w:rsidR="00B232B7" w:rsidRPr="000E7BB1" w:rsidRDefault="00B232B7" w:rsidP="0032606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028" w:type="dxa"/>
            <w:shd w:val="clear" w:color="auto" w:fill="auto"/>
          </w:tcPr>
          <w:p w:rsidR="00B232B7" w:rsidRPr="000E7BB1" w:rsidRDefault="00B232B7" w:rsidP="0032606A">
            <w:pPr>
              <w:jc w:val="center"/>
            </w:pPr>
            <w:r>
              <w:t>Физика</w:t>
            </w:r>
          </w:p>
        </w:tc>
        <w:tc>
          <w:tcPr>
            <w:tcW w:w="1419" w:type="dxa"/>
          </w:tcPr>
          <w:p w:rsidR="00B232B7" w:rsidRPr="000E7BB1" w:rsidRDefault="00B232B7" w:rsidP="006854C6">
            <w:pPr>
              <w:jc w:val="right"/>
            </w:pPr>
            <w:r>
              <w:t>01.12.2023</w:t>
            </w:r>
          </w:p>
        </w:tc>
        <w:tc>
          <w:tcPr>
            <w:tcW w:w="1701" w:type="dxa"/>
          </w:tcPr>
          <w:p w:rsidR="00B232B7" w:rsidRDefault="00B232B7" w:rsidP="00B232B7">
            <w:pPr>
              <w:jc w:val="center"/>
            </w:pPr>
            <w:r w:rsidRPr="00640C07">
              <w:t>Школа № 3</w:t>
            </w:r>
          </w:p>
        </w:tc>
        <w:tc>
          <w:tcPr>
            <w:tcW w:w="1560" w:type="dxa"/>
          </w:tcPr>
          <w:p w:rsidR="00B232B7" w:rsidRPr="000E7BB1" w:rsidRDefault="00B232B7" w:rsidP="00B232B7">
            <w:pPr>
              <w:jc w:val="center"/>
            </w:pPr>
            <w:r>
              <w:t>01.12.2023</w:t>
            </w:r>
          </w:p>
        </w:tc>
        <w:tc>
          <w:tcPr>
            <w:tcW w:w="1559" w:type="dxa"/>
          </w:tcPr>
          <w:p w:rsidR="00B232B7" w:rsidRPr="000E7BB1" w:rsidRDefault="00B232B7" w:rsidP="00B232B7">
            <w:pPr>
              <w:jc w:val="center"/>
            </w:pPr>
            <w:r>
              <w:t>02.12.2023</w:t>
            </w:r>
          </w:p>
        </w:tc>
        <w:tc>
          <w:tcPr>
            <w:tcW w:w="1701" w:type="dxa"/>
          </w:tcPr>
          <w:p w:rsidR="00B232B7" w:rsidRPr="000E7BB1" w:rsidRDefault="00B232B7" w:rsidP="00B232B7">
            <w:pPr>
              <w:jc w:val="center"/>
            </w:pPr>
            <w:r>
              <w:t>02.12.2023</w:t>
            </w:r>
          </w:p>
        </w:tc>
        <w:tc>
          <w:tcPr>
            <w:tcW w:w="1984" w:type="dxa"/>
          </w:tcPr>
          <w:p w:rsidR="00B232B7" w:rsidRPr="000E7BB1" w:rsidRDefault="00B232B7" w:rsidP="00B232B7">
            <w:pPr>
              <w:jc w:val="center"/>
            </w:pPr>
            <w:r>
              <w:t>03.12.2023</w:t>
            </w:r>
          </w:p>
        </w:tc>
        <w:tc>
          <w:tcPr>
            <w:tcW w:w="1418" w:type="dxa"/>
          </w:tcPr>
          <w:p w:rsidR="00B232B7" w:rsidRPr="000E7BB1" w:rsidRDefault="00B232B7" w:rsidP="00B232B7">
            <w:pPr>
              <w:jc w:val="center"/>
            </w:pPr>
            <w:r>
              <w:t>03.12.2023</w:t>
            </w:r>
          </w:p>
        </w:tc>
        <w:tc>
          <w:tcPr>
            <w:tcW w:w="1984" w:type="dxa"/>
          </w:tcPr>
          <w:p w:rsidR="00B232B7" w:rsidRPr="000E7BB1" w:rsidRDefault="00B232B7" w:rsidP="00B232B7">
            <w:pPr>
              <w:jc w:val="center"/>
            </w:pPr>
            <w:r>
              <w:t>03.12.2023</w:t>
            </w:r>
          </w:p>
        </w:tc>
      </w:tr>
      <w:tr w:rsidR="00B232B7" w:rsidRPr="000E7BB1" w:rsidTr="005B0515">
        <w:trPr>
          <w:trHeight w:val="283"/>
        </w:trPr>
        <w:tc>
          <w:tcPr>
            <w:tcW w:w="380" w:type="dxa"/>
          </w:tcPr>
          <w:p w:rsidR="00B232B7" w:rsidRPr="000E7BB1" w:rsidRDefault="00B232B7" w:rsidP="0032606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028" w:type="dxa"/>
            <w:shd w:val="clear" w:color="auto" w:fill="auto"/>
          </w:tcPr>
          <w:p w:rsidR="00B232B7" w:rsidRPr="000E7BB1" w:rsidRDefault="00B232B7" w:rsidP="0032606A">
            <w:pPr>
              <w:jc w:val="center"/>
            </w:pPr>
            <w:r>
              <w:t>Литература</w:t>
            </w:r>
          </w:p>
        </w:tc>
        <w:tc>
          <w:tcPr>
            <w:tcW w:w="1419" w:type="dxa"/>
          </w:tcPr>
          <w:p w:rsidR="00B232B7" w:rsidRPr="000E7BB1" w:rsidRDefault="00B232B7" w:rsidP="006854C6">
            <w:pPr>
              <w:jc w:val="right"/>
            </w:pPr>
            <w:r>
              <w:t>04.12.2023</w:t>
            </w:r>
          </w:p>
        </w:tc>
        <w:tc>
          <w:tcPr>
            <w:tcW w:w="1701" w:type="dxa"/>
          </w:tcPr>
          <w:p w:rsidR="00B232B7" w:rsidRDefault="00B232B7" w:rsidP="00B232B7">
            <w:pPr>
              <w:jc w:val="center"/>
            </w:pPr>
            <w:r w:rsidRPr="00640C07">
              <w:t>Школа № 3</w:t>
            </w:r>
          </w:p>
        </w:tc>
        <w:tc>
          <w:tcPr>
            <w:tcW w:w="1560" w:type="dxa"/>
          </w:tcPr>
          <w:p w:rsidR="00B232B7" w:rsidRPr="000E7BB1" w:rsidRDefault="00B232B7" w:rsidP="00B232B7">
            <w:pPr>
              <w:jc w:val="center"/>
            </w:pPr>
            <w:r>
              <w:t>04.12.2023</w:t>
            </w:r>
          </w:p>
        </w:tc>
        <w:tc>
          <w:tcPr>
            <w:tcW w:w="1559" w:type="dxa"/>
          </w:tcPr>
          <w:p w:rsidR="00B232B7" w:rsidRPr="000E7BB1" w:rsidRDefault="00B232B7" w:rsidP="00B232B7">
            <w:pPr>
              <w:jc w:val="center"/>
            </w:pPr>
            <w:r>
              <w:t>05.12.2023</w:t>
            </w:r>
          </w:p>
        </w:tc>
        <w:tc>
          <w:tcPr>
            <w:tcW w:w="1701" w:type="dxa"/>
          </w:tcPr>
          <w:p w:rsidR="00B232B7" w:rsidRPr="000E7BB1" w:rsidRDefault="00B232B7" w:rsidP="00B232B7">
            <w:pPr>
              <w:jc w:val="center"/>
            </w:pPr>
            <w:r>
              <w:t>05.12.2023</w:t>
            </w:r>
          </w:p>
        </w:tc>
        <w:tc>
          <w:tcPr>
            <w:tcW w:w="1984" w:type="dxa"/>
          </w:tcPr>
          <w:p w:rsidR="00B232B7" w:rsidRPr="000E7BB1" w:rsidRDefault="00B232B7" w:rsidP="00B232B7">
            <w:pPr>
              <w:jc w:val="center"/>
            </w:pPr>
            <w:r>
              <w:t>06.12.2023</w:t>
            </w:r>
          </w:p>
        </w:tc>
        <w:tc>
          <w:tcPr>
            <w:tcW w:w="1418" w:type="dxa"/>
          </w:tcPr>
          <w:p w:rsidR="00B232B7" w:rsidRPr="000E7BB1" w:rsidRDefault="00B232B7" w:rsidP="00B232B7">
            <w:pPr>
              <w:jc w:val="center"/>
            </w:pPr>
            <w:r>
              <w:t>06.12.2023</w:t>
            </w:r>
          </w:p>
        </w:tc>
        <w:tc>
          <w:tcPr>
            <w:tcW w:w="1984" w:type="dxa"/>
          </w:tcPr>
          <w:p w:rsidR="00B232B7" w:rsidRPr="000E7BB1" w:rsidRDefault="00B232B7" w:rsidP="00B232B7">
            <w:pPr>
              <w:jc w:val="center"/>
            </w:pPr>
            <w:r>
              <w:t>06.12.2023</w:t>
            </w:r>
          </w:p>
        </w:tc>
      </w:tr>
      <w:tr w:rsidR="00B232B7" w:rsidRPr="000E7BB1" w:rsidTr="005B0515">
        <w:trPr>
          <w:trHeight w:val="283"/>
        </w:trPr>
        <w:tc>
          <w:tcPr>
            <w:tcW w:w="380" w:type="dxa"/>
          </w:tcPr>
          <w:p w:rsidR="00B232B7" w:rsidRPr="000E7BB1" w:rsidRDefault="00B232B7" w:rsidP="0032606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028" w:type="dxa"/>
            <w:shd w:val="clear" w:color="auto" w:fill="auto"/>
          </w:tcPr>
          <w:p w:rsidR="00B232B7" w:rsidRPr="000E7BB1" w:rsidRDefault="00B232B7" w:rsidP="00831FEB">
            <w:pPr>
              <w:jc w:val="center"/>
            </w:pPr>
            <w:r>
              <w:t>Обществознание</w:t>
            </w:r>
          </w:p>
        </w:tc>
        <w:tc>
          <w:tcPr>
            <w:tcW w:w="1419" w:type="dxa"/>
          </w:tcPr>
          <w:p w:rsidR="00B232B7" w:rsidRPr="000E7BB1" w:rsidRDefault="00B232B7" w:rsidP="006854C6">
            <w:pPr>
              <w:jc w:val="right"/>
            </w:pPr>
            <w:r>
              <w:t>05.12.2023</w:t>
            </w:r>
          </w:p>
        </w:tc>
        <w:tc>
          <w:tcPr>
            <w:tcW w:w="1701" w:type="dxa"/>
          </w:tcPr>
          <w:p w:rsidR="00B232B7" w:rsidRDefault="00B232B7" w:rsidP="00B232B7">
            <w:pPr>
              <w:jc w:val="center"/>
            </w:pPr>
            <w:r w:rsidRPr="00640C07">
              <w:t>Школа № 3</w:t>
            </w:r>
          </w:p>
        </w:tc>
        <w:tc>
          <w:tcPr>
            <w:tcW w:w="1560" w:type="dxa"/>
          </w:tcPr>
          <w:p w:rsidR="00B232B7" w:rsidRPr="000E7BB1" w:rsidRDefault="00B232B7" w:rsidP="00B232B7">
            <w:pPr>
              <w:jc w:val="center"/>
            </w:pPr>
            <w:r>
              <w:t>05.12.2023</w:t>
            </w:r>
          </w:p>
        </w:tc>
        <w:tc>
          <w:tcPr>
            <w:tcW w:w="1559" w:type="dxa"/>
          </w:tcPr>
          <w:p w:rsidR="00B232B7" w:rsidRPr="000E7BB1" w:rsidRDefault="00B232B7" w:rsidP="00B232B7">
            <w:pPr>
              <w:jc w:val="center"/>
            </w:pPr>
            <w:r>
              <w:t>06.12.2023</w:t>
            </w:r>
          </w:p>
        </w:tc>
        <w:tc>
          <w:tcPr>
            <w:tcW w:w="1701" w:type="dxa"/>
          </w:tcPr>
          <w:p w:rsidR="00B232B7" w:rsidRPr="000E7BB1" w:rsidRDefault="00B232B7" w:rsidP="00B232B7">
            <w:pPr>
              <w:jc w:val="center"/>
            </w:pPr>
            <w:r>
              <w:t>06.12.2023</w:t>
            </w:r>
          </w:p>
        </w:tc>
        <w:tc>
          <w:tcPr>
            <w:tcW w:w="1984" w:type="dxa"/>
          </w:tcPr>
          <w:p w:rsidR="00B232B7" w:rsidRPr="000E7BB1" w:rsidRDefault="00B232B7" w:rsidP="00B232B7">
            <w:pPr>
              <w:jc w:val="center"/>
            </w:pPr>
            <w:r>
              <w:t>07.12.2023</w:t>
            </w:r>
          </w:p>
        </w:tc>
        <w:tc>
          <w:tcPr>
            <w:tcW w:w="1418" w:type="dxa"/>
          </w:tcPr>
          <w:p w:rsidR="00B232B7" w:rsidRPr="000E7BB1" w:rsidRDefault="00B232B7" w:rsidP="00B232B7">
            <w:pPr>
              <w:jc w:val="center"/>
            </w:pPr>
            <w:r>
              <w:t>07.12.2023</w:t>
            </w:r>
          </w:p>
        </w:tc>
        <w:tc>
          <w:tcPr>
            <w:tcW w:w="1984" w:type="dxa"/>
          </w:tcPr>
          <w:p w:rsidR="00B232B7" w:rsidRPr="000E7BB1" w:rsidRDefault="00B232B7" w:rsidP="00B232B7">
            <w:pPr>
              <w:jc w:val="center"/>
            </w:pPr>
            <w:r>
              <w:t>07.12.2023</w:t>
            </w:r>
          </w:p>
        </w:tc>
      </w:tr>
      <w:tr w:rsidR="00B232B7" w:rsidRPr="000E7BB1" w:rsidTr="005B0515">
        <w:trPr>
          <w:trHeight w:val="268"/>
        </w:trPr>
        <w:tc>
          <w:tcPr>
            <w:tcW w:w="380" w:type="dxa"/>
          </w:tcPr>
          <w:p w:rsidR="00B232B7" w:rsidRPr="000E7BB1" w:rsidRDefault="00B232B7" w:rsidP="0032606A">
            <w:pPr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2028" w:type="dxa"/>
            <w:shd w:val="clear" w:color="auto" w:fill="auto"/>
          </w:tcPr>
          <w:p w:rsidR="00B232B7" w:rsidRPr="000E7BB1" w:rsidRDefault="00B232B7" w:rsidP="0032606A">
            <w:pPr>
              <w:jc w:val="center"/>
            </w:pPr>
            <w:r>
              <w:t>Информатика</w:t>
            </w:r>
          </w:p>
        </w:tc>
        <w:tc>
          <w:tcPr>
            <w:tcW w:w="1419" w:type="dxa"/>
          </w:tcPr>
          <w:p w:rsidR="00B232B7" w:rsidRPr="000E7BB1" w:rsidRDefault="00B232B7" w:rsidP="006854C6">
            <w:pPr>
              <w:jc w:val="right"/>
            </w:pPr>
            <w:r>
              <w:t>07.12.2023</w:t>
            </w:r>
          </w:p>
        </w:tc>
        <w:tc>
          <w:tcPr>
            <w:tcW w:w="1701" w:type="dxa"/>
          </w:tcPr>
          <w:p w:rsidR="00B232B7" w:rsidRDefault="00B232B7" w:rsidP="00B232B7">
            <w:pPr>
              <w:jc w:val="center"/>
            </w:pPr>
            <w:r w:rsidRPr="00640C07">
              <w:t>Школа № 3</w:t>
            </w:r>
          </w:p>
        </w:tc>
        <w:tc>
          <w:tcPr>
            <w:tcW w:w="1560" w:type="dxa"/>
          </w:tcPr>
          <w:p w:rsidR="00B232B7" w:rsidRPr="000E7BB1" w:rsidRDefault="00B232B7" w:rsidP="00B232B7">
            <w:pPr>
              <w:jc w:val="center"/>
            </w:pPr>
            <w:r>
              <w:t>07.12.2023</w:t>
            </w:r>
          </w:p>
        </w:tc>
        <w:tc>
          <w:tcPr>
            <w:tcW w:w="1559" w:type="dxa"/>
          </w:tcPr>
          <w:p w:rsidR="00B232B7" w:rsidRPr="000E7BB1" w:rsidRDefault="00B232B7" w:rsidP="00B232B7">
            <w:pPr>
              <w:jc w:val="center"/>
            </w:pPr>
            <w:r>
              <w:t>08.12.2023</w:t>
            </w:r>
          </w:p>
        </w:tc>
        <w:tc>
          <w:tcPr>
            <w:tcW w:w="1701" w:type="dxa"/>
          </w:tcPr>
          <w:p w:rsidR="00B232B7" w:rsidRPr="000E7BB1" w:rsidRDefault="00B232B7" w:rsidP="00B232B7">
            <w:pPr>
              <w:jc w:val="center"/>
            </w:pPr>
            <w:r>
              <w:t>08.12.2023</w:t>
            </w:r>
          </w:p>
        </w:tc>
        <w:tc>
          <w:tcPr>
            <w:tcW w:w="1984" w:type="dxa"/>
          </w:tcPr>
          <w:p w:rsidR="00B232B7" w:rsidRPr="000E7BB1" w:rsidRDefault="00B232B7" w:rsidP="00B232B7">
            <w:pPr>
              <w:jc w:val="center"/>
            </w:pPr>
            <w:r>
              <w:t>09.12.2023</w:t>
            </w:r>
          </w:p>
        </w:tc>
        <w:tc>
          <w:tcPr>
            <w:tcW w:w="1418" w:type="dxa"/>
          </w:tcPr>
          <w:p w:rsidR="00B232B7" w:rsidRPr="000E7BB1" w:rsidRDefault="00B232B7" w:rsidP="00B232B7">
            <w:pPr>
              <w:jc w:val="center"/>
            </w:pPr>
            <w:r>
              <w:t>09.12.2023</w:t>
            </w:r>
          </w:p>
        </w:tc>
        <w:tc>
          <w:tcPr>
            <w:tcW w:w="1984" w:type="dxa"/>
          </w:tcPr>
          <w:p w:rsidR="00B232B7" w:rsidRPr="000E7BB1" w:rsidRDefault="00B232B7" w:rsidP="00B232B7">
            <w:pPr>
              <w:jc w:val="center"/>
            </w:pPr>
            <w:r>
              <w:t>09.12.2023</w:t>
            </w:r>
          </w:p>
        </w:tc>
      </w:tr>
    </w:tbl>
    <w:p w:rsidR="009631E0" w:rsidRDefault="009631E0" w:rsidP="00A07F80">
      <w:pPr>
        <w:jc w:val="right"/>
        <w:rPr>
          <w:b/>
        </w:rPr>
        <w:sectPr w:rsidR="009631E0" w:rsidSect="009631E0">
          <w:pgSz w:w="16838" w:h="11906" w:orient="landscape" w:code="9"/>
          <w:pgMar w:top="851" w:right="624" w:bottom="567" w:left="624" w:header="709" w:footer="709" w:gutter="0"/>
          <w:cols w:space="708"/>
          <w:docGrid w:linePitch="360"/>
        </w:sectPr>
      </w:pPr>
    </w:p>
    <w:p w:rsidR="00A225C3" w:rsidRDefault="00A225C3" w:rsidP="00A225C3">
      <w:pPr>
        <w:jc w:val="right"/>
        <w:rPr>
          <w:b/>
        </w:rPr>
      </w:pPr>
      <w:r>
        <w:rPr>
          <w:b/>
        </w:rPr>
        <w:lastRenderedPageBreak/>
        <w:t>Приложение № 2</w:t>
      </w:r>
    </w:p>
    <w:p w:rsidR="00A225C3" w:rsidRDefault="00A225C3" w:rsidP="00A225C3">
      <w:pPr>
        <w:tabs>
          <w:tab w:val="left" w:pos="5355"/>
        </w:tabs>
        <w:jc w:val="right"/>
      </w:pPr>
      <w:r>
        <w:t>к приказу Управления образования</w:t>
      </w:r>
    </w:p>
    <w:p w:rsidR="00A225C3" w:rsidRDefault="0065521F" w:rsidP="00A225C3">
      <w:pPr>
        <w:jc w:val="right"/>
      </w:pPr>
      <w:r>
        <w:t>от 01</w:t>
      </w:r>
      <w:r w:rsidR="005B0515">
        <w:t>.11.2023 №</w:t>
      </w:r>
      <w:r>
        <w:t>119</w:t>
      </w:r>
      <w:r w:rsidR="005B0515">
        <w:t xml:space="preserve"> </w:t>
      </w:r>
    </w:p>
    <w:p w:rsidR="00A225C3" w:rsidRDefault="00A225C3" w:rsidP="00A07F80">
      <w:pPr>
        <w:jc w:val="right"/>
        <w:rPr>
          <w:b/>
        </w:rPr>
      </w:pPr>
    </w:p>
    <w:p w:rsidR="00A225C3" w:rsidRDefault="00A225C3" w:rsidP="00A07F80">
      <w:pPr>
        <w:jc w:val="right"/>
        <w:rPr>
          <w:b/>
        </w:rPr>
      </w:pPr>
    </w:p>
    <w:p w:rsidR="00A225C3" w:rsidRDefault="00A225C3" w:rsidP="00A07F80">
      <w:pPr>
        <w:jc w:val="right"/>
        <w:rPr>
          <w:b/>
        </w:rPr>
      </w:pPr>
    </w:p>
    <w:p w:rsidR="00A225C3" w:rsidRDefault="00A225C3" w:rsidP="00A22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A225C3" w:rsidRDefault="00B51CE5" w:rsidP="00A22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225C3">
        <w:rPr>
          <w:b/>
          <w:sz w:val="28"/>
          <w:szCs w:val="28"/>
        </w:rPr>
        <w:t>ередачи олимпиадных заданий для проведения муниципального этапа</w:t>
      </w:r>
    </w:p>
    <w:p w:rsidR="00A225C3" w:rsidRDefault="00A225C3" w:rsidP="00A22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всероссийской олимпиады школьников</w:t>
      </w:r>
    </w:p>
    <w:p w:rsidR="00A225C3" w:rsidRDefault="00A225C3" w:rsidP="00A22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Нелидовском</w:t>
      </w:r>
      <w:proofErr w:type="spellEnd"/>
      <w:r>
        <w:rPr>
          <w:b/>
          <w:sz w:val="28"/>
          <w:szCs w:val="28"/>
        </w:rPr>
        <w:t xml:space="preserve"> городском округе в 202</w:t>
      </w:r>
      <w:r w:rsidR="005B0515">
        <w:rPr>
          <w:b/>
          <w:sz w:val="28"/>
          <w:szCs w:val="28"/>
        </w:rPr>
        <w:t>3/2024</w:t>
      </w:r>
      <w:r>
        <w:rPr>
          <w:b/>
          <w:sz w:val="28"/>
          <w:szCs w:val="28"/>
        </w:rPr>
        <w:t xml:space="preserve"> учебном году</w:t>
      </w:r>
    </w:p>
    <w:p w:rsidR="00A225C3" w:rsidRDefault="00A225C3" w:rsidP="00A225C3">
      <w:pPr>
        <w:jc w:val="center"/>
        <w:rPr>
          <w:b/>
          <w:sz w:val="28"/>
          <w:szCs w:val="28"/>
        </w:rPr>
      </w:pPr>
    </w:p>
    <w:p w:rsidR="00CF19DF" w:rsidRDefault="00A225C3" w:rsidP="00A225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1.  Управление образования Администрации Нелидовского городского округа Тверской области обеспечивает</w:t>
      </w:r>
    </w:p>
    <w:p w:rsidR="00A225C3" w:rsidRDefault="00B51CE5" w:rsidP="00A225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передачу </w:t>
      </w:r>
      <w:proofErr w:type="gramStart"/>
      <w:r w:rsidR="00A225C3" w:rsidRPr="00A225C3">
        <w:rPr>
          <w:b/>
          <w:sz w:val="28"/>
          <w:szCs w:val="28"/>
        </w:rPr>
        <w:t>ответственным</w:t>
      </w:r>
      <w:proofErr w:type="gramEnd"/>
      <w:r w:rsidR="00A225C3" w:rsidRPr="00A225C3">
        <w:rPr>
          <w:b/>
          <w:sz w:val="28"/>
          <w:szCs w:val="28"/>
        </w:rPr>
        <w:t xml:space="preserve"> за проведение муниципального этапа всероссий</w:t>
      </w:r>
      <w:r w:rsidR="00504010">
        <w:rPr>
          <w:b/>
          <w:sz w:val="28"/>
          <w:szCs w:val="28"/>
        </w:rPr>
        <w:t>ской олимпиады школьников в  9.50</w:t>
      </w:r>
      <w:r w:rsidR="00A225C3">
        <w:rPr>
          <w:b/>
          <w:sz w:val="28"/>
          <w:szCs w:val="28"/>
        </w:rPr>
        <w:t>:</w:t>
      </w:r>
    </w:p>
    <w:p w:rsidR="00A225C3" w:rsidRPr="00A225C3" w:rsidRDefault="00A225C3" w:rsidP="00A225C3">
      <w:pPr>
        <w:jc w:val="both"/>
        <w:rPr>
          <w:b/>
          <w:sz w:val="28"/>
          <w:szCs w:val="28"/>
        </w:rPr>
      </w:pPr>
    </w:p>
    <w:p w:rsidR="00A225C3" w:rsidRDefault="00A225C3" w:rsidP="00A225C3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титульного листа,</w:t>
      </w:r>
    </w:p>
    <w:p w:rsidR="00A225C3" w:rsidRDefault="00A225C3" w:rsidP="00A225C3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заданий,</w:t>
      </w:r>
    </w:p>
    <w:p w:rsidR="00A225C3" w:rsidRDefault="00A225C3" w:rsidP="00A225C3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бланков ответов, </w:t>
      </w:r>
    </w:p>
    <w:p w:rsidR="00A225C3" w:rsidRDefault="00A225C3" w:rsidP="00A225C3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черновиков, </w:t>
      </w:r>
    </w:p>
    <w:p w:rsidR="00A225C3" w:rsidRDefault="00A225C3" w:rsidP="00A225C3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справочных материалов.</w:t>
      </w:r>
    </w:p>
    <w:p w:rsidR="00A225C3" w:rsidRDefault="00A225C3" w:rsidP="00A225C3">
      <w:pPr>
        <w:rPr>
          <w:sz w:val="28"/>
          <w:szCs w:val="28"/>
        </w:rPr>
      </w:pPr>
    </w:p>
    <w:p w:rsidR="00A225C3" w:rsidRDefault="00A225C3" w:rsidP="00A225C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225C3"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Ответственные</w:t>
      </w:r>
      <w:r w:rsidRPr="00A225C3">
        <w:rPr>
          <w:b/>
          <w:sz w:val="28"/>
          <w:szCs w:val="28"/>
        </w:rPr>
        <w:t xml:space="preserve"> за проведение муниципального этапа всероссийской олимпиады школьников в общеобразовательных организациях</w:t>
      </w:r>
      <w:r w:rsidR="00CF19DF">
        <w:rPr>
          <w:b/>
          <w:sz w:val="28"/>
          <w:szCs w:val="28"/>
        </w:rPr>
        <w:t xml:space="preserve">  по окончании олимпиадного тура по соответствующему предмету обеспечивают возврат комплектов олимпиадных задний участников.</w:t>
      </w:r>
      <w:proofErr w:type="gramEnd"/>
    </w:p>
    <w:p w:rsidR="00A225C3" w:rsidRPr="00A225C3" w:rsidRDefault="00A225C3" w:rsidP="00A225C3">
      <w:pPr>
        <w:rPr>
          <w:b/>
          <w:sz w:val="28"/>
          <w:szCs w:val="28"/>
        </w:rPr>
      </w:pPr>
    </w:p>
    <w:p w:rsidR="00B51CE5" w:rsidRDefault="00B51CE5" w:rsidP="00B51CE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титульного листа,</w:t>
      </w:r>
    </w:p>
    <w:p w:rsidR="00B51CE5" w:rsidRDefault="00B51CE5" w:rsidP="00B51CE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заданий,</w:t>
      </w:r>
    </w:p>
    <w:p w:rsidR="00B51CE5" w:rsidRDefault="00B51CE5" w:rsidP="00B51CE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бланков ответов, </w:t>
      </w:r>
    </w:p>
    <w:p w:rsidR="00B51CE5" w:rsidRDefault="00B51CE5" w:rsidP="00B51CE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черновиков, </w:t>
      </w:r>
    </w:p>
    <w:p w:rsidR="00B51CE5" w:rsidRDefault="00B51CE5" w:rsidP="00B51CE5">
      <w:pPr>
        <w:pStyle w:val="a4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справочных материалов.</w:t>
      </w:r>
    </w:p>
    <w:p w:rsidR="00A225C3" w:rsidRDefault="00A225C3" w:rsidP="00B51CE5">
      <w:pPr>
        <w:rPr>
          <w:b/>
        </w:rPr>
      </w:pPr>
    </w:p>
    <w:p w:rsidR="00A225C3" w:rsidRDefault="00A225C3" w:rsidP="00A07F80">
      <w:pPr>
        <w:jc w:val="right"/>
        <w:rPr>
          <w:b/>
        </w:rPr>
      </w:pPr>
    </w:p>
    <w:p w:rsidR="00A225C3" w:rsidRDefault="00A225C3" w:rsidP="00A07F80">
      <w:pPr>
        <w:jc w:val="right"/>
        <w:rPr>
          <w:b/>
        </w:rPr>
      </w:pPr>
    </w:p>
    <w:p w:rsidR="00A225C3" w:rsidRDefault="00A225C3" w:rsidP="00A07F80">
      <w:pPr>
        <w:jc w:val="right"/>
        <w:rPr>
          <w:b/>
        </w:rPr>
      </w:pPr>
    </w:p>
    <w:p w:rsidR="00A225C3" w:rsidRDefault="00A225C3" w:rsidP="00CF19DF">
      <w:pPr>
        <w:rPr>
          <w:b/>
        </w:rPr>
      </w:pPr>
    </w:p>
    <w:p w:rsidR="00A225C3" w:rsidRDefault="00A225C3" w:rsidP="00A07F80">
      <w:pPr>
        <w:jc w:val="right"/>
        <w:rPr>
          <w:b/>
        </w:rPr>
      </w:pPr>
    </w:p>
    <w:p w:rsidR="00A10281" w:rsidRDefault="00AB7DAC" w:rsidP="00A07F80">
      <w:pPr>
        <w:jc w:val="right"/>
        <w:rPr>
          <w:b/>
        </w:rPr>
      </w:pPr>
      <w:r>
        <w:rPr>
          <w:b/>
        </w:rPr>
        <w:lastRenderedPageBreak/>
        <w:t>При</w:t>
      </w:r>
      <w:r w:rsidR="00CF19DF">
        <w:rPr>
          <w:b/>
        </w:rPr>
        <w:t>ложение № 3</w:t>
      </w:r>
    </w:p>
    <w:p w:rsidR="00A10281" w:rsidRPr="00334DE5" w:rsidRDefault="00A709C7" w:rsidP="00A10281">
      <w:pPr>
        <w:jc w:val="right"/>
      </w:pPr>
      <w:r>
        <w:t>к приказу Управления</w:t>
      </w:r>
      <w:r w:rsidR="00A10281" w:rsidRPr="00334DE5">
        <w:t xml:space="preserve"> образования</w:t>
      </w:r>
    </w:p>
    <w:p w:rsidR="00A10281" w:rsidRDefault="00831FEB" w:rsidP="00C4237E">
      <w:pPr>
        <w:jc w:val="right"/>
      </w:pPr>
      <w:r>
        <w:t xml:space="preserve">    от  </w:t>
      </w:r>
      <w:r w:rsidR="0065521F">
        <w:t>01</w:t>
      </w:r>
      <w:r w:rsidR="00845D7C">
        <w:t>.11</w:t>
      </w:r>
      <w:r w:rsidR="005B0515">
        <w:t>.2023</w:t>
      </w:r>
      <w:r w:rsidR="00A709C7">
        <w:t xml:space="preserve"> №</w:t>
      </w:r>
      <w:r w:rsidR="0065521F">
        <w:t xml:space="preserve"> 119</w:t>
      </w:r>
      <w:r w:rsidR="00A709C7">
        <w:t xml:space="preserve"> </w:t>
      </w:r>
      <w:r w:rsidR="00AB7DAC">
        <w:t xml:space="preserve"> </w:t>
      </w:r>
    </w:p>
    <w:p w:rsidR="007E6FD3" w:rsidRDefault="007E6FD3" w:rsidP="007E6FD3">
      <w:pPr>
        <w:jc w:val="center"/>
        <w:rPr>
          <w:b/>
        </w:rPr>
      </w:pPr>
      <w:r>
        <w:rPr>
          <w:b/>
        </w:rPr>
        <w:t xml:space="preserve">ТРЕБОВАНИЯ </w:t>
      </w:r>
    </w:p>
    <w:p w:rsidR="007E6FD3" w:rsidRDefault="007E6FD3" w:rsidP="007E6FD3">
      <w:pPr>
        <w:jc w:val="center"/>
        <w:rPr>
          <w:b/>
        </w:rPr>
      </w:pPr>
      <w:r>
        <w:rPr>
          <w:b/>
        </w:rPr>
        <w:t xml:space="preserve">К ПРОВЕДЕНИЮ МУНИЦИПАЛЬНОГО ЭТАПА ВСЕРОССИЙСКОЙ ОЛИМПИАДЫ ШКОЛЬНИКОВ </w:t>
      </w:r>
    </w:p>
    <w:p w:rsidR="00A709C7" w:rsidRPr="005B0515" w:rsidRDefault="007E6FD3" w:rsidP="005B0515">
      <w:pPr>
        <w:jc w:val="center"/>
        <w:rPr>
          <w:b/>
        </w:rPr>
      </w:pPr>
      <w:r>
        <w:rPr>
          <w:b/>
        </w:rPr>
        <w:t xml:space="preserve"> в  202</w:t>
      </w:r>
      <w:r w:rsidR="00051DD8">
        <w:rPr>
          <w:b/>
        </w:rPr>
        <w:t>3</w:t>
      </w:r>
      <w:r>
        <w:rPr>
          <w:b/>
        </w:rPr>
        <w:t>/202</w:t>
      </w:r>
      <w:r w:rsidR="00051DD8">
        <w:rPr>
          <w:b/>
        </w:rPr>
        <w:t>4</w:t>
      </w:r>
      <w:r>
        <w:rPr>
          <w:b/>
        </w:rPr>
        <w:t xml:space="preserve"> УЧЕБНОМ ГОДУ</w:t>
      </w:r>
    </w:p>
    <w:tbl>
      <w:tblPr>
        <w:tblW w:w="15026" w:type="dxa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ED0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842"/>
        <w:gridCol w:w="1418"/>
        <w:gridCol w:w="1701"/>
        <w:gridCol w:w="1984"/>
        <w:gridCol w:w="1418"/>
        <w:gridCol w:w="3082"/>
        <w:gridCol w:w="2163"/>
      </w:tblGrid>
      <w:tr w:rsidR="008710C5" w:rsidRPr="00A709C7" w:rsidTr="009B5E71">
        <w:trPr>
          <w:trHeight w:val="1218"/>
          <w:tblHeader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709C7" w:rsidRPr="00A709C7" w:rsidRDefault="00A709C7" w:rsidP="008710C5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Дата проведения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709C7" w:rsidRPr="00A709C7" w:rsidRDefault="00A709C7" w:rsidP="008710C5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Предмет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709C7" w:rsidRPr="00A709C7" w:rsidRDefault="00A709C7" w:rsidP="008710C5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Комплекты заданий по классам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709C7" w:rsidRPr="00A709C7" w:rsidRDefault="00A709C7" w:rsidP="008710C5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Подведение итогов по классам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709C7" w:rsidRPr="00A709C7" w:rsidRDefault="008710C5" w:rsidP="008710C5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Форма проведения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709C7" w:rsidRPr="00A709C7" w:rsidRDefault="00A709C7" w:rsidP="008710C5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Продолжительность туров по классам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709C7" w:rsidRPr="00A709C7" w:rsidRDefault="00A709C7" w:rsidP="008710C5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Специальное оборудование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709C7" w:rsidRPr="00A709C7" w:rsidRDefault="00A709C7" w:rsidP="008710C5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Справочные материалы, средства связи и вычислительная техника</w:t>
            </w:r>
          </w:p>
        </w:tc>
      </w:tr>
      <w:tr w:rsidR="00504010" w:rsidRPr="00A709C7" w:rsidTr="009B5E71">
        <w:trPr>
          <w:trHeight w:val="45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04010" w:rsidRPr="00A709C7" w:rsidRDefault="005B0515" w:rsidP="00BC5139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13</w:t>
            </w:r>
            <w:r w:rsidR="00504010">
              <w:rPr>
                <w:rFonts w:ascii="Verdana" w:hAnsi="Verdana"/>
                <w:b/>
                <w:bCs/>
                <w:color w:val="333333"/>
                <w:sz w:val="18"/>
              </w:rPr>
              <w:t>.11.202</w:t>
            </w:r>
            <w:r>
              <w:rPr>
                <w:rFonts w:ascii="Verdana" w:hAnsi="Verdana"/>
                <w:b/>
                <w:bCs/>
                <w:color w:val="333333"/>
                <w:sz w:val="18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Математика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 , 8, 9, 10, 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7, 8, 9,10, 11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  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235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504010" w:rsidRPr="00A709C7" w:rsidTr="009B5E71">
        <w:trPr>
          <w:trHeight w:val="45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04010" w:rsidRPr="00A709C7" w:rsidRDefault="005B0515" w:rsidP="00BC5139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16</w:t>
            </w:r>
            <w:r w:rsidR="00504010">
              <w:rPr>
                <w:rFonts w:ascii="Verdana" w:hAnsi="Verdana"/>
                <w:b/>
                <w:bCs/>
                <w:color w:val="333333"/>
                <w:sz w:val="18"/>
              </w:rPr>
              <w:t>.11.202</w:t>
            </w:r>
            <w:r>
              <w:rPr>
                <w:rFonts w:ascii="Verdana" w:hAnsi="Verdana"/>
                <w:b/>
                <w:bCs/>
                <w:color w:val="333333"/>
                <w:sz w:val="18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Русский язык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7-8 классы</w:t>
            </w:r>
          </w:p>
          <w:p w:rsidR="00504010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 класс</w:t>
            </w:r>
          </w:p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10-11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7, 8, 9,10, 11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  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120 минут</w:t>
            </w:r>
          </w:p>
          <w:p w:rsidR="00504010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180 минут</w:t>
            </w:r>
          </w:p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180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504010" w:rsidRPr="00A709C7" w:rsidTr="009B5E71">
        <w:trPr>
          <w:trHeight w:val="45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04010" w:rsidRDefault="005B0515" w:rsidP="00BC5139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17</w:t>
            </w:r>
            <w:r w:rsidR="00504010">
              <w:rPr>
                <w:rFonts w:ascii="Verdana" w:hAnsi="Verdana"/>
                <w:b/>
                <w:bCs/>
                <w:color w:val="333333"/>
                <w:sz w:val="18"/>
              </w:rPr>
              <w:t>.11.202</w:t>
            </w:r>
            <w:r>
              <w:rPr>
                <w:rFonts w:ascii="Verdana" w:hAnsi="Verdana"/>
                <w:b/>
                <w:bCs/>
                <w:color w:val="333333"/>
                <w:sz w:val="18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Истори</w:t>
            </w:r>
            <w:r>
              <w:rPr>
                <w:rFonts w:ascii="Verdana" w:hAnsi="Verdana"/>
                <w:b/>
                <w:bCs/>
                <w:color w:val="333333"/>
                <w:sz w:val="18"/>
              </w:rPr>
              <w:t>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65521F" w:rsidP="0065521F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 , 8, 9, 10, 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 xml:space="preserve"> 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  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Default="0065521F" w:rsidP="0065521F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="00504010">
              <w:rPr>
                <w:rFonts w:ascii="Verdana" w:hAnsi="Verdana"/>
                <w:color w:val="333333"/>
                <w:sz w:val="18"/>
                <w:szCs w:val="18"/>
              </w:rPr>
              <w:t>120 минут</w:t>
            </w:r>
          </w:p>
          <w:p w:rsidR="00504010" w:rsidRPr="00A709C7" w:rsidRDefault="00504010" w:rsidP="00BC5139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504010" w:rsidRPr="00A709C7" w:rsidTr="009B5E71">
        <w:trPr>
          <w:trHeight w:val="45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04010" w:rsidRPr="00A709C7" w:rsidRDefault="005B0515" w:rsidP="00BC5139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20</w:t>
            </w:r>
            <w:r w:rsidR="00504010">
              <w:rPr>
                <w:rFonts w:ascii="Verdana" w:hAnsi="Verdana"/>
                <w:b/>
                <w:bCs/>
                <w:color w:val="333333"/>
                <w:sz w:val="18"/>
              </w:rPr>
              <w:t>.11.202</w:t>
            </w:r>
            <w:r>
              <w:rPr>
                <w:rFonts w:ascii="Verdana" w:hAnsi="Verdana"/>
                <w:b/>
                <w:bCs/>
                <w:color w:val="333333"/>
                <w:sz w:val="18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Биология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7-8 классы,</w:t>
            </w:r>
          </w:p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9-11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 xml:space="preserve"> 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   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120 минут</w:t>
            </w:r>
          </w:p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120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504010" w:rsidRPr="00A709C7" w:rsidTr="009B5E71">
        <w:trPr>
          <w:trHeight w:val="45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04010" w:rsidRPr="00A709C7" w:rsidRDefault="005B0515" w:rsidP="00BC5139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21</w:t>
            </w:r>
            <w:r w:rsidR="00504010">
              <w:rPr>
                <w:rFonts w:ascii="Verdana" w:hAnsi="Verdana"/>
                <w:b/>
                <w:bCs/>
                <w:color w:val="333333"/>
                <w:sz w:val="18"/>
              </w:rPr>
              <w:t>.11.202</w:t>
            </w:r>
            <w:r>
              <w:rPr>
                <w:rFonts w:ascii="Verdana" w:hAnsi="Verdana"/>
                <w:b/>
                <w:bCs/>
                <w:color w:val="333333"/>
                <w:sz w:val="18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Английский язык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7-8 классы,</w:t>
            </w:r>
          </w:p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9-11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7, 8, 9, 10, 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</w:t>
            </w:r>
          </w:p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90 минут</w:t>
            </w:r>
          </w:p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120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к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о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лонки и компьютер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 xml:space="preserve"> для воспроизведения </w:t>
            </w:r>
            <w:proofErr w:type="spellStart"/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аудиофайлов</w:t>
            </w:r>
            <w:proofErr w:type="spellEnd"/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65521F" w:rsidRPr="00A709C7" w:rsidTr="009B5E71">
        <w:trPr>
          <w:trHeight w:val="49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5521F" w:rsidRDefault="0065521F" w:rsidP="00BC5139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28.11.2023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5521F" w:rsidRPr="00A709C7" w:rsidRDefault="0065521F" w:rsidP="00BC5139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Физическая культура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5521F" w:rsidRDefault="0065521F" w:rsidP="0065521F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7-8 классы,</w:t>
            </w:r>
          </w:p>
          <w:p w:rsidR="0065521F" w:rsidRDefault="0065521F" w:rsidP="0065521F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9-11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5521F" w:rsidRDefault="0065521F" w:rsidP="00BC5139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7, 8, 9, 10, 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5521F" w:rsidRDefault="0065521F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  тур, практический 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5521F" w:rsidRDefault="0065521F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45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5521F" w:rsidRDefault="00862DF0" w:rsidP="000B7BB6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="000B7BB6">
              <w:rPr>
                <w:rFonts w:ascii="Verdana" w:hAnsi="Verdana"/>
                <w:color w:val="333333"/>
                <w:sz w:val="18"/>
                <w:szCs w:val="18"/>
              </w:rPr>
              <w:t>нвентарь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, соответствующий конкурсным испытаниям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65521F" w:rsidRPr="00A709C7" w:rsidRDefault="0065521F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504010" w:rsidRPr="00A709C7" w:rsidTr="009B5E71">
        <w:trPr>
          <w:trHeight w:val="49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04010" w:rsidRPr="00A709C7" w:rsidRDefault="005B0515" w:rsidP="00BC5139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29.11</w:t>
            </w:r>
            <w:r w:rsidR="00504010">
              <w:rPr>
                <w:rFonts w:ascii="Verdana" w:hAnsi="Verdana"/>
                <w:b/>
                <w:bCs/>
                <w:color w:val="333333"/>
                <w:sz w:val="18"/>
              </w:rPr>
              <w:t>.202</w:t>
            </w:r>
            <w:r>
              <w:rPr>
                <w:rFonts w:ascii="Verdana" w:hAnsi="Verdana"/>
                <w:b/>
                <w:bCs/>
                <w:color w:val="333333"/>
                <w:sz w:val="18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Хими</w:t>
            </w:r>
            <w:r>
              <w:rPr>
                <w:rFonts w:ascii="Verdana" w:hAnsi="Verdana"/>
                <w:b/>
                <w:bCs/>
                <w:color w:val="333333"/>
                <w:sz w:val="18"/>
              </w:rPr>
              <w:t>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8 класс</w:t>
            </w:r>
          </w:p>
          <w:p w:rsidR="00504010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9, 10, 11 </w:t>
            </w:r>
          </w:p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     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</w:t>
            </w:r>
          </w:p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90 минут</w:t>
            </w:r>
          </w:p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135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непрограммируемый калькулятор</w:t>
            </w:r>
          </w:p>
        </w:tc>
      </w:tr>
      <w:tr w:rsidR="00504010" w:rsidRPr="00A709C7" w:rsidTr="009B5E71">
        <w:trPr>
          <w:trHeight w:val="59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04010" w:rsidRPr="00A709C7" w:rsidRDefault="005B0515" w:rsidP="00BC5139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30.11</w:t>
            </w:r>
            <w:r w:rsidR="00504010">
              <w:rPr>
                <w:rFonts w:ascii="Verdana" w:hAnsi="Verdana"/>
                <w:b/>
                <w:bCs/>
                <w:color w:val="333333"/>
                <w:sz w:val="18"/>
              </w:rPr>
              <w:t>.202</w:t>
            </w:r>
            <w:r>
              <w:rPr>
                <w:rFonts w:ascii="Verdana" w:hAnsi="Verdana"/>
                <w:b/>
                <w:bCs/>
                <w:color w:val="333333"/>
                <w:sz w:val="18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География</w:t>
            </w:r>
          </w:p>
          <w:p w:rsidR="00504010" w:rsidRPr="00A709C7" w:rsidRDefault="00504010" w:rsidP="00BC5139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7-8 классы,</w:t>
            </w:r>
          </w:p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9-11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тестовый   тур +</w:t>
            </w:r>
          </w:p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теоретический 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135 минут</w:t>
            </w:r>
          </w:p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180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04010" w:rsidRPr="00A709C7" w:rsidRDefault="00504010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8D4BA8" w:rsidRPr="00A709C7" w:rsidTr="009B5E71">
        <w:trPr>
          <w:trHeight w:val="59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8D4BA8" w:rsidRPr="00A709C7" w:rsidRDefault="005B0515" w:rsidP="00BC5139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01</w:t>
            </w:r>
            <w:r w:rsidR="008D4BA8">
              <w:rPr>
                <w:rFonts w:ascii="Verdana" w:hAnsi="Verdana"/>
                <w:b/>
                <w:bCs/>
                <w:color w:val="333333"/>
                <w:sz w:val="18"/>
              </w:rPr>
              <w:t>.12.202</w:t>
            </w:r>
            <w:r>
              <w:rPr>
                <w:rFonts w:ascii="Verdana" w:hAnsi="Verdana"/>
                <w:b/>
                <w:bCs/>
                <w:color w:val="333333"/>
                <w:sz w:val="18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4BA8" w:rsidRPr="00A709C7" w:rsidRDefault="008D4BA8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Физика</w:t>
            </w:r>
          </w:p>
          <w:p w:rsidR="008D4BA8" w:rsidRPr="00A709C7" w:rsidRDefault="008D4BA8" w:rsidP="00BC5139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4BA8" w:rsidRDefault="008D4BA8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7, 8 классы</w:t>
            </w:r>
          </w:p>
          <w:p w:rsidR="008D4BA8" w:rsidRPr="00A709C7" w:rsidRDefault="008D4BA8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9, 10, 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4BA8" w:rsidRPr="00A709C7" w:rsidRDefault="008D4BA8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4BA8" w:rsidRDefault="008D4BA8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</w:t>
            </w:r>
          </w:p>
          <w:p w:rsidR="008D4BA8" w:rsidRPr="00A709C7" w:rsidRDefault="008D4BA8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4BA8" w:rsidRDefault="008D4BA8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180 минут</w:t>
            </w:r>
          </w:p>
          <w:p w:rsidR="008D4BA8" w:rsidRPr="00A709C7" w:rsidRDefault="008D4BA8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230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4BA8" w:rsidRPr="00A709C7" w:rsidRDefault="008D4BA8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8D4BA8" w:rsidRDefault="008D4BA8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  <w:p w:rsidR="0065521F" w:rsidRPr="00A709C7" w:rsidRDefault="0065521F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непрограммируемый калькулятор</w:t>
            </w:r>
          </w:p>
        </w:tc>
      </w:tr>
      <w:tr w:rsidR="005B0515" w:rsidRPr="00A709C7" w:rsidTr="009B5E71">
        <w:trPr>
          <w:trHeight w:val="59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B0515" w:rsidRPr="00A709C7" w:rsidRDefault="005B0515" w:rsidP="001D47BC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04.12.2022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Pr="00A709C7" w:rsidRDefault="005B0515" w:rsidP="001D47BC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Литература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Default="005B0515" w:rsidP="001D47BC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7, 8 классы</w:t>
            </w:r>
          </w:p>
          <w:p w:rsidR="005B0515" w:rsidRPr="00A709C7" w:rsidRDefault="005B0515" w:rsidP="001D47BC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9, 10, 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Pr="00A709C7" w:rsidRDefault="005B0515" w:rsidP="001D47BC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Pr="00A709C7" w:rsidRDefault="005B0515" w:rsidP="001D47BC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  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Default="005B0515" w:rsidP="001D47BC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135 минут</w:t>
            </w:r>
          </w:p>
          <w:p w:rsidR="005B0515" w:rsidRDefault="005B0515" w:rsidP="001D47BC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270 минут</w:t>
            </w:r>
          </w:p>
          <w:p w:rsidR="005B0515" w:rsidRPr="00A709C7" w:rsidRDefault="005B0515" w:rsidP="001D47BC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Pr="00A709C7" w:rsidRDefault="005B0515" w:rsidP="001D47BC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Pr="00A709C7" w:rsidRDefault="005B0515" w:rsidP="001D47BC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5B0515" w:rsidRPr="00A709C7" w:rsidTr="009B5E71">
        <w:trPr>
          <w:trHeight w:val="59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B0515" w:rsidRPr="00A709C7" w:rsidRDefault="005B0515" w:rsidP="00BC5139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05.12.2023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Pr="00A709C7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Обществознание</w:t>
            </w:r>
          </w:p>
          <w:p w:rsidR="005B0515" w:rsidRPr="00A709C7" w:rsidRDefault="005B0515" w:rsidP="00BC5139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7-8 классы</w:t>
            </w:r>
          </w:p>
          <w:p w:rsidR="005B0515" w:rsidRPr="00A709C7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9-11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Pr="00A709C7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7, 8, 9, 10, 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</w:t>
            </w:r>
          </w:p>
          <w:p w:rsidR="005B0515" w:rsidRPr="00A709C7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Default="0065521F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6</w:t>
            </w:r>
            <w:r w:rsidR="005B0515">
              <w:rPr>
                <w:rFonts w:ascii="Verdana" w:hAnsi="Verdana"/>
                <w:color w:val="333333"/>
                <w:sz w:val="18"/>
                <w:szCs w:val="18"/>
              </w:rPr>
              <w:t>0 минут</w:t>
            </w:r>
          </w:p>
          <w:p w:rsidR="005B0515" w:rsidRPr="00A709C7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120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Pr="00A709C7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Pr="00A709C7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5B0515" w:rsidRPr="00A709C7" w:rsidTr="009B5E71">
        <w:trPr>
          <w:trHeight w:val="817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B0515" w:rsidRPr="00A709C7" w:rsidRDefault="005B0515" w:rsidP="00BC5139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07.12.2023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Pr="00A709C7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Информатика и ИКТ</w:t>
            </w:r>
          </w:p>
          <w:p w:rsidR="005B0515" w:rsidRPr="00A709C7" w:rsidRDefault="005B0515" w:rsidP="00BC5139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7-8 классы,</w:t>
            </w:r>
          </w:p>
          <w:p w:rsidR="005B0515" w:rsidRPr="00A709C7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9-11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Pr="00A709C7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Pr="00A709C7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  тур, практический 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120 минут</w:t>
            </w:r>
          </w:p>
          <w:p w:rsidR="005B0515" w:rsidRPr="00A709C7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235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Pr="00A709C7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 xml:space="preserve">ерсональный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компьютер,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 xml:space="preserve"> с наличием языков программирования и сред разработки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B0515" w:rsidRPr="00A709C7" w:rsidRDefault="005B0515" w:rsidP="00BC5139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</w:tbl>
    <w:p w:rsidR="00A10281" w:rsidRDefault="00A10281" w:rsidP="00D56678">
      <w:pPr>
        <w:rPr>
          <w:b/>
        </w:rPr>
        <w:sectPr w:rsidR="00A10281" w:rsidSect="00A638CC">
          <w:pgSz w:w="16838" w:h="11906" w:orient="landscape" w:code="9"/>
          <w:pgMar w:top="567" w:right="624" w:bottom="567" w:left="624" w:header="709" w:footer="709" w:gutter="0"/>
          <w:cols w:space="708"/>
          <w:docGrid w:linePitch="360"/>
        </w:sectPr>
      </w:pPr>
    </w:p>
    <w:p w:rsidR="00D343CC" w:rsidRDefault="00D343CC" w:rsidP="000B7BB6">
      <w:pPr>
        <w:rPr>
          <w:b/>
        </w:rPr>
      </w:pPr>
    </w:p>
    <w:sectPr w:rsidR="00D343CC" w:rsidSect="00D5667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BC1"/>
    <w:multiLevelType w:val="hybridMultilevel"/>
    <w:tmpl w:val="94FE7E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B3313"/>
    <w:multiLevelType w:val="multilevel"/>
    <w:tmpl w:val="5F0AA1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7164FB1"/>
    <w:multiLevelType w:val="hybridMultilevel"/>
    <w:tmpl w:val="052E014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413D2A"/>
    <w:multiLevelType w:val="hybridMultilevel"/>
    <w:tmpl w:val="61186B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A7B40"/>
    <w:multiLevelType w:val="multilevel"/>
    <w:tmpl w:val="49D4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CDA1C19"/>
    <w:multiLevelType w:val="hybridMultilevel"/>
    <w:tmpl w:val="0214F222"/>
    <w:lvl w:ilvl="0" w:tplc="07A228C8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F477CA4"/>
    <w:multiLevelType w:val="hybridMultilevel"/>
    <w:tmpl w:val="C958E4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1935A4A"/>
    <w:multiLevelType w:val="multilevel"/>
    <w:tmpl w:val="070A7B92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F7013"/>
    <w:rsid w:val="0000645C"/>
    <w:rsid w:val="000208A8"/>
    <w:rsid w:val="00022EE1"/>
    <w:rsid w:val="00026734"/>
    <w:rsid w:val="00031970"/>
    <w:rsid w:val="000379E2"/>
    <w:rsid w:val="00041370"/>
    <w:rsid w:val="00042987"/>
    <w:rsid w:val="00043651"/>
    <w:rsid w:val="00051DD8"/>
    <w:rsid w:val="000557C8"/>
    <w:rsid w:val="00056E89"/>
    <w:rsid w:val="0008500E"/>
    <w:rsid w:val="000865CF"/>
    <w:rsid w:val="00092BD4"/>
    <w:rsid w:val="000A63F7"/>
    <w:rsid w:val="000A7EA4"/>
    <w:rsid w:val="000B2C56"/>
    <w:rsid w:val="000B64E4"/>
    <w:rsid w:val="000B6D89"/>
    <w:rsid w:val="000B7BB6"/>
    <w:rsid w:val="000D1B71"/>
    <w:rsid w:val="000D45F5"/>
    <w:rsid w:val="000E1B1D"/>
    <w:rsid w:val="000E7BB1"/>
    <w:rsid w:val="000F35FE"/>
    <w:rsid w:val="000F45EF"/>
    <w:rsid w:val="000F4BF7"/>
    <w:rsid w:val="00102FA7"/>
    <w:rsid w:val="001121E1"/>
    <w:rsid w:val="001133C1"/>
    <w:rsid w:val="001155DA"/>
    <w:rsid w:val="001318E6"/>
    <w:rsid w:val="001430BB"/>
    <w:rsid w:val="00143F25"/>
    <w:rsid w:val="00156AD7"/>
    <w:rsid w:val="00173A12"/>
    <w:rsid w:val="00181FB6"/>
    <w:rsid w:val="001869E2"/>
    <w:rsid w:val="00190066"/>
    <w:rsid w:val="001B27A4"/>
    <w:rsid w:val="001B2940"/>
    <w:rsid w:val="001B34D4"/>
    <w:rsid w:val="001C1A2D"/>
    <w:rsid w:val="001C6B40"/>
    <w:rsid w:val="001C741C"/>
    <w:rsid w:val="001D0F33"/>
    <w:rsid w:val="001D321F"/>
    <w:rsid w:val="001D5443"/>
    <w:rsid w:val="001D5B42"/>
    <w:rsid w:val="001D6232"/>
    <w:rsid w:val="001D65BC"/>
    <w:rsid w:val="001E08E8"/>
    <w:rsid w:val="001E0D7A"/>
    <w:rsid w:val="001F280B"/>
    <w:rsid w:val="001F5A2C"/>
    <w:rsid w:val="001F5C2E"/>
    <w:rsid w:val="0020098C"/>
    <w:rsid w:val="002266AD"/>
    <w:rsid w:val="00254F9B"/>
    <w:rsid w:val="00255B9B"/>
    <w:rsid w:val="00256294"/>
    <w:rsid w:val="0025679F"/>
    <w:rsid w:val="00262123"/>
    <w:rsid w:val="002629D8"/>
    <w:rsid w:val="002651B3"/>
    <w:rsid w:val="00271A08"/>
    <w:rsid w:val="00277586"/>
    <w:rsid w:val="00277BBA"/>
    <w:rsid w:val="002817EA"/>
    <w:rsid w:val="00283C88"/>
    <w:rsid w:val="00291633"/>
    <w:rsid w:val="00293B33"/>
    <w:rsid w:val="002A1DED"/>
    <w:rsid w:val="002A4110"/>
    <w:rsid w:val="002B1952"/>
    <w:rsid w:val="002B3F8A"/>
    <w:rsid w:val="002B54EA"/>
    <w:rsid w:val="002C00AD"/>
    <w:rsid w:val="002C564A"/>
    <w:rsid w:val="002C5D86"/>
    <w:rsid w:val="002D35A3"/>
    <w:rsid w:val="002D44DE"/>
    <w:rsid w:val="002D6AB9"/>
    <w:rsid w:val="002E030F"/>
    <w:rsid w:val="002F24D2"/>
    <w:rsid w:val="002F33FE"/>
    <w:rsid w:val="002F4C79"/>
    <w:rsid w:val="003044BF"/>
    <w:rsid w:val="003116E8"/>
    <w:rsid w:val="00313D65"/>
    <w:rsid w:val="0031581F"/>
    <w:rsid w:val="00315F68"/>
    <w:rsid w:val="0032606A"/>
    <w:rsid w:val="0033137F"/>
    <w:rsid w:val="00334DE5"/>
    <w:rsid w:val="00334F26"/>
    <w:rsid w:val="00340A15"/>
    <w:rsid w:val="0034743C"/>
    <w:rsid w:val="00351E44"/>
    <w:rsid w:val="0035476A"/>
    <w:rsid w:val="003553EF"/>
    <w:rsid w:val="00361B37"/>
    <w:rsid w:val="00371BA8"/>
    <w:rsid w:val="00372DFF"/>
    <w:rsid w:val="00381304"/>
    <w:rsid w:val="00390CD6"/>
    <w:rsid w:val="003968CE"/>
    <w:rsid w:val="003969AB"/>
    <w:rsid w:val="003B19FC"/>
    <w:rsid w:val="003B1EAC"/>
    <w:rsid w:val="003B315D"/>
    <w:rsid w:val="003C664C"/>
    <w:rsid w:val="003D22E1"/>
    <w:rsid w:val="003E0BA2"/>
    <w:rsid w:val="003E2478"/>
    <w:rsid w:val="003F0F26"/>
    <w:rsid w:val="004136C0"/>
    <w:rsid w:val="004259E8"/>
    <w:rsid w:val="0043055B"/>
    <w:rsid w:val="00443882"/>
    <w:rsid w:val="00462566"/>
    <w:rsid w:val="00465CD0"/>
    <w:rsid w:val="004725E0"/>
    <w:rsid w:val="00480B5A"/>
    <w:rsid w:val="00483A69"/>
    <w:rsid w:val="004B1CE1"/>
    <w:rsid w:val="004B325B"/>
    <w:rsid w:val="004C0316"/>
    <w:rsid w:val="004C2311"/>
    <w:rsid w:val="004D2CC5"/>
    <w:rsid w:val="004D4047"/>
    <w:rsid w:val="004E0313"/>
    <w:rsid w:val="004E792B"/>
    <w:rsid w:val="004F1AB5"/>
    <w:rsid w:val="004F3A69"/>
    <w:rsid w:val="00504010"/>
    <w:rsid w:val="00504219"/>
    <w:rsid w:val="00506380"/>
    <w:rsid w:val="00520460"/>
    <w:rsid w:val="005372E2"/>
    <w:rsid w:val="00537787"/>
    <w:rsid w:val="005415F8"/>
    <w:rsid w:val="00541D26"/>
    <w:rsid w:val="00545196"/>
    <w:rsid w:val="00550823"/>
    <w:rsid w:val="00554DEE"/>
    <w:rsid w:val="00561636"/>
    <w:rsid w:val="00562498"/>
    <w:rsid w:val="00566D6D"/>
    <w:rsid w:val="00567574"/>
    <w:rsid w:val="0057028C"/>
    <w:rsid w:val="005703AB"/>
    <w:rsid w:val="00591E1D"/>
    <w:rsid w:val="00594C3A"/>
    <w:rsid w:val="00597632"/>
    <w:rsid w:val="005A6FD7"/>
    <w:rsid w:val="005A78B4"/>
    <w:rsid w:val="005A7E71"/>
    <w:rsid w:val="005B0515"/>
    <w:rsid w:val="005D4A13"/>
    <w:rsid w:val="005E5D0C"/>
    <w:rsid w:val="005E746A"/>
    <w:rsid w:val="005F7DC6"/>
    <w:rsid w:val="006018CD"/>
    <w:rsid w:val="0060203E"/>
    <w:rsid w:val="006044BC"/>
    <w:rsid w:val="0064007B"/>
    <w:rsid w:val="006409C7"/>
    <w:rsid w:val="00640CF9"/>
    <w:rsid w:val="006463A9"/>
    <w:rsid w:val="0065521F"/>
    <w:rsid w:val="00660A0C"/>
    <w:rsid w:val="006723A8"/>
    <w:rsid w:val="0067485F"/>
    <w:rsid w:val="00674E0C"/>
    <w:rsid w:val="00675B96"/>
    <w:rsid w:val="006854C6"/>
    <w:rsid w:val="00690E52"/>
    <w:rsid w:val="00693946"/>
    <w:rsid w:val="006A5755"/>
    <w:rsid w:val="006B1809"/>
    <w:rsid w:val="006B5AC4"/>
    <w:rsid w:val="006B6628"/>
    <w:rsid w:val="006F3DAE"/>
    <w:rsid w:val="00701747"/>
    <w:rsid w:val="00702A43"/>
    <w:rsid w:val="00702ECF"/>
    <w:rsid w:val="007067C2"/>
    <w:rsid w:val="0072327F"/>
    <w:rsid w:val="00724E09"/>
    <w:rsid w:val="00732945"/>
    <w:rsid w:val="00733019"/>
    <w:rsid w:val="0073340B"/>
    <w:rsid w:val="0075036C"/>
    <w:rsid w:val="00755A7C"/>
    <w:rsid w:val="00760957"/>
    <w:rsid w:val="00767083"/>
    <w:rsid w:val="007672EE"/>
    <w:rsid w:val="00767E6B"/>
    <w:rsid w:val="00771580"/>
    <w:rsid w:val="00787FC2"/>
    <w:rsid w:val="00796415"/>
    <w:rsid w:val="007A1A35"/>
    <w:rsid w:val="007A4568"/>
    <w:rsid w:val="007A4C47"/>
    <w:rsid w:val="007C1018"/>
    <w:rsid w:val="007C3D22"/>
    <w:rsid w:val="007D1EC2"/>
    <w:rsid w:val="007D3DC3"/>
    <w:rsid w:val="007D78C4"/>
    <w:rsid w:val="007E683D"/>
    <w:rsid w:val="007E6FD3"/>
    <w:rsid w:val="007F6E21"/>
    <w:rsid w:val="00802B75"/>
    <w:rsid w:val="008066A7"/>
    <w:rsid w:val="00814514"/>
    <w:rsid w:val="00815408"/>
    <w:rsid w:val="00830D84"/>
    <w:rsid w:val="00831FEB"/>
    <w:rsid w:val="00845849"/>
    <w:rsid w:val="00845D7C"/>
    <w:rsid w:val="00853386"/>
    <w:rsid w:val="00854577"/>
    <w:rsid w:val="00856D9F"/>
    <w:rsid w:val="00862DF0"/>
    <w:rsid w:val="00865222"/>
    <w:rsid w:val="008710C5"/>
    <w:rsid w:val="00871E58"/>
    <w:rsid w:val="00875CE8"/>
    <w:rsid w:val="00882A4E"/>
    <w:rsid w:val="00887971"/>
    <w:rsid w:val="00890CE6"/>
    <w:rsid w:val="008957D8"/>
    <w:rsid w:val="0089584A"/>
    <w:rsid w:val="008A2122"/>
    <w:rsid w:val="008A38CE"/>
    <w:rsid w:val="008A3D99"/>
    <w:rsid w:val="008B43FD"/>
    <w:rsid w:val="008B4A4D"/>
    <w:rsid w:val="008C252D"/>
    <w:rsid w:val="008C4FBF"/>
    <w:rsid w:val="008D4BA8"/>
    <w:rsid w:val="008E06B8"/>
    <w:rsid w:val="008E1E28"/>
    <w:rsid w:val="008E41B2"/>
    <w:rsid w:val="008F19A5"/>
    <w:rsid w:val="008F4341"/>
    <w:rsid w:val="008F45E0"/>
    <w:rsid w:val="00901F76"/>
    <w:rsid w:val="00902748"/>
    <w:rsid w:val="0090380C"/>
    <w:rsid w:val="00904DDB"/>
    <w:rsid w:val="009300F4"/>
    <w:rsid w:val="00931697"/>
    <w:rsid w:val="009422D2"/>
    <w:rsid w:val="00945AA3"/>
    <w:rsid w:val="00955D62"/>
    <w:rsid w:val="00956C80"/>
    <w:rsid w:val="00957521"/>
    <w:rsid w:val="009631E0"/>
    <w:rsid w:val="0096563C"/>
    <w:rsid w:val="00971A28"/>
    <w:rsid w:val="00977782"/>
    <w:rsid w:val="0098653C"/>
    <w:rsid w:val="00986EA3"/>
    <w:rsid w:val="00996DF6"/>
    <w:rsid w:val="009A3356"/>
    <w:rsid w:val="009A3C74"/>
    <w:rsid w:val="009B20FB"/>
    <w:rsid w:val="009B5E71"/>
    <w:rsid w:val="009C5A86"/>
    <w:rsid w:val="009D6E93"/>
    <w:rsid w:val="009D78B7"/>
    <w:rsid w:val="009E4E54"/>
    <w:rsid w:val="009F0607"/>
    <w:rsid w:val="009F13E6"/>
    <w:rsid w:val="009F31DE"/>
    <w:rsid w:val="009F6159"/>
    <w:rsid w:val="00A019E8"/>
    <w:rsid w:val="00A01ACF"/>
    <w:rsid w:val="00A07F80"/>
    <w:rsid w:val="00A10281"/>
    <w:rsid w:val="00A225C3"/>
    <w:rsid w:val="00A24066"/>
    <w:rsid w:val="00A4508E"/>
    <w:rsid w:val="00A50D67"/>
    <w:rsid w:val="00A54513"/>
    <w:rsid w:val="00A54E20"/>
    <w:rsid w:val="00A55CE8"/>
    <w:rsid w:val="00A619B3"/>
    <w:rsid w:val="00A61B48"/>
    <w:rsid w:val="00A638CC"/>
    <w:rsid w:val="00A63FFA"/>
    <w:rsid w:val="00A709C7"/>
    <w:rsid w:val="00A85BAD"/>
    <w:rsid w:val="00A87BDE"/>
    <w:rsid w:val="00A900DA"/>
    <w:rsid w:val="00A9340E"/>
    <w:rsid w:val="00A93BC8"/>
    <w:rsid w:val="00AA1830"/>
    <w:rsid w:val="00AA3B9B"/>
    <w:rsid w:val="00AA4EE2"/>
    <w:rsid w:val="00AA7315"/>
    <w:rsid w:val="00AB537F"/>
    <w:rsid w:val="00AB7DAC"/>
    <w:rsid w:val="00AC1488"/>
    <w:rsid w:val="00AC2050"/>
    <w:rsid w:val="00AC676A"/>
    <w:rsid w:val="00AC6937"/>
    <w:rsid w:val="00AE055D"/>
    <w:rsid w:val="00AE7989"/>
    <w:rsid w:val="00B064FC"/>
    <w:rsid w:val="00B10698"/>
    <w:rsid w:val="00B20C47"/>
    <w:rsid w:val="00B232B7"/>
    <w:rsid w:val="00B23506"/>
    <w:rsid w:val="00B252EA"/>
    <w:rsid w:val="00B26DD6"/>
    <w:rsid w:val="00B366DA"/>
    <w:rsid w:val="00B373B4"/>
    <w:rsid w:val="00B40C8B"/>
    <w:rsid w:val="00B51CE5"/>
    <w:rsid w:val="00B5370E"/>
    <w:rsid w:val="00B555A6"/>
    <w:rsid w:val="00B5683C"/>
    <w:rsid w:val="00B70051"/>
    <w:rsid w:val="00B70551"/>
    <w:rsid w:val="00B72B80"/>
    <w:rsid w:val="00B7478B"/>
    <w:rsid w:val="00B76F29"/>
    <w:rsid w:val="00B86AB7"/>
    <w:rsid w:val="00B87765"/>
    <w:rsid w:val="00B9046F"/>
    <w:rsid w:val="00B90D75"/>
    <w:rsid w:val="00B9226B"/>
    <w:rsid w:val="00BB0420"/>
    <w:rsid w:val="00BB613C"/>
    <w:rsid w:val="00BD0DE2"/>
    <w:rsid w:val="00BD3B1A"/>
    <w:rsid w:val="00BD5E98"/>
    <w:rsid w:val="00BF2BEE"/>
    <w:rsid w:val="00BF4715"/>
    <w:rsid w:val="00BF6597"/>
    <w:rsid w:val="00C04C90"/>
    <w:rsid w:val="00C06FD9"/>
    <w:rsid w:val="00C0727E"/>
    <w:rsid w:val="00C1498E"/>
    <w:rsid w:val="00C15DAA"/>
    <w:rsid w:val="00C3586A"/>
    <w:rsid w:val="00C4237E"/>
    <w:rsid w:val="00C457E7"/>
    <w:rsid w:val="00C47946"/>
    <w:rsid w:val="00C54CE5"/>
    <w:rsid w:val="00C602AC"/>
    <w:rsid w:val="00C65331"/>
    <w:rsid w:val="00C7067E"/>
    <w:rsid w:val="00C71D3A"/>
    <w:rsid w:val="00C7602F"/>
    <w:rsid w:val="00C761F6"/>
    <w:rsid w:val="00C766C7"/>
    <w:rsid w:val="00C866B6"/>
    <w:rsid w:val="00C95D90"/>
    <w:rsid w:val="00C97612"/>
    <w:rsid w:val="00CB31C5"/>
    <w:rsid w:val="00CC0645"/>
    <w:rsid w:val="00CC496B"/>
    <w:rsid w:val="00CC7125"/>
    <w:rsid w:val="00CD656A"/>
    <w:rsid w:val="00CE1201"/>
    <w:rsid w:val="00CE3AED"/>
    <w:rsid w:val="00CF0208"/>
    <w:rsid w:val="00CF146A"/>
    <w:rsid w:val="00CF19DF"/>
    <w:rsid w:val="00CF78EF"/>
    <w:rsid w:val="00D0400C"/>
    <w:rsid w:val="00D0576A"/>
    <w:rsid w:val="00D0593D"/>
    <w:rsid w:val="00D06CED"/>
    <w:rsid w:val="00D20323"/>
    <w:rsid w:val="00D3089F"/>
    <w:rsid w:val="00D31251"/>
    <w:rsid w:val="00D317CC"/>
    <w:rsid w:val="00D343CC"/>
    <w:rsid w:val="00D56678"/>
    <w:rsid w:val="00D63822"/>
    <w:rsid w:val="00D67FE1"/>
    <w:rsid w:val="00D72D70"/>
    <w:rsid w:val="00D76803"/>
    <w:rsid w:val="00D82938"/>
    <w:rsid w:val="00D8423A"/>
    <w:rsid w:val="00D85016"/>
    <w:rsid w:val="00D869D3"/>
    <w:rsid w:val="00D87510"/>
    <w:rsid w:val="00D955BD"/>
    <w:rsid w:val="00DA50C2"/>
    <w:rsid w:val="00DA6936"/>
    <w:rsid w:val="00DB0D1A"/>
    <w:rsid w:val="00DB0E10"/>
    <w:rsid w:val="00DB1A0F"/>
    <w:rsid w:val="00DC1B3F"/>
    <w:rsid w:val="00DD1AD4"/>
    <w:rsid w:val="00DD4782"/>
    <w:rsid w:val="00DF053C"/>
    <w:rsid w:val="00DF37C6"/>
    <w:rsid w:val="00DF7013"/>
    <w:rsid w:val="00E01A23"/>
    <w:rsid w:val="00E01B69"/>
    <w:rsid w:val="00E034C7"/>
    <w:rsid w:val="00E04D8F"/>
    <w:rsid w:val="00E05F6B"/>
    <w:rsid w:val="00E07416"/>
    <w:rsid w:val="00E10D1E"/>
    <w:rsid w:val="00E262AF"/>
    <w:rsid w:val="00E2682C"/>
    <w:rsid w:val="00E31B3C"/>
    <w:rsid w:val="00E3531A"/>
    <w:rsid w:val="00E4477C"/>
    <w:rsid w:val="00E51E36"/>
    <w:rsid w:val="00E570D8"/>
    <w:rsid w:val="00E92539"/>
    <w:rsid w:val="00E93AB2"/>
    <w:rsid w:val="00E951DA"/>
    <w:rsid w:val="00E95A91"/>
    <w:rsid w:val="00EC2FF5"/>
    <w:rsid w:val="00EC426B"/>
    <w:rsid w:val="00EC5DB7"/>
    <w:rsid w:val="00ED077C"/>
    <w:rsid w:val="00EE47A3"/>
    <w:rsid w:val="00EE6845"/>
    <w:rsid w:val="00EF1641"/>
    <w:rsid w:val="00EF18A1"/>
    <w:rsid w:val="00EF70DE"/>
    <w:rsid w:val="00F05246"/>
    <w:rsid w:val="00F05458"/>
    <w:rsid w:val="00F11DAA"/>
    <w:rsid w:val="00F179FC"/>
    <w:rsid w:val="00F23B4B"/>
    <w:rsid w:val="00F342CA"/>
    <w:rsid w:val="00F457EB"/>
    <w:rsid w:val="00F56B13"/>
    <w:rsid w:val="00F611A8"/>
    <w:rsid w:val="00F87187"/>
    <w:rsid w:val="00F9450E"/>
    <w:rsid w:val="00FA7399"/>
    <w:rsid w:val="00FB1987"/>
    <w:rsid w:val="00FB365E"/>
    <w:rsid w:val="00FD4979"/>
    <w:rsid w:val="00FE2581"/>
    <w:rsid w:val="00FE2954"/>
    <w:rsid w:val="00FE5973"/>
    <w:rsid w:val="00FE6B89"/>
    <w:rsid w:val="00FF3F31"/>
    <w:rsid w:val="00FF4C1F"/>
    <w:rsid w:val="00FF5021"/>
    <w:rsid w:val="00F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2D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869E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A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179FC"/>
    <w:pPr>
      <w:ind w:left="720"/>
      <w:contextualSpacing/>
    </w:pPr>
  </w:style>
  <w:style w:type="paragraph" w:styleId="a5">
    <w:name w:val="Body Text"/>
    <w:basedOn w:val="a"/>
    <w:link w:val="a6"/>
    <w:rsid w:val="007672E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7672EE"/>
  </w:style>
  <w:style w:type="paragraph" w:styleId="a7">
    <w:name w:val="Body Text Indent"/>
    <w:basedOn w:val="a"/>
    <w:link w:val="a8"/>
    <w:unhideWhenUsed/>
    <w:rsid w:val="007672EE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672EE"/>
  </w:style>
  <w:style w:type="paragraph" w:styleId="a9">
    <w:name w:val="Normal (Web)"/>
    <w:basedOn w:val="a"/>
    <w:uiPriority w:val="99"/>
    <w:unhideWhenUsed/>
    <w:rsid w:val="007672EE"/>
    <w:pPr>
      <w:spacing w:before="100" w:beforeAutospacing="1" w:after="100" w:afterAutospacing="1"/>
    </w:pPr>
    <w:rPr>
      <w:rFonts w:eastAsia="Calibri"/>
    </w:rPr>
  </w:style>
  <w:style w:type="character" w:customStyle="1" w:styleId="aa">
    <w:name w:val="Основной текст_"/>
    <w:link w:val="5"/>
    <w:rsid w:val="007672EE"/>
    <w:rPr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a"/>
    <w:rsid w:val="007672EE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675B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75B96"/>
    <w:rPr>
      <w:rFonts w:ascii="Tahoma" w:hAnsi="Tahoma" w:cs="Tahoma"/>
      <w:sz w:val="16"/>
      <w:szCs w:val="16"/>
    </w:rPr>
  </w:style>
  <w:style w:type="character" w:styleId="ad">
    <w:name w:val="Strong"/>
    <w:basedOn w:val="a0"/>
    <w:qFormat/>
    <w:rsid w:val="00A709C7"/>
    <w:rPr>
      <w:b/>
      <w:bCs/>
    </w:rPr>
  </w:style>
  <w:style w:type="character" w:styleId="ae">
    <w:name w:val="Hyperlink"/>
    <w:basedOn w:val="a0"/>
    <w:uiPriority w:val="99"/>
    <w:unhideWhenUsed/>
    <w:rsid w:val="00A709C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869E2"/>
    <w:rPr>
      <w:b/>
      <w:bCs/>
      <w:sz w:val="24"/>
      <w:szCs w:val="24"/>
    </w:rPr>
  </w:style>
  <w:style w:type="paragraph" w:customStyle="1" w:styleId="ConsPlusNormal">
    <w:name w:val="ConsPlusNormal"/>
    <w:rsid w:val="001869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1869E2"/>
  </w:style>
  <w:style w:type="paragraph" w:customStyle="1" w:styleId="Style14">
    <w:name w:val="Style14"/>
    <w:basedOn w:val="a"/>
    <w:uiPriority w:val="99"/>
    <w:rsid w:val="0032606A"/>
    <w:pPr>
      <w:widowControl w:val="0"/>
      <w:autoSpaceDE w:val="0"/>
      <w:autoSpaceDN w:val="0"/>
      <w:adjustRightInd w:val="0"/>
      <w:spacing w:line="184" w:lineRule="exact"/>
      <w:jc w:val="both"/>
    </w:pPr>
    <w:rPr>
      <w:lang w:eastAsia="zh-CN"/>
    </w:rPr>
  </w:style>
  <w:style w:type="character" w:customStyle="1" w:styleId="FontStyle31">
    <w:name w:val="Font Style31"/>
    <w:uiPriority w:val="99"/>
    <w:rsid w:val="0032606A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21">
    <w:name w:val="Style21"/>
    <w:basedOn w:val="a"/>
    <w:uiPriority w:val="99"/>
    <w:rsid w:val="0032606A"/>
    <w:pPr>
      <w:widowControl w:val="0"/>
      <w:autoSpaceDE w:val="0"/>
      <w:autoSpaceDN w:val="0"/>
      <w:adjustRightInd w:val="0"/>
      <w:spacing w:line="346" w:lineRule="exact"/>
      <w:jc w:val="both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71;\&#1052;&#1086;&#1080;%20&#1076;&#1086;&#1082;&#1091;&#1084;&#1077;&#1085;&#1090;&#1099;\&#1055;&#1088;&#1080;&#1082;&#1072;&#1079;&#1099;%20%202012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27F5-E4C4-4E6B-8E1B-57E5E262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Приказы  2012 шаблон</Template>
  <TotalTime>1256</TotalTime>
  <Pages>7</Pages>
  <Words>1403</Words>
  <Characters>11061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/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creator>чиа</dc:creator>
  <cp:lastModifiedBy>УВР</cp:lastModifiedBy>
  <cp:revision>124</cp:revision>
  <cp:lastPrinted>2023-11-01T05:51:00Z</cp:lastPrinted>
  <dcterms:created xsi:type="dcterms:W3CDTF">2017-09-14T18:03:00Z</dcterms:created>
  <dcterms:modified xsi:type="dcterms:W3CDTF">2023-11-14T11:58:00Z</dcterms:modified>
</cp:coreProperties>
</file>