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387F5E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01.11.2024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чинения   (изложения)  </w:t>
      </w:r>
      <w:r w:rsidR="00BE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</w:t>
      </w:r>
      <w:r w:rsidR="00387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2024/2025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бном  году </w:t>
      </w:r>
      <w:proofErr w:type="gramEnd"/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и Федеральной службы по надзору в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04.04.2023 № 233/552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письма Федеральной службы по надзору в сфере образования и науки 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14.10.2024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к проведению итогов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сочинения (изложения) в 2024</w:t>
      </w:r>
      <w:proofErr w:type="gramEnd"/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в   Нелидовском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округе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2C5B76" w:rsidP="0001492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7351B"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387F5E" w:rsidRDefault="00FB0F0C" w:rsidP="005143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   проведение      итогового    сочинения    (изложения) </w:t>
      </w:r>
      <w:r w:rsidR="007B53CF"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53CF"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B53CF"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3CF" w:rsidRPr="00387F5E" w:rsidRDefault="007B53CF" w:rsidP="0038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proofErr w:type="gramStart"/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рганизациях</w:t>
      </w:r>
      <w:proofErr w:type="gramEnd"/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 городского округа</w:t>
      </w:r>
      <w:r w:rsidR="00387F5E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образовательные програм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среднего общего образования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2024 года.</w:t>
      </w:r>
    </w:p>
    <w:p w:rsidR="003670FE" w:rsidRPr="003670FE" w:rsidRDefault="003670FE" w:rsidP="0036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7F5E" w:rsidRPr="0036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 сроки  регистрации   для   участия  в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написании итогового </w:t>
      </w:r>
    </w:p>
    <w:p w:rsidR="00387F5E" w:rsidRPr="00514385" w:rsidRDefault="003670FE" w:rsidP="0051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6 ноября по 20 ноября 2024 года.</w:t>
      </w:r>
    </w:p>
    <w:p w:rsidR="004D1BF4" w:rsidRPr="00387F5E" w:rsidRDefault="00387F5E" w:rsidP="00387F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1622A" w:rsidRDefault="008728D6" w:rsidP="005162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обучающихся </w:t>
      </w:r>
      <w:r w:rsid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11(12) классов в  образовательных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</w:t>
      </w:r>
    </w:p>
    <w:p w:rsidR="00884E4C" w:rsidRPr="0051622A" w:rsidRDefault="00884E4C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Ind w:w="108" w:type="dxa"/>
        <w:tblLook w:val="04A0"/>
      </w:tblPr>
      <w:tblGrid>
        <w:gridCol w:w="568"/>
        <w:gridCol w:w="4343"/>
        <w:gridCol w:w="4445"/>
      </w:tblGrid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Мира, д. 18</w:t>
            </w:r>
          </w:p>
        </w:tc>
      </w:tr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Правды, д. 17</w:t>
            </w:r>
          </w:p>
        </w:tc>
      </w:tr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8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40</w:t>
            </w:r>
          </w:p>
        </w:tc>
      </w:tr>
      <w:tr w:rsidR="00B5614F" w:rsidTr="00014922">
        <w:tc>
          <w:tcPr>
            <w:tcW w:w="568" w:type="dxa"/>
          </w:tcPr>
          <w:p w:rsidR="00B5614F" w:rsidRDefault="0052536A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="002C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здание 45</w:t>
            </w:r>
          </w:p>
        </w:tc>
      </w:tr>
    </w:tbl>
    <w:p w:rsidR="00514385" w:rsidRDefault="00514385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2A" w:rsidRDefault="008728D6" w:rsidP="00516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Для лиц,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</w:t>
      </w:r>
    </w:p>
    <w:p w:rsidR="00BE6807" w:rsidRDefault="005143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предыдущие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имеющих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подтверждающий получен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среднего общего образования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прошлых лет), обучающихся по обра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зовательным программам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образования, получающих  среднее общее образование в иностранных образовательных организациях:</w:t>
      </w:r>
    </w:p>
    <w:tbl>
      <w:tblPr>
        <w:tblStyle w:val="a4"/>
        <w:tblW w:w="0" w:type="auto"/>
        <w:tblInd w:w="250" w:type="dxa"/>
        <w:tblLook w:val="04A0"/>
      </w:tblPr>
      <w:tblGrid>
        <w:gridCol w:w="425"/>
        <w:gridCol w:w="4435"/>
        <w:gridCol w:w="4354"/>
      </w:tblGrid>
      <w:tr w:rsidR="009B63AD" w:rsidTr="00ED34CB">
        <w:tc>
          <w:tcPr>
            <w:tcW w:w="425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35" w:type="dxa"/>
          </w:tcPr>
          <w:p w:rsidR="00514385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Нелидовского городского округа Тверской области</w:t>
            </w:r>
          </w:p>
        </w:tc>
        <w:tc>
          <w:tcPr>
            <w:tcW w:w="4354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пл. Ленина, д. 3</w:t>
            </w:r>
          </w:p>
        </w:tc>
      </w:tr>
    </w:tbl>
    <w:p w:rsidR="0093666E" w:rsidRPr="00014922" w:rsidRDefault="0093666E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14F" w:rsidRPr="008728D6" w:rsidRDefault="008728D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5614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координатору (Цыгановой И.Н.):</w:t>
      </w:r>
    </w:p>
    <w:p w:rsidR="001A17A0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своевременное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информирование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руководителей</w:t>
      </w:r>
    </w:p>
    <w:p w:rsidR="00B5614F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 Н</w:t>
      </w:r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елидовского городского округа о нормативных документах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касающихся проведения итогового  сочинени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(изложения)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2024/2025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1A17A0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школьными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координаторами,</w:t>
      </w:r>
    </w:p>
    <w:p w:rsidR="0093666E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 и проведение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     сочинения (изложения) в общеобразовательных организациях Нелидовского городского округа, провести необходимую      разъяснительную работу о порядке проведения итогового  сочинения (изложения).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сочинения (изложения) и </w:t>
      </w:r>
    </w:p>
    <w:p w:rsidR="00A54574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 (законных представителей) по вопросам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 (изложения) че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организации, осуществляющие образовательную деятельность, а также путем взаимодействия со средствами массовой информации и организации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 телефона «горячей линии»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 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 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>5-35-27).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оперативное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</w:t>
      </w:r>
    </w:p>
    <w:p w:rsidR="007D388B" w:rsidRPr="0051622A" w:rsidRDefault="00A5457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итогового сочинения (изложения) в  разделе «Итоговое сочинение (изложение)»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51622A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eastAsia="ru-RU"/>
          </w:rPr>
          <w:t>http://nelidovo.su/socialnaya-sfera/obrazovanie</w:t>
        </w:r>
      </w:hyperlink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Нелидовского городского округа Тве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области 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 13.11.2024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 области </w:t>
      </w:r>
    </w:p>
    <w:p w:rsidR="001A17A0" w:rsidRPr="0051622A" w:rsidRDefault="001A17A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ответственных за организацию и проведение итогового сочинения (изложения) на территории Нелид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а  также информацию о работе телефонов «горячей линии», по которым  осуществляется консультирование по вопросам проведения итогового сочинения (изложения),  и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работе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сайтов в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посредством которых осуществляется информирование участников итогового соч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изложения), в срок до 13.11.2024.</w:t>
      </w:r>
      <w:proofErr w:type="gramEnd"/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F0C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своевременного размещения актуальной информации по организации и проведению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 13.11.2024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51622A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огового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05.11.2024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2E9" w:rsidRPr="008728D6" w:rsidRDefault="008728D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47288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тветственной</w:t>
      </w:r>
      <w:proofErr w:type="gramEnd"/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8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сведений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региональную информационную</w:t>
      </w:r>
    </w:p>
    <w:p w:rsidR="00472881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Е.В.):</w:t>
      </w:r>
    </w:p>
    <w:p w:rsidR="008B26C0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 сбор заверенных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копий </w:t>
      </w:r>
    </w:p>
    <w:p w:rsidR="00472881" w:rsidRPr="0051622A" w:rsidRDefault="008B26C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удостоверяющих личность,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номеров обязательного пенсионного страхования (СНИЛС)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7628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proofErr w:type="spellStart"/>
      <w:r w:rsidR="00DB7628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="00DB7628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итогового сочинения (изложения) в 2024/2025 учебном году для 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несения сведений в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систему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628" w:rsidRPr="00DB7628" w:rsidRDefault="00DB7628" w:rsidP="00DB7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Обеспечить хранение заверенных  в  установленном  порядке рекомендаций </w:t>
      </w:r>
      <w:proofErr w:type="spellStart"/>
      <w:r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итогового сочинения (изложения) в 2024/2025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до 01.12.2025.</w:t>
      </w:r>
    </w:p>
    <w:p w:rsidR="0051622A" w:rsidRPr="00DB7628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F4" w:rsidRPr="0051622A" w:rsidRDefault="004D1BF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  в регион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информационную систему с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требований защиты персональных данных и состава сведений, вносимых и передаваемых в процессе репликации (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т 29.11.2021 № 2085 «О федеральной информационной системе обеспечения проведения государственной итогово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й аттестации обучающихся») до 21.11.2024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BF4" w:rsidRPr="00257D91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заявлений,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срок, до 20.11.2024</w:t>
      </w:r>
      <w:r w:rsidR="002234A6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BFB" w:rsidRPr="00DB7628" w:rsidRDefault="008728D6" w:rsidP="00DB76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</w:t>
      </w:r>
    </w:p>
    <w:p w:rsidR="003248E2" w:rsidRPr="0051622A" w:rsidRDefault="00EC692D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(изложения)  в 2024/2025</w:t>
      </w:r>
      <w:r w:rsidR="006B3BF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 с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Федеральной службы по надзору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от 14.10.2024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D16585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итогового сочинения (изложения) в общеобразов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организации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6.3.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«горячую линию»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</w:t>
      </w:r>
    </w:p>
    <w:p w:rsidR="00D16585" w:rsidRPr="0051622A" w:rsidRDefault="00D165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(изложения).</w:t>
      </w:r>
    </w:p>
    <w:p w:rsidR="00EC692D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13D" w:rsidRPr="0051622A" w:rsidRDefault="00EC692D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Интернет,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«Итоговое сочинение (изложение),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телефоне «горячей линии»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 и местах проведения итогового сочинения (изложения), а также утвержденных нормативных правовых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актах, регламентирующих организацию и проведение итогового соч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до 13.11.2024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проведения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 (изложения).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итоговом сочинении (изложении), сбор и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хранение заявлений.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итоговом </w:t>
      </w:r>
    </w:p>
    <w:p w:rsidR="005165AF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(изложении)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20.11.2024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CC" w:rsidRPr="0051622A" w:rsidRDefault="008728D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3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 </w:t>
      </w:r>
      <w:proofErr w:type="gramStart"/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Тверской области, об основаниях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(изложения).</w:t>
      </w:r>
      <w:proofErr w:type="gramEnd"/>
    </w:p>
    <w:p w:rsid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Под   подпись   организовать     ознакомление    обучающихся  и  их </w:t>
      </w:r>
    </w:p>
    <w:p w:rsidR="005165AF" w:rsidRPr="00257D91" w:rsidRDefault="001E11CC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с Памяткой о порядке про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итогового сочинения,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20.11.2024</w:t>
      </w:r>
      <w:r w:rsidR="005165AF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бланков </w:t>
      </w:r>
    </w:p>
    <w:p w:rsidR="00A01A11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бланков записи ответов итогового сочинения (изложения).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подбор членов комиссии по проведению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(изложения):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в аудиториях, технического специалиста, дежурных  вне аудитории, ответственное лицо за получение и передачу материалов, ответственное лицо за перенос результатов проверки из копий бланко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оригинал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ы бланков регистрации участников, медицинского работника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</w:t>
      </w:r>
      <w:r w:rsidR="005165AF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привлекаемых к проведению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инструкцией для членов комиссии по проведению итогового 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срок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20.11.2024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в соответствии с требованиями, содержащимися  в письме Федеральной службы по надзору в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14.10.2024 № 04-32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.14.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C50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инструкцией для членов комиссии по проверке итогового соч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(изложения),  в срок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20.11.2024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.15.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журнала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 заявлений участников итогового соч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до 01.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.16. </w:t>
      </w:r>
      <w:r w:rsidR="000B5F08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6F8" w:rsidRPr="00EC692D" w:rsidRDefault="00E17114" w:rsidP="001E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 городского округа Тверской области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3AD"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 </w:t>
      </w:r>
      <w:r w:rsidR="002A76F8"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СБ-04 «Регистрация на итоговое сочинение (излож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ение), подписанную </w:t>
      </w:r>
      <w:proofErr w:type="gramStart"/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до  20.11.2024.</w:t>
      </w:r>
    </w:p>
    <w:p w:rsidR="003A2913" w:rsidRPr="008728D6" w:rsidRDefault="008728D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="00AC2EAE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2EAE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1E11CC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E7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Э.Н. Кротов</w:t>
      </w:r>
    </w:p>
    <w:sectPr w:rsidR="00FA44D7" w:rsidSect="00EA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30BC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90B44F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7B53CF"/>
    <w:rsid w:val="00014922"/>
    <w:rsid w:val="00015D61"/>
    <w:rsid w:val="00023156"/>
    <w:rsid w:val="00026A6F"/>
    <w:rsid w:val="000B5F08"/>
    <w:rsid w:val="00113660"/>
    <w:rsid w:val="00172A7E"/>
    <w:rsid w:val="001A17A0"/>
    <w:rsid w:val="001A2DA3"/>
    <w:rsid w:val="001B4391"/>
    <w:rsid w:val="001D46E0"/>
    <w:rsid w:val="001E11CC"/>
    <w:rsid w:val="001E469E"/>
    <w:rsid w:val="002234A6"/>
    <w:rsid w:val="00257D91"/>
    <w:rsid w:val="002A76F8"/>
    <w:rsid w:val="002C5B76"/>
    <w:rsid w:val="003248E2"/>
    <w:rsid w:val="003302B6"/>
    <w:rsid w:val="003670FE"/>
    <w:rsid w:val="00387F5E"/>
    <w:rsid w:val="003A2913"/>
    <w:rsid w:val="003B44E0"/>
    <w:rsid w:val="00442013"/>
    <w:rsid w:val="004441DF"/>
    <w:rsid w:val="00472881"/>
    <w:rsid w:val="0049028B"/>
    <w:rsid w:val="004D1BF4"/>
    <w:rsid w:val="004D4736"/>
    <w:rsid w:val="0051161B"/>
    <w:rsid w:val="00514385"/>
    <w:rsid w:val="0051622A"/>
    <w:rsid w:val="005165AF"/>
    <w:rsid w:val="0052536A"/>
    <w:rsid w:val="00530033"/>
    <w:rsid w:val="00534C3B"/>
    <w:rsid w:val="005A1BFA"/>
    <w:rsid w:val="005F1E72"/>
    <w:rsid w:val="005F7933"/>
    <w:rsid w:val="0067623D"/>
    <w:rsid w:val="006B3BFB"/>
    <w:rsid w:val="006F38C6"/>
    <w:rsid w:val="00731C50"/>
    <w:rsid w:val="00743741"/>
    <w:rsid w:val="00791541"/>
    <w:rsid w:val="007A518E"/>
    <w:rsid w:val="007B53CF"/>
    <w:rsid w:val="007D388B"/>
    <w:rsid w:val="007F077E"/>
    <w:rsid w:val="008078FF"/>
    <w:rsid w:val="00823BA6"/>
    <w:rsid w:val="00856FD3"/>
    <w:rsid w:val="008728D6"/>
    <w:rsid w:val="00884E4C"/>
    <w:rsid w:val="008B26C0"/>
    <w:rsid w:val="0093666E"/>
    <w:rsid w:val="009879EB"/>
    <w:rsid w:val="009B63AD"/>
    <w:rsid w:val="009C0B4B"/>
    <w:rsid w:val="00A01A11"/>
    <w:rsid w:val="00A54574"/>
    <w:rsid w:val="00AC2EAE"/>
    <w:rsid w:val="00B3708B"/>
    <w:rsid w:val="00B5614F"/>
    <w:rsid w:val="00B672E9"/>
    <w:rsid w:val="00B832B5"/>
    <w:rsid w:val="00BC4400"/>
    <w:rsid w:val="00BE6807"/>
    <w:rsid w:val="00C10ABC"/>
    <w:rsid w:val="00C7413D"/>
    <w:rsid w:val="00CB10EF"/>
    <w:rsid w:val="00CE7CDE"/>
    <w:rsid w:val="00D16585"/>
    <w:rsid w:val="00DB7628"/>
    <w:rsid w:val="00DE1FD9"/>
    <w:rsid w:val="00E0242F"/>
    <w:rsid w:val="00E17114"/>
    <w:rsid w:val="00E21226"/>
    <w:rsid w:val="00E7351B"/>
    <w:rsid w:val="00E82E0B"/>
    <w:rsid w:val="00EA5007"/>
    <w:rsid w:val="00EC692D"/>
    <w:rsid w:val="00ED34CB"/>
    <w:rsid w:val="00EE23AD"/>
    <w:rsid w:val="00F369A8"/>
    <w:rsid w:val="00F36D0B"/>
    <w:rsid w:val="00FA44D7"/>
    <w:rsid w:val="00FB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lidovo.su/socialnaya-sfera/obrazovani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438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38</cp:revision>
  <cp:lastPrinted>2021-11-08T09:45:00Z</cp:lastPrinted>
  <dcterms:created xsi:type="dcterms:W3CDTF">2020-11-10T08:38:00Z</dcterms:created>
  <dcterms:modified xsi:type="dcterms:W3CDTF">2024-11-01T06:53:00Z</dcterms:modified>
</cp:coreProperties>
</file>