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D6" w:rsidRPr="00334DE5" w:rsidRDefault="008E41B2" w:rsidP="00B14CCA">
      <w:pPr>
        <w:jc w:val="right"/>
      </w:pPr>
      <w:r>
        <w:t xml:space="preserve">  </w:t>
      </w:r>
    </w:p>
    <w:p w:rsidR="008E41B2" w:rsidRDefault="008E41B2" w:rsidP="00AA04BE">
      <w:pPr>
        <w:shd w:val="clear" w:color="auto" w:fill="FFFFFF"/>
        <w:spacing w:line="226" w:lineRule="exact"/>
        <w:ind w:firstLine="426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482B1A">
        <w:rPr>
          <w:rFonts w:ascii="Cambria" w:hAnsi="Cambria"/>
          <w:b/>
          <w:bCs/>
          <w:color w:val="000000"/>
          <w:sz w:val="22"/>
          <w:szCs w:val="22"/>
        </w:rPr>
        <w:t xml:space="preserve">Согласие </w:t>
      </w:r>
      <w:r w:rsidR="00F0680E">
        <w:rPr>
          <w:rFonts w:ascii="Cambria" w:hAnsi="Cambria"/>
          <w:b/>
          <w:bCs/>
          <w:color w:val="000000"/>
          <w:sz w:val="22"/>
          <w:szCs w:val="22"/>
        </w:rPr>
        <w:t xml:space="preserve">родителя (законного представителя) </w:t>
      </w:r>
      <w:r w:rsidRPr="00482B1A">
        <w:rPr>
          <w:rFonts w:ascii="Cambria" w:hAnsi="Cambria"/>
          <w:b/>
          <w:bCs/>
          <w:color w:val="000000"/>
          <w:sz w:val="22"/>
          <w:szCs w:val="22"/>
        </w:rPr>
        <w:t xml:space="preserve"> участника</w:t>
      </w:r>
      <w:r w:rsidR="00AC2050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7332EE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7D034C">
        <w:rPr>
          <w:rFonts w:ascii="Cambria" w:hAnsi="Cambria"/>
          <w:b/>
          <w:bCs/>
          <w:color w:val="000000"/>
          <w:sz w:val="22"/>
          <w:szCs w:val="22"/>
        </w:rPr>
        <w:t xml:space="preserve">школьного этапа </w:t>
      </w:r>
      <w:r w:rsidRPr="00482B1A">
        <w:rPr>
          <w:rFonts w:ascii="Cambria" w:hAnsi="Cambria"/>
          <w:b/>
          <w:bCs/>
          <w:color w:val="000000"/>
          <w:sz w:val="22"/>
          <w:szCs w:val="22"/>
        </w:rPr>
        <w:t>всероссий</w:t>
      </w:r>
      <w:r w:rsidR="00AC2050">
        <w:rPr>
          <w:rFonts w:ascii="Cambria" w:hAnsi="Cambria"/>
          <w:b/>
          <w:bCs/>
          <w:color w:val="000000"/>
          <w:sz w:val="22"/>
          <w:szCs w:val="22"/>
        </w:rPr>
        <w:t xml:space="preserve">ской олимпиады школьников </w:t>
      </w:r>
      <w:r w:rsidR="00F0680E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7D034C">
        <w:rPr>
          <w:rFonts w:ascii="Cambria" w:hAnsi="Cambria"/>
          <w:b/>
          <w:bCs/>
          <w:color w:val="000000"/>
          <w:sz w:val="22"/>
          <w:szCs w:val="22"/>
        </w:rPr>
        <w:t xml:space="preserve">на территории Тверской области </w:t>
      </w:r>
      <w:r w:rsidR="00ED7DE9">
        <w:rPr>
          <w:rFonts w:ascii="Cambria" w:hAnsi="Cambria"/>
          <w:b/>
          <w:bCs/>
          <w:color w:val="000000"/>
          <w:sz w:val="22"/>
          <w:szCs w:val="22"/>
        </w:rPr>
        <w:t xml:space="preserve"> в 2025/2026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482B1A">
        <w:rPr>
          <w:rFonts w:ascii="Cambria" w:hAnsi="Cambria"/>
          <w:b/>
          <w:bCs/>
          <w:color w:val="000000"/>
          <w:sz w:val="22"/>
          <w:szCs w:val="22"/>
        </w:rPr>
        <w:t>учебном году</w:t>
      </w:r>
      <w:r w:rsidR="00F0680E">
        <w:rPr>
          <w:rFonts w:ascii="Cambria" w:hAnsi="Cambria"/>
          <w:b/>
          <w:bCs/>
          <w:color w:val="000000"/>
          <w:sz w:val="22"/>
          <w:szCs w:val="22"/>
        </w:rPr>
        <w:t>, на обработку персональных данных его несовершеннолетнего ребенка</w:t>
      </w:r>
    </w:p>
    <w:p w:rsidR="002F424A" w:rsidRPr="00AA04BE" w:rsidRDefault="002F424A" w:rsidP="00AA04BE">
      <w:pPr>
        <w:shd w:val="clear" w:color="auto" w:fill="FFFFFF"/>
        <w:spacing w:line="226" w:lineRule="exact"/>
        <w:ind w:firstLine="426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:rsidR="008E41B2" w:rsidRPr="0059572A" w:rsidRDefault="00814514" w:rsidP="008E41B2">
      <w:pPr>
        <w:shd w:val="clear" w:color="auto" w:fill="FFFFFF"/>
        <w:tabs>
          <w:tab w:val="left" w:leader="underscore" w:pos="9446"/>
        </w:tabs>
        <w:ind w:firstLine="426"/>
        <w:rPr>
          <w:bCs/>
          <w:color w:val="000000"/>
          <w:spacing w:val="-30"/>
        </w:rPr>
      </w:pPr>
      <w:r>
        <w:rPr>
          <w:bCs/>
          <w:color w:val="000000"/>
          <w:spacing w:val="-30"/>
        </w:rPr>
        <w:t xml:space="preserve">Я, </w:t>
      </w:r>
      <w:r w:rsidR="008E41B2" w:rsidRPr="0059572A">
        <w:rPr>
          <w:bCs/>
          <w:color w:val="000000"/>
          <w:spacing w:val="-30"/>
        </w:rPr>
        <w:t xml:space="preserve"> __________________________________________________________________________________</w:t>
      </w:r>
      <w:r w:rsidR="00DD4A01">
        <w:rPr>
          <w:bCs/>
          <w:color w:val="000000"/>
          <w:spacing w:val="-30"/>
        </w:rPr>
        <w:t>______________</w:t>
      </w:r>
      <w:r w:rsidR="00042F41">
        <w:rPr>
          <w:bCs/>
          <w:color w:val="000000"/>
          <w:spacing w:val="-30"/>
        </w:rPr>
        <w:t>___</w:t>
      </w:r>
    </w:p>
    <w:p w:rsidR="005A546B" w:rsidRDefault="008633E5" w:rsidP="00AA04BE">
      <w:pPr>
        <w:shd w:val="clear" w:color="auto" w:fill="FFFFFF"/>
        <w:ind w:firstLine="426"/>
        <w:jc w:val="center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(фамилия, имя, отчество родителя (законного представителя))</w:t>
      </w:r>
    </w:p>
    <w:p w:rsidR="002F424A" w:rsidRDefault="002F424A" w:rsidP="00AA04BE">
      <w:pPr>
        <w:shd w:val="clear" w:color="auto" w:fill="FFFFFF"/>
        <w:ind w:firstLine="426"/>
        <w:jc w:val="center"/>
        <w:rPr>
          <w:color w:val="000000"/>
          <w:spacing w:val="1"/>
          <w:sz w:val="20"/>
          <w:szCs w:val="20"/>
        </w:rPr>
      </w:pPr>
    </w:p>
    <w:p w:rsidR="005A546B" w:rsidRDefault="00042F41" w:rsidP="005A546B">
      <w:pPr>
        <w:shd w:val="clear" w:color="auto" w:fill="FFFFFF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</w:t>
      </w:r>
      <w:r w:rsidR="00AD73E2">
        <w:rPr>
          <w:color w:val="000000"/>
          <w:spacing w:val="1"/>
          <w:sz w:val="20"/>
          <w:szCs w:val="20"/>
        </w:rPr>
        <w:t xml:space="preserve"> </w:t>
      </w:r>
      <w:r w:rsidR="005A546B">
        <w:rPr>
          <w:color w:val="000000"/>
          <w:spacing w:val="1"/>
          <w:sz w:val="20"/>
          <w:szCs w:val="20"/>
        </w:rPr>
        <w:t>паспорт    _________________    ___________________</w:t>
      </w:r>
      <w:proofErr w:type="gramStart"/>
      <w:r w:rsidR="005A546B">
        <w:rPr>
          <w:color w:val="000000"/>
          <w:spacing w:val="1"/>
          <w:sz w:val="20"/>
          <w:szCs w:val="20"/>
        </w:rPr>
        <w:t xml:space="preserve"> ,</w:t>
      </w:r>
      <w:proofErr w:type="gramEnd"/>
      <w:r w:rsidR="005A546B">
        <w:rPr>
          <w:color w:val="000000"/>
          <w:spacing w:val="1"/>
          <w:sz w:val="20"/>
          <w:szCs w:val="20"/>
        </w:rPr>
        <w:t xml:space="preserve">                     выдан ____________________________</w:t>
      </w:r>
    </w:p>
    <w:p w:rsidR="005A546B" w:rsidRDefault="005A546B" w:rsidP="005A546B">
      <w:pPr>
        <w:shd w:val="clear" w:color="auto" w:fill="FFFFFF"/>
        <w:tabs>
          <w:tab w:val="left" w:pos="1260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</w:t>
      </w:r>
      <w:r>
        <w:rPr>
          <w:color w:val="000000"/>
          <w:spacing w:val="1"/>
          <w:sz w:val="20"/>
          <w:szCs w:val="20"/>
        </w:rPr>
        <w:tab/>
      </w:r>
      <w:r w:rsidR="00AD73E2">
        <w:rPr>
          <w:color w:val="000000"/>
          <w:spacing w:val="1"/>
          <w:sz w:val="20"/>
          <w:szCs w:val="20"/>
        </w:rPr>
        <w:t xml:space="preserve">       </w:t>
      </w:r>
      <w:r>
        <w:rPr>
          <w:color w:val="000000"/>
          <w:spacing w:val="1"/>
          <w:sz w:val="20"/>
          <w:szCs w:val="20"/>
        </w:rPr>
        <w:t>(серия)                                (номер)                                                                      (когда)</w:t>
      </w:r>
    </w:p>
    <w:p w:rsidR="005A546B" w:rsidRDefault="005A546B" w:rsidP="005A546B">
      <w:pPr>
        <w:shd w:val="clear" w:color="auto" w:fill="FFFFFF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____________________________________________________________________________________________</w:t>
      </w:r>
      <w:r w:rsidR="00042F41">
        <w:rPr>
          <w:color w:val="000000"/>
          <w:spacing w:val="1"/>
          <w:sz w:val="20"/>
          <w:szCs w:val="20"/>
        </w:rPr>
        <w:t>__</w:t>
      </w:r>
    </w:p>
    <w:p w:rsidR="00E408FD" w:rsidRPr="00E408FD" w:rsidRDefault="005A546B" w:rsidP="00E408FD">
      <w:pPr>
        <w:shd w:val="clear" w:color="auto" w:fill="FFFFFF"/>
        <w:ind w:firstLine="426"/>
        <w:jc w:val="center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(кем)</w:t>
      </w:r>
    </w:p>
    <w:p w:rsidR="0082287F" w:rsidRPr="00AD73E2" w:rsidRDefault="00E408FD" w:rsidP="00B14CCA">
      <w:pPr>
        <w:shd w:val="clear" w:color="auto" w:fill="FFFFFF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</w:rPr>
        <w:t>п</w:t>
      </w:r>
      <w:r w:rsidR="0082287F" w:rsidRPr="0082287F">
        <w:rPr>
          <w:color w:val="000000"/>
          <w:spacing w:val="1"/>
        </w:rPr>
        <w:t>роживающи</w:t>
      </w:r>
      <w:proofErr w:type="gramStart"/>
      <w:r w:rsidR="0082287F" w:rsidRPr="0082287F">
        <w:rPr>
          <w:color w:val="000000"/>
          <w:spacing w:val="1"/>
        </w:rPr>
        <w:t>й</w:t>
      </w:r>
      <w:r>
        <w:rPr>
          <w:color w:val="000000"/>
          <w:spacing w:val="1"/>
        </w:rPr>
        <w:t>(</w:t>
      </w:r>
      <w:proofErr w:type="spellStart"/>
      <w:proofErr w:type="gramEnd"/>
      <w:r>
        <w:rPr>
          <w:color w:val="000000"/>
          <w:spacing w:val="1"/>
        </w:rPr>
        <w:t>ая</w:t>
      </w:r>
      <w:proofErr w:type="spellEnd"/>
      <w:r>
        <w:rPr>
          <w:color w:val="000000"/>
          <w:spacing w:val="1"/>
        </w:rPr>
        <w:t>)</w:t>
      </w:r>
      <w:r w:rsidR="0082287F" w:rsidRPr="0082287F">
        <w:rPr>
          <w:color w:val="000000"/>
          <w:spacing w:val="1"/>
        </w:rPr>
        <w:t xml:space="preserve"> по адресу</w:t>
      </w:r>
      <w:r w:rsidR="005A546B">
        <w:rPr>
          <w:color w:val="000000"/>
          <w:spacing w:val="1"/>
        </w:rPr>
        <w:t>:</w:t>
      </w:r>
      <w:r w:rsidR="0082287F">
        <w:rPr>
          <w:color w:val="000000"/>
          <w:spacing w:val="1"/>
          <w:sz w:val="20"/>
          <w:szCs w:val="20"/>
        </w:rPr>
        <w:t xml:space="preserve"> </w:t>
      </w:r>
      <w:r w:rsidR="00042F41">
        <w:rPr>
          <w:color w:val="000000"/>
          <w:spacing w:val="1"/>
          <w:sz w:val="20"/>
          <w:szCs w:val="20"/>
        </w:rPr>
        <w:t>___________________</w:t>
      </w:r>
      <w:r w:rsidR="0082287F">
        <w:rPr>
          <w:color w:val="000000"/>
          <w:spacing w:val="1"/>
          <w:sz w:val="20"/>
          <w:szCs w:val="20"/>
        </w:rPr>
        <w:t>_____________________________</w:t>
      </w:r>
      <w:r w:rsidR="00AA04BE">
        <w:rPr>
          <w:color w:val="000000"/>
          <w:spacing w:val="1"/>
          <w:sz w:val="20"/>
          <w:szCs w:val="20"/>
        </w:rPr>
        <w:t>________________</w:t>
      </w:r>
    </w:p>
    <w:p w:rsidR="005A546B" w:rsidRPr="00AA04BE" w:rsidRDefault="005A546B" w:rsidP="00B14CCA">
      <w:pPr>
        <w:shd w:val="clear" w:color="auto" w:fill="FFFFFF"/>
        <w:jc w:val="both"/>
        <w:rPr>
          <w:b/>
          <w:color w:val="000000"/>
          <w:spacing w:val="4"/>
        </w:rPr>
      </w:pPr>
      <w:r>
        <w:rPr>
          <w:b/>
          <w:color w:val="000000"/>
          <w:spacing w:val="-1"/>
        </w:rPr>
        <w:t>о</w:t>
      </w:r>
      <w:r w:rsidRPr="0059572A">
        <w:rPr>
          <w:b/>
          <w:color w:val="000000"/>
          <w:spacing w:val="-1"/>
        </w:rPr>
        <w:t>знакомле</w:t>
      </w:r>
      <w:proofErr w:type="gramStart"/>
      <w:r w:rsidRPr="0059572A">
        <w:rPr>
          <w:b/>
          <w:color w:val="000000"/>
          <w:spacing w:val="-1"/>
        </w:rPr>
        <w:t>н</w:t>
      </w:r>
      <w:r>
        <w:rPr>
          <w:b/>
          <w:color w:val="000000"/>
          <w:spacing w:val="-1"/>
        </w:rPr>
        <w:t>(</w:t>
      </w:r>
      <w:proofErr w:type="gramEnd"/>
      <w:r>
        <w:rPr>
          <w:b/>
          <w:color w:val="000000"/>
          <w:spacing w:val="-1"/>
        </w:rPr>
        <w:t>а)</w:t>
      </w:r>
      <w:r>
        <w:rPr>
          <w:color w:val="000000"/>
          <w:spacing w:val="-1"/>
        </w:rPr>
        <w:t xml:space="preserve">  с </w:t>
      </w:r>
      <w:r w:rsidRPr="0059572A">
        <w:rPr>
          <w:color w:val="000000"/>
          <w:spacing w:val="-1"/>
        </w:rPr>
        <w:t xml:space="preserve"> приказом </w:t>
      </w:r>
      <w:r>
        <w:rPr>
          <w:color w:val="000000"/>
          <w:spacing w:val="-1"/>
        </w:rPr>
        <w:t xml:space="preserve"> Министерства просвещения  </w:t>
      </w:r>
      <w:r w:rsidRPr="0059572A">
        <w:rPr>
          <w:color w:val="000000"/>
          <w:spacing w:val="-1"/>
        </w:rPr>
        <w:t xml:space="preserve"> Ро</w:t>
      </w:r>
      <w:r>
        <w:rPr>
          <w:color w:val="000000"/>
          <w:spacing w:val="-1"/>
        </w:rPr>
        <w:t xml:space="preserve">ссийской  Федерации  от  27.11.2020 № 678 </w:t>
      </w:r>
      <w:r w:rsidRPr="0059572A">
        <w:rPr>
          <w:color w:val="000000"/>
          <w:spacing w:val="-1"/>
        </w:rPr>
        <w:t>«Об утвер</w:t>
      </w:r>
      <w:r>
        <w:rPr>
          <w:color w:val="000000"/>
          <w:spacing w:val="-1"/>
        </w:rPr>
        <w:t>ждении Порядка проведения в</w:t>
      </w:r>
      <w:r w:rsidRPr="0059572A">
        <w:rPr>
          <w:color w:val="000000"/>
          <w:spacing w:val="-1"/>
        </w:rPr>
        <w:t>сероссийской олимпиады школьников»</w:t>
      </w:r>
      <w:r>
        <w:rPr>
          <w:color w:val="000000"/>
          <w:spacing w:val="-1"/>
        </w:rPr>
        <w:t xml:space="preserve"> </w:t>
      </w:r>
      <w:r w:rsidRPr="0059572A">
        <w:rPr>
          <w:color w:val="000000"/>
          <w:spacing w:val="-1"/>
        </w:rPr>
        <w:t xml:space="preserve">и </w:t>
      </w:r>
      <w:r>
        <w:rPr>
          <w:color w:val="000000"/>
          <w:spacing w:val="-1"/>
        </w:rPr>
        <w:t xml:space="preserve"> </w:t>
      </w:r>
      <w:r>
        <w:rPr>
          <w:b/>
          <w:color w:val="000000"/>
          <w:spacing w:val="4"/>
        </w:rPr>
        <w:t xml:space="preserve">даю  </w:t>
      </w:r>
      <w:r w:rsidRPr="0059572A">
        <w:rPr>
          <w:b/>
          <w:color w:val="000000"/>
          <w:spacing w:val="4"/>
        </w:rPr>
        <w:t>согласие</w:t>
      </w:r>
      <w:r>
        <w:rPr>
          <w:b/>
          <w:color w:val="000000"/>
          <w:spacing w:val="4"/>
        </w:rPr>
        <w:t xml:space="preserve"> </w:t>
      </w:r>
      <w:r w:rsidRPr="0059572A">
        <w:rPr>
          <w:b/>
          <w:color w:val="000000"/>
          <w:spacing w:val="4"/>
        </w:rPr>
        <w:t xml:space="preserve"> на</w:t>
      </w:r>
      <w:r>
        <w:rPr>
          <w:b/>
          <w:color w:val="000000"/>
          <w:spacing w:val="4"/>
        </w:rPr>
        <w:t xml:space="preserve"> </w:t>
      </w:r>
      <w:r w:rsidRPr="0059572A">
        <w:rPr>
          <w:b/>
          <w:color w:val="000000"/>
          <w:spacing w:val="4"/>
        </w:rPr>
        <w:t xml:space="preserve"> обработку</w:t>
      </w:r>
      <w:r>
        <w:rPr>
          <w:b/>
          <w:color w:val="000000"/>
          <w:spacing w:val="4"/>
        </w:rPr>
        <w:t xml:space="preserve">  персональных  данных  моего ребенка</w:t>
      </w:r>
      <w:r w:rsidR="00AD73E2">
        <w:rPr>
          <w:b/>
          <w:color w:val="000000"/>
          <w:spacing w:val="4"/>
        </w:rPr>
        <w:t xml:space="preserve"> _________________</w:t>
      </w:r>
      <w:r w:rsidR="002D2A38">
        <w:rPr>
          <w:b/>
          <w:color w:val="000000"/>
          <w:spacing w:val="4"/>
        </w:rPr>
        <w:t>________________________________</w:t>
      </w:r>
      <w:r w:rsidR="00AD73E2">
        <w:rPr>
          <w:b/>
          <w:color w:val="000000"/>
          <w:spacing w:val="4"/>
        </w:rPr>
        <w:t>____</w:t>
      </w:r>
      <w:r w:rsidR="00042F41">
        <w:rPr>
          <w:b/>
          <w:color w:val="000000"/>
          <w:spacing w:val="4"/>
        </w:rPr>
        <w:t>_______________________</w:t>
      </w:r>
      <w:r w:rsidR="00AA04BE">
        <w:rPr>
          <w:b/>
          <w:color w:val="000000"/>
          <w:spacing w:val="4"/>
        </w:rPr>
        <w:t>_</w:t>
      </w:r>
    </w:p>
    <w:p w:rsidR="002D2A38" w:rsidRPr="00B14CCA" w:rsidRDefault="000E2FA6" w:rsidP="002F424A">
      <w:pPr>
        <w:shd w:val="clear" w:color="auto" w:fill="FFFFFF"/>
        <w:spacing w:after="12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уч</w:t>
      </w:r>
      <w:r w:rsidR="007332EE">
        <w:rPr>
          <w:b/>
          <w:color w:val="000000"/>
          <w:spacing w:val="-1"/>
        </w:rPr>
        <w:t>еника (</w:t>
      </w:r>
      <w:proofErr w:type="spellStart"/>
      <w:r w:rsidR="007332EE">
        <w:rPr>
          <w:b/>
          <w:color w:val="000000"/>
          <w:spacing w:val="-1"/>
        </w:rPr>
        <w:t>цы</w:t>
      </w:r>
      <w:proofErr w:type="spellEnd"/>
      <w:r w:rsidR="002D2A38">
        <w:rPr>
          <w:b/>
          <w:color w:val="000000"/>
          <w:spacing w:val="-1"/>
        </w:rPr>
        <w:t xml:space="preserve">)  </w:t>
      </w:r>
      <w:r>
        <w:rPr>
          <w:b/>
          <w:color w:val="000000"/>
          <w:spacing w:val="-1"/>
        </w:rPr>
        <w:t xml:space="preserve"> ______________ класса,                                 Школы № ______</w:t>
      </w:r>
    </w:p>
    <w:p w:rsidR="002F424A" w:rsidRDefault="007332EE" w:rsidP="002F424A">
      <w:pPr>
        <w:shd w:val="clear" w:color="auto" w:fill="FFFFFF"/>
        <w:spacing w:after="120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паспорт  (свидетельство о рождении)  ребенка</w:t>
      </w:r>
      <w:r w:rsidR="002D2A38">
        <w:rPr>
          <w:color w:val="000000"/>
          <w:spacing w:val="1"/>
          <w:sz w:val="20"/>
          <w:szCs w:val="20"/>
        </w:rPr>
        <w:t xml:space="preserve">   ______________</w:t>
      </w:r>
      <w:r>
        <w:rPr>
          <w:color w:val="000000"/>
          <w:spacing w:val="1"/>
          <w:sz w:val="20"/>
          <w:szCs w:val="20"/>
        </w:rPr>
        <w:t xml:space="preserve"> </w:t>
      </w:r>
      <w:r w:rsidR="00B14CCA">
        <w:rPr>
          <w:color w:val="000000"/>
          <w:spacing w:val="1"/>
          <w:sz w:val="20"/>
          <w:szCs w:val="20"/>
        </w:rPr>
        <w:t xml:space="preserve">    ________________   </w:t>
      </w:r>
      <w:r w:rsidR="002D2A38">
        <w:rPr>
          <w:color w:val="000000"/>
          <w:spacing w:val="1"/>
          <w:sz w:val="20"/>
          <w:szCs w:val="20"/>
        </w:rPr>
        <w:t>выдан __________</w:t>
      </w:r>
      <w:r w:rsidR="00B14CCA">
        <w:rPr>
          <w:color w:val="000000"/>
          <w:spacing w:val="1"/>
          <w:sz w:val="20"/>
          <w:szCs w:val="20"/>
        </w:rPr>
        <w:t>___</w:t>
      </w:r>
    </w:p>
    <w:p w:rsidR="002D2A38" w:rsidRDefault="002F424A" w:rsidP="007332EE">
      <w:pPr>
        <w:shd w:val="clear" w:color="auto" w:fill="FFFFFF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_______________________________________________________________________________________________</w:t>
      </w:r>
      <w:r w:rsidR="007332EE">
        <w:rPr>
          <w:color w:val="000000"/>
          <w:spacing w:val="1"/>
          <w:sz w:val="20"/>
          <w:szCs w:val="20"/>
        </w:rPr>
        <w:t xml:space="preserve">                </w:t>
      </w:r>
    </w:p>
    <w:p w:rsidR="000F3EF3" w:rsidRPr="006E644D" w:rsidRDefault="00DB544F" w:rsidP="006E644D">
      <w:pPr>
        <w:shd w:val="clear" w:color="auto" w:fill="FFFFFF"/>
        <w:jc w:val="both"/>
        <w:rPr>
          <w:color w:val="000000"/>
          <w:spacing w:val="1"/>
          <w:sz w:val="20"/>
          <w:szCs w:val="20"/>
        </w:rPr>
      </w:pPr>
      <w:r w:rsidRPr="00DB544F">
        <w:rPr>
          <w:color w:val="000000"/>
          <w:spacing w:val="4"/>
        </w:rPr>
        <w:t>опер</w:t>
      </w:r>
      <w:r w:rsidR="00E408FD">
        <w:rPr>
          <w:color w:val="000000"/>
          <w:spacing w:val="4"/>
        </w:rPr>
        <w:t>аторам школьного, муниципального, регионального, заключительного   этапов</w:t>
      </w:r>
      <w:r w:rsidR="00742384">
        <w:rPr>
          <w:color w:val="000000"/>
          <w:spacing w:val="4"/>
        </w:rPr>
        <w:t xml:space="preserve"> </w:t>
      </w:r>
      <w:r w:rsidR="002D2A38">
        <w:rPr>
          <w:color w:val="000000"/>
          <w:spacing w:val="4"/>
        </w:rPr>
        <w:t>для участия в школьном этапе</w:t>
      </w:r>
      <w:r w:rsidR="003F19C1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всероссийской олимпиады школьник</w:t>
      </w:r>
      <w:r w:rsidR="00DD4A01">
        <w:rPr>
          <w:color w:val="000000"/>
          <w:spacing w:val="4"/>
        </w:rPr>
        <w:t>ов</w:t>
      </w:r>
      <w:r w:rsidR="005E604C">
        <w:rPr>
          <w:color w:val="000000"/>
          <w:spacing w:val="4"/>
        </w:rPr>
        <w:t xml:space="preserve">  и, в случае прохождения рейти</w:t>
      </w:r>
      <w:r w:rsidR="002D2A38">
        <w:rPr>
          <w:color w:val="000000"/>
          <w:spacing w:val="4"/>
        </w:rPr>
        <w:t>нгового отбора, в муниципальном</w:t>
      </w:r>
      <w:r w:rsidR="005E604C">
        <w:rPr>
          <w:color w:val="000000"/>
          <w:spacing w:val="4"/>
        </w:rPr>
        <w:t xml:space="preserve"> этапе всероссийской олимпиады школьников </w:t>
      </w:r>
      <w:proofErr w:type="gramStart"/>
      <w:r w:rsidR="00DD4A01">
        <w:rPr>
          <w:color w:val="000000"/>
          <w:spacing w:val="4"/>
        </w:rPr>
        <w:t>по</w:t>
      </w:r>
      <w:proofErr w:type="gramEnd"/>
      <w:r w:rsidR="00DD4A01">
        <w:rPr>
          <w:color w:val="000000"/>
          <w:spacing w:val="4"/>
        </w:rPr>
        <w:t xml:space="preserve"> </w:t>
      </w:r>
      <w:r w:rsidR="00AD73E2">
        <w:rPr>
          <w:color w:val="000000"/>
          <w:spacing w:val="4"/>
        </w:rPr>
        <w:t xml:space="preserve"> ________</w:t>
      </w:r>
      <w:r w:rsidR="00042F41">
        <w:rPr>
          <w:color w:val="000000"/>
          <w:spacing w:val="4"/>
        </w:rPr>
        <w:t>________________________________</w:t>
      </w:r>
      <w:r w:rsidR="002D2A38">
        <w:rPr>
          <w:color w:val="000000"/>
          <w:spacing w:val="4"/>
        </w:rPr>
        <w:t>_______________________</w:t>
      </w:r>
      <w:r w:rsidR="00AD73E2">
        <w:rPr>
          <w:color w:val="000000"/>
          <w:spacing w:val="4"/>
        </w:rPr>
        <w:t xml:space="preserve">                                                                                               </w:t>
      </w:r>
    </w:p>
    <w:p w:rsidR="005E604C" w:rsidRPr="000F3EF3" w:rsidRDefault="00DF7DD6" w:rsidP="008E41B2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</w:t>
      </w:r>
      <w:proofErr w:type="gramStart"/>
      <w:r w:rsidR="000F3EF3">
        <w:rPr>
          <w:color w:val="000000"/>
          <w:spacing w:val="4"/>
        </w:rPr>
        <w:t>Перечень персональных данных, на обработку которых дается согласие:</w:t>
      </w:r>
      <w:r w:rsidR="000F3EF3">
        <w:rPr>
          <w:color w:val="000000"/>
          <w:spacing w:val="-1"/>
        </w:rPr>
        <w:t xml:space="preserve"> фамилия, имя</w:t>
      </w:r>
      <w:r w:rsidR="008E41B2" w:rsidRPr="0059572A">
        <w:rPr>
          <w:color w:val="000000"/>
          <w:spacing w:val="-1"/>
        </w:rPr>
        <w:t xml:space="preserve">, </w:t>
      </w:r>
      <w:r w:rsidR="000F3EF3">
        <w:rPr>
          <w:color w:val="000000"/>
          <w:spacing w:val="4"/>
        </w:rPr>
        <w:t>отчество</w:t>
      </w:r>
      <w:r w:rsidR="003F19C1">
        <w:rPr>
          <w:color w:val="000000"/>
          <w:spacing w:val="4"/>
        </w:rPr>
        <w:t>,</w:t>
      </w:r>
      <w:r w:rsidR="008E41B2" w:rsidRPr="0059572A">
        <w:rPr>
          <w:color w:val="000000"/>
          <w:spacing w:val="4"/>
        </w:rPr>
        <w:t xml:space="preserve"> </w:t>
      </w:r>
      <w:r w:rsidR="00D3290F">
        <w:rPr>
          <w:color w:val="000000"/>
          <w:spacing w:val="4"/>
        </w:rPr>
        <w:t xml:space="preserve">пол, </w:t>
      </w:r>
      <w:r w:rsidR="000F3EF3">
        <w:rPr>
          <w:color w:val="000000"/>
          <w:spacing w:val="4"/>
        </w:rPr>
        <w:t>школ</w:t>
      </w:r>
      <w:r w:rsidR="005A546B">
        <w:rPr>
          <w:color w:val="000000"/>
          <w:spacing w:val="4"/>
        </w:rPr>
        <w:t>а, класс, наличие гражданства Российской Федерации</w:t>
      </w:r>
      <w:r w:rsidR="000F3EF3">
        <w:rPr>
          <w:color w:val="000000"/>
          <w:spacing w:val="4"/>
        </w:rPr>
        <w:t>, сведения о состоянии здоровья, домашний адрес, дата</w:t>
      </w:r>
      <w:r w:rsidR="003F19C1">
        <w:rPr>
          <w:color w:val="000000"/>
          <w:spacing w:val="4"/>
        </w:rPr>
        <w:t xml:space="preserve"> рождения,</w:t>
      </w:r>
      <w:r w:rsidR="008E41B2" w:rsidRPr="0059572A">
        <w:rPr>
          <w:color w:val="000000"/>
          <w:spacing w:val="4"/>
        </w:rPr>
        <w:t xml:space="preserve"> </w:t>
      </w:r>
      <w:r w:rsidR="000F3EF3">
        <w:rPr>
          <w:color w:val="000000"/>
          <w:spacing w:val="4"/>
        </w:rPr>
        <w:t>телефон, адрес электронной почты, результаты участия в соответствующем этапе олимпиады.</w:t>
      </w:r>
      <w:proofErr w:type="gramEnd"/>
    </w:p>
    <w:p w:rsidR="005E604C" w:rsidRDefault="000F3EF3" w:rsidP="00AD73E2">
      <w:pPr>
        <w:shd w:val="clear" w:color="auto" w:fill="FFFFFF"/>
        <w:tabs>
          <w:tab w:val="left" w:leader="underscore" w:pos="9394"/>
        </w:tabs>
        <w:spacing w:line="298" w:lineRule="exact"/>
        <w:ind w:firstLine="426"/>
        <w:jc w:val="both"/>
        <w:rPr>
          <w:color w:val="000000"/>
        </w:rPr>
      </w:pPr>
      <w:r>
        <w:rPr>
          <w:color w:val="000000"/>
          <w:spacing w:val="-1"/>
        </w:rPr>
        <w:t>Оператор имеет право на сбор, запись, систематизацию</w:t>
      </w:r>
      <w:r w:rsidR="003F19C1">
        <w:rPr>
          <w:color w:val="000000"/>
          <w:spacing w:val="-1"/>
        </w:rPr>
        <w:t>,</w:t>
      </w:r>
      <w:r>
        <w:rPr>
          <w:color w:val="000000"/>
          <w:spacing w:val="-1"/>
        </w:rPr>
        <w:t xml:space="preserve"> накопление, хранение, уточнение (обновление, изменение), извлечение, использование, передачу (распространение, предоставление, доступ) персонал</w:t>
      </w:r>
      <w:r w:rsidR="00F31295">
        <w:rPr>
          <w:color w:val="000000"/>
          <w:spacing w:val="-1"/>
        </w:rPr>
        <w:t xml:space="preserve">ьных данных  третьим лицам  </w:t>
      </w:r>
      <w:proofErr w:type="gramStart"/>
      <w:r w:rsidR="00F31295">
        <w:rPr>
          <w:color w:val="000000"/>
          <w:spacing w:val="-1"/>
        </w:rPr>
        <w:t>-</w:t>
      </w:r>
      <w:r w:rsidR="005E604C">
        <w:rPr>
          <w:color w:val="000000"/>
          <w:spacing w:val="-1"/>
        </w:rPr>
        <w:t>о</w:t>
      </w:r>
      <w:proofErr w:type="gramEnd"/>
      <w:r w:rsidR="005E604C">
        <w:rPr>
          <w:color w:val="000000"/>
          <w:spacing w:val="-1"/>
        </w:rPr>
        <w:t>б</w:t>
      </w:r>
      <w:r>
        <w:rPr>
          <w:color w:val="000000"/>
          <w:spacing w:val="-1"/>
        </w:rPr>
        <w:t>ра</w:t>
      </w:r>
      <w:r w:rsidR="00D3290F">
        <w:rPr>
          <w:color w:val="000000"/>
          <w:spacing w:val="-1"/>
        </w:rPr>
        <w:t xml:space="preserve">зовательным учреждениям,  Управлению образования </w:t>
      </w:r>
      <w:r w:rsidR="00DD4A01">
        <w:rPr>
          <w:color w:val="000000"/>
          <w:spacing w:val="-1"/>
        </w:rPr>
        <w:t xml:space="preserve">Администрации </w:t>
      </w:r>
      <w:proofErr w:type="spellStart"/>
      <w:r w:rsidR="00DD4A01">
        <w:rPr>
          <w:color w:val="000000"/>
          <w:spacing w:val="-1"/>
        </w:rPr>
        <w:t>Нелидовского</w:t>
      </w:r>
      <w:proofErr w:type="spellEnd"/>
      <w:r w:rsidR="00DD4A01">
        <w:rPr>
          <w:color w:val="000000"/>
          <w:spacing w:val="-1"/>
        </w:rPr>
        <w:t xml:space="preserve"> городского округа </w:t>
      </w:r>
      <w:r>
        <w:rPr>
          <w:color w:val="000000"/>
          <w:spacing w:val="-1"/>
        </w:rPr>
        <w:t xml:space="preserve">Тверской области, </w:t>
      </w:r>
      <w:r w:rsidR="00742384">
        <w:rPr>
          <w:color w:val="000000"/>
          <w:spacing w:val="-1"/>
        </w:rPr>
        <w:t>Г</w:t>
      </w:r>
      <w:r w:rsidR="008E41B2" w:rsidRPr="0059572A">
        <w:rPr>
          <w:color w:val="000000"/>
        </w:rPr>
        <w:t xml:space="preserve">осударственному бюджетному образовательному учреждению </w:t>
      </w:r>
      <w:proofErr w:type="gramStart"/>
      <w:r w:rsidR="008E41B2">
        <w:rPr>
          <w:color w:val="000000"/>
        </w:rPr>
        <w:t xml:space="preserve">дополнительного профессионального образования </w:t>
      </w:r>
      <w:r w:rsidR="008E41B2" w:rsidRPr="0059572A">
        <w:rPr>
          <w:color w:val="000000"/>
        </w:rPr>
        <w:t xml:space="preserve">«Тверской областной институт усовершенствования учителей», </w:t>
      </w:r>
      <w:r w:rsidR="002D2A38">
        <w:rPr>
          <w:color w:val="000000"/>
        </w:rPr>
        <w:t xml:space="preserve">государственному бюджетному учреждению дополнительного образования «Тверской областной Центр юных техников», </w:t>
      </w:r>
      <w:r w:rsidR="005E604C">
        <w:rPr>
          <w:color w:val="000000"/>
        </w:rPr>
        <w:t xml:space="preserve">Министерству образования Тверской области, Министерству просвещения Российской Федерации, </w:t>
      </w:r>
      <w:r>
        <w:rPr>
          <w:color w:val="000000"/>
        </w:rPr>
        <w:t xml:space="preserve">иным организациям и физическим лицам, отвечающим за организацию и проведение различных этапов всероссийской олимпиады школьников и </w:t>
      </w:r>
      <w:r w:rsidR="008633E5">
        <w:rPr>
          <w:color w:val="000000"/>
        </w:rPr>
        <w:t>других интеллектуальных соревнований, обезличивание, блокирование, удаление, уничтожение персональных данных.</w:t>
      </w:r>
      <w:proofErr w:type="gramEnd"/>
    </w:p>
    <w:p w:rsidR="008633E5" w:rsidRDefault="008633E5" w:rsidP="008E41B2">
      <w:pPr>
        <w:shd w:val="clear" w:color="auto" w:fill="FFFFFF"/>
        <w:tabs>
          <w:tab w:val="left" w:leader="underscore" w:pos="9394"/>
        </w:tabs>
        <w:spacing w:line="298" w:lineRule="exact"/>
        <w:ind w:firstLine="426"/>
        <w:jc w:val="both"/>
        <w:rPr>
          <w:color w:val="000000"/>
        </w:rPr>
      </w:pPr>
      <w:r>
        <w:rPr>
          <w:color w:val="000000"/>
        </w:rPr>
        <w:t>Данным заявлением разрешаю считать общедоступным</w:t>
      </w:r>
      <w:r w:rsidR="003F19C1">
        <w:rPr>
          <w:color w:val="000000"/>
        </w:rPr>
        <w:t>и</w:t>
      </w:r>
      <w:r>
        <w:rPr>
          <w:color w:val="000000"/>
        </w:rPr>
        <w:t xml:space="preserve">, в том числе размещать в сети «Интернет», следующие персональные данные моего ребёнка:  фамилия, имя, отчество, </w:t>
      </w:r>
      <w:r w:rsidR="00D3290F">
        <w:rPr>
          <w:color w:val="000000"/>
        </w:rPr>
        <w:t xml:space="preserve">пол, </w:t>
      </w:r>
      <w:r>
        <w:rPr>
          <w:color w:val="000000"/>
        </w:rPr>
        <w:t xml:space="preserve">школа, класс, </w:t>
      </w:r>
      <w:r w:rsidR="005B50C3">
        <w:rPr>
          <w:color w:val="000000"/>
        </w:rPr>
        <w:t xml:space="preserve"> </w:t>
      </w:r>
      <w:r w:rsidR="00970EF9">
        <w:rPr>
          <w:color w:val="000000"/>
        </w:rPr>
        <w:t>результат</w:t>
      </w:r>
      <w:r>
        <w:rPr>
          <w:color w:val="000000"/>
        </w:rPr>
        <w:t xml:space="preserve"> участия  в соответствующем этапе олимп</w:t>
      </w:r>
      <w:r w:rsidR="005E604C">
        <w:rPr>
          <w:color w:val="000000"/>
        </w:rPr>
        <w:t xml:space="preserve">иады по указанному предмету </w:t>
      </w:r>
      <w:r>
        <w:rPr>
          <w:color w:val="000000"/>
        </w:rPr>
        <w:t xml:space="preserve"> олимпиа</w:t>
      </w:r>
      <w:r w:rsidR="005E604C">
        <w:rPr>
          <w:color w:val="000000"/>
        </w:rPr>
        <w:t>ды, а также сканированной копии его (ее) олимпиадной работы по каждому общеобразовательному предмету на региональном (заключительном) этапе, в случае, если он (она) будет признан (а) по итогам данных этапов олимпиады ее победителем или призёром.</w:t>
      </w:r>
    </w:p>
    <w:p w:rsidR="008633E5" w:rsidRDefault="002D2A38" w:rsidP="008E41B2">
      <w:pPr>
        <w:shd w:val="clear" w:color="auto" w:fill="FFFFFF"/>
        <w:tabs>
          <w:tab w:val="left" w:leader="underscore" w:pos="9394"/>
        </w:tabs>
        <w:spacing w:line="298" w:lineRule="exact"/>
        <w:ind w:firstLine="426"/>
        <w:jc w:val="both"/>
        <w:rPr>
          <w:color w:val="000000"/>
        </w:rPr>
      </w:pPr>
      <w:r>
        <w:rPr>
          <w:color w:val="000000"/>
        </w:rPr>
        <w:t>Данное согласие  действует до достижения целей обработки персональных данных или в течение срока хранения информации. О</w:t>
      </w:r>
      <w:r w:rsidR="008633E5">
        <w:rPr>
          <w:color w:val="000000"/>
        </w:rPr>
        <w:t>бработка персональных данных осуществляется оператором смешанным способом.</w:t>
      </w:r>
    </w:p>
    <w:p w:rsidR="00970EF9" w:rsidRDefault="008633E5" w:rsidP="00970EF9">
      <w:pPr>
        <w:shd w:val="clear" w:color="auto" w:fill="FFFFFF"/>
        <w:spacing w:after="120" w:line="302" w:lineRule="exact"/>
        <w:ind w:firstLine="426"/>
        <w:jc w:val="both"/>
      </w:pPr>
      <w:r>
        <w:t>Доступ к персональным данным, обрабаты</w:t>
      </w:r>
      <w:r w:rsidR="003F19C1">
        <w:t>ваемым оператором, осуществляет</w:t>
      </w:r>
      <w:r>
        <w:t xml:space="preserve">ся в порядке, предусмотренном статьями 14 и 20 Федерального Закона от 27.07.2006 </w:t>
      </w:r>
      <w:r w:rsidR="003458AF">
        <w:t xml:space="preserve">               </w:t>
      </w:r>
      <w:r w:rsidR="00D73CA6">
        <w:t xml:space="preserve">     </w:t>
      </w:r>
      <w:r w:rsidR="00F61EBA">
        <w:t xml:space="preserve">№ 152 </w:t>
      </w:r>
      <w:r w:rsidR="003458AF">
        <w:t xml:space="preserve"> </w:t>
      </w:r>
      <w:r>
        <w:t>ФЗ «О персональных данных».</w:t>
      </w:r>
    </w:p>
    <w:p w:rsidR="003458AF" w:rsidRPr="00AA04BE" w:rsidRDefault="008E41B2" w:rsidP="00AA04BE">
      <w:pPr>
        <w:shd w:val="clear" w:color="auto" w:fill="FFFFFF"/>
        <w:spacing w:line="302" w:lineRule="exact"/>
        <w:ind w:firstLine="426"/>
        <w:jc w:val="both"/>
      </w:pPr>
      <w:r>
        <w:rPr>
          <w:color w:val="000000"/>
        </w:rPr>
        <w:t>«___</w:t>
      </w:r>
      <w:r w:rsidR="008633E5">
        <w:rPr>
          <w:color w:val="000000"/>
        </w:rPr>
        <w:t>___</w:t>
      </w:r>
      <w:r w:rsidRPr="0059572A">
        <w:rPr>
          <w:color w:val="000000"/>
        </w:rPr>
        <w:t>»</w:t>
      </w:r>
      <w:r w:rsidR="008633E5">
        <w:rPr>
          <w:color w:val="000000"/>
        </w:rPr>
        <w:t xml:space="preserve">   ____________</w:t>
      </w:r>
      <w:r w:rsidRPr="0059572A">
        <w:rPr>
          <w:color w:val="000000"/>
          <w:spacing w:val="-12"/>
        </w:rPr>
        <w:t>20</w:t>
      </w:r>
      <w:r w:rsidR="003458AF">
        <w:rPr>
          <w:color w:val="000000"/>
          <w:spacing w:val="-12"/>
        </w:rPr>
        <w:t>2</w:t>
      </w:r>
      <w:r w:rsidR="000C2D87">
        <w:rPr>
          <w:color w:val="000000"/>
          <w:spacing w:val="-12"/>
        </w:rPr>
        <w:t>5</w:t>
      </w:r>
      <w:r w:rsidR="00F31295">
        <w:rPr>
          <w:color w:val="000000"/>
          <w:spacing w:val="-12"/>
        </w:rPr>
        <w:t xml:space="preserve"> </w:t>
      </w:r>
      <w:r w:rsidR="008633E5">
        <w:rPr>
          <w:color w:val="000000"/>
          <w:spacing w:val="-12"/>
        </w:rPr>
        <w:t>г</w:t>
      </w:r>
      <w:r w:rsidRPr="0059572A">
        <w:rPr>
          <w:color w:val="000000"/>
          <w:spacing w:val="-12"/>
        </w:rPr>
        <w:t>ода</w:t>
      </w:r>
      <w:r w:rsidR="003458AF">
        <w:rPr>
          <w:color w:val="000000"/>
          <w:spacing w:val="-12"/>
        </w:rPr>
        <w:t xml:space="preserve">         </w:t>
      </w:r>
      <w:r w:rsidR="00042F41">
        <w:rPr>
          <w:color w:val="000000"/>
          <w:spacing w:val="-12"/>
        </w:rPr>
        <w:t xml:space="preserve">    </w:t>
      </w:r>
      <w:r w:rsidR="003458AF">
        <w:rPr>
          <w:color w:val="000000"/>
        </w:rPr>
        <w:t>____________________/ _____________________</w:t>
      </w:r>
    </w:p>
    <w:p w:rsidR="00B14CCA" w:rsidRPr="00B14CCA" w:rsidRDefault="003458AF" w:rsidP="00B14CCA">
      <w:pPr>
        <w:shd w:val="clear" w:color="auto" w:fill="FFFFFF"/>
        <w:spacing w:line="302" w:lineRule="exact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 w:rsidR="00042F41">
        <w:rPr>
          <w:i/>
          <w:color w:val="000000"/>
          <w:sz w:val="20"/>
          <w:szCs w:val="20"/>
        </w:rPr>
        <w:t xml:space="preserve">  </w:t>
      </w:r>
      <w:r w:rsidR="00B14CCA">
        <w:rPr>
          <w:i/>
          <w:color w:val="000000"/>
          <w:sz w:val="20"/>
          <w:szCs w:val="20"/>
        </w:rPr>
        <w:t xml:space="preserve">           </w:t>
      </w:r>
      <w:r w:rsidR="00042F41">
        <w:rPr>
          <w:i/>
          <w:color w:val="000000"/>
          <w:sz w:val="20"/>
          <w:szCs w:val="20"/>
        </w:rPr>
        <w:t xml:space="preserve">  </w:t>
      </w:r>
      <w:r>
        <w:rPr>
          <w:i/>
          <w:color w:val="000000"/>
          <w:sz w:val="20"/>
          <w:szCs w:val="20"/>
        </w:rPr>
        <w:t xml:space="preserve"> </w:t>
      </w:r>
      <w:r w:rsidR="008633E5">
        <w:rPr>
          <w:i/>
          <w:color w:val="000000"/>
          <w:sz w:val="20"/>
          <w:szCs w:val="20"/>
        </w:rPr>
        <w:t>п</w:t>
      </w:r>
      <w:r w:rsidR="008E41B2" w:rsidRPr="00BD5E98">
        <w:rPr>
          <w:i/>
          <w:color w:val="000000"/>
          <w:sz w:val="20"/>
          <w:szCs w:val="20"/>
        </w:rPr>
        <w:t xml:space="preserve">одпись                       </w:t>
      </w:r>
      <w:r w:rsidR="00AC2050" w:rsidRPr="00BD5E98">
        <w:rPr>
          <w:i/>
          <w:color w:val="000000"/>
          <w:sz w:val="20"/>
          <w:szCs w:val="20"/>
        </w:rPr>
        <w:t xml:space="preserve">    </w:t>
      </w:r>
      <w:r w:rsidR="008E41B2" w:rsidRPr="00BD5E98">
        <w:rPr>
          <w:i/>
          <w:color w:val="000000"/>
          <w:sz w:val="20"/>
          <w:szCs w:val="20"/>
        </w:rPr>
        <w:t xml:space="preserve">  </w:t>
      </w:r>
      <w:r w:rsidR="008633E5">
        <w:rPr>
          <w:i/>
          <w:color w:val="000000"/>
          <w:spacing w:val="-1"/>
          <w:sz w:val="20"/>
          <w:szCs w:val="20"/>
        </w:rPr>
        <w:t>р</w:t>
      </w:r>
      <w:r w:rsidR="008E41B2" w:rsidRPr="00BD5E98">
        <w:rPr>
          <w:i/>
          <w:color w:val="000000"/>
          <w:spacing w:val="-1"/>
          <w:sz w:val="20"/>
          <w:szCs w:val="20"/>
        </w:rPr>
        <w:t>асшифровка подпис</w:t>
      </w:r>
      <w:r w:rsidR="00B14CCA">
        <w:rPr>
          <w:i/>
          <w:color w:val="000000"/>
          <w:spacing w:val="-1"/>
          <w:sz w:val="20"/>
          <w:szCs w:val="20"/>
        </w:rPr>
        <w:t>и</w:t>
      </w:r>
    </w:p>
    <w:p w:rsidR="007D034C" w:rsidRDefault="007D034C" w:rsidP="007D034C">
      <w:pPr>
        <w:tabs>
          <w:tab w:val="left" w:pos="990"/>
        </w:tabs>
      </w:pPr>
    </w:p>
    <w:p w:rsidR="002F424A" w:rsidRDefault="002F424A" w:rsidP="007D034C">
      <w:pPr>
        <w:jc w:val="right"/>
        <w:rPr>
          <w:b/>
        </w:rPr>
      </w:pPr>
    </w:p>
    <w:p w:rsidR="002F424A" w:rsidRDefault="002F424A" w:rsidP="007D034C">
      <w:pPr>
        <w:jc w:val="right"/>
        <w:rPr>
          <w:b/>
        </w:rPr>
      </w:pPr>
      <w:bookmarkStart w:id="0" w:name="_GoBack"/>
      <w:bookmarkEnd w:id="0"/>
    </w:p>
    <w:sectPr w:rsidR="002F424A" w:rsidSect="00F723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014"/>
    <w:multiLevelType w:val="hybridMultilevel"/>
    <w:tmpl w:val="E300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D81"/>
    <w:multiLevelType w:val="hybridMultilevel"/>
    <w:tmpl w:val="164825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68F8"/>
    <w:multiLevelType w:val="hybridMultilevel"/>
    <w:tmpl w:val="826E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4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33740"/>
    <w:multiLevelType w:val="hybridMultilevel"/>
    <w:tmpl w:val="BEB22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C155D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D56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4C2F9F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0924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A436E8"/>
    <w:multiLevelType w:val="hybridMultilevel"/>
    <w:tmpl w:val="170A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A7B40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8C1092"/>
    <w:multiLevelType w:val="multilevel"/>
    <w:tmpl w:val="880EE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1C20"/>
    <w:multiLevelType w:val="multilevel"/>
    <w:tmpl w:val="52DEA27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>
    <w:nsid w:val="552A01A3"/>
    <w:multiLevelType w:val="hybridMultilevel"/>
    <w:tmpl w:val="A0FEA4FE"/>
    <w:lvl w:ilvl="0" w:tplc="B7C0C5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BF10147"/>
    <w:multiLevelType w:val="hybridMultilevel"/>
    <w:tmpl w:val="C762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74503"/>
    <w:multiLevelType w:val="hybridMultilevel"/>
    <w:tmpl w:val="CE9CAF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A5BA9"/>
    <w:multiLevelType w:val="hybridMultilevel"/>
    <w:tmpl w:val="334C5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E6729E"/>
    <w:multiLevelType w:val="hybridMultilevel"/>
    <w:tmpl w:val="E048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64590"/>
    <w:multiLevelType w:val="multilevel"/>
    <w:tmpl w:val="ADD42E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5"/>
  </w:num>
  <w:num w:numId="13">
    <w:abstractNumId w:val="18"/>
  </w:num>
  <w:num w:numId="14">
    <w:abstractNumId w:val="13"/>
  </w:num>
  <w:num w:numId="15">
    <w:abstractNumId w:val="7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7013"/>
    <w:rsid w:val="000040FC"/>
    <w:rsid w:val="0000645C"/>
    <w:rsid w:val="000208A8"/>
    <w:rsid w:val="00026734"/>
    <w:rsid w:val="000303B4"/>
    <w:rsid w:val="000318A0"/>
    <w:rsid w:val="00031970"/>
    <w:rsid w:val="00041370"/>
    <w:rsid w:val="00042987"/>
    <w:rsid w:val="00042F41"/>
    <w:rsid w:val="0005080E"/>
    <w:rsid w:val="000557C8"/>
    <w:rsid w:val="00056E89"/>
    <w:rsid w:val="00061217"/>
    <w:rsid w:val="000863FE"/>
    <w:rsid w:val="000A63F7"/>
    <w:rsid w:val="000A7607"/>
    <w:rsid w:val="000A7EA4"/>
    <w:rsid w:val="000B274F"/>
    <w:rsid w:val="000B2C56"/>
    <w:rsid w:val="000C2D87"/>
    <w:rsid w:val="000C7A79"/>
    <w:rsid w:val="000D0B6A"/>
    <w:rsid w:val="000D1AA9"/>
    <w:rsid w:val="000D45F5"/>
    <w:rsid w:val="000E1B1D"/>
    <w:rsid w:val="000E2FA6"/>
    <w:rsid w:val="000F3EF3"/>
    <w:rsid w:val="000F7C95"/>
    <w:rsid w:val="00102FA7"/>
    <w:rsid w:val="001032BC"/>
    <w:rsid w:val="001133C1"/>
    <w:rsid w:val="00114B93"/>
    <w:rsid w:val="001155DA"/>
    <w:rsid w:val="00124896"/>
    <w:rsid w:val="001331CE"/>
    <w:rsid w:val="00150ADA"/>
    <w:rsid w:val="00156AD7"/>
    <w:rsid w:val="001663FF"/>
    <w:rsid w:val="00173A12"/>
    <w:rsid w:val="00182700"/>
    <w:rsid w:val="00190722"/>
    <w:rsid w:val="00192E88"/>
    <w:rsid w:val="001A23B7"/>
    <w:rsid w:val="001A5A35"/>
    <w:rsid w:val="001B1595"/>
    <w:rsid w:val="001B34D4"/>
    <w:rsid w:val="001C173C"/>
    <w:rsid w:val="001C741C"/>
    <w:rsid w:val="001D0DCC"/>
    <w:rsid w:val="001D2B6E"/>
    <w:rsid w:val="001D321F"/>
    <w:rsid w:val="001D5B42"/>
    <w:rsid w:val="001E0D7A"/>
    <w:rsid w:val="001F0944"/>
    <w:rsid w:val="001F5C2E"/>
    <w:rsid w:val="002058C8"/>
    <w:rsid w:val="00207268"/>
    <w:rsid w:val="00212A6F"/>
    <w:rsid w:val="002141BC"/>
    <w:rsid w:val="002266AD"/>
    <w:rsid w:val="00227F31"/>
    <w:rsid w:val="00235C54"/>
    <w:rsid w:val="0024509F"/>
    <w:rsid w:val="00256294"/>
    <w:rsid w:val="0025679F"/>
    <w:rsid w:val="00257F38"/>
    <w:rsid w:val="002651B3"/>
    <w:rsid w:val="00271A08"/>
    <w:rsid w:val="002768DC"/>
    <w:rsid w:val="00277BBA"/>
    <w:rsid w:val="002817EA"/>
    <w:rsid w:val="00285EC0"/>
    <w:rsid w:val="00290358"/>
    <w:rsid w:val="002A1DED"/>
    <w:rsid w:val="002A4110"/>
    <w:rsid w:val="002B1952"/>
    <w:rsid w:val="002C00AD"/>
    <w:rsid w:val="002C21BF"/>
    <w:rsid w:val="002C564A"/>
    <w:rsid w:val="002C5D86"/>
    <w:rsid w:val="002D2A38"/>
    <w:rsid w:val="002D3519"/>
    <w:rsid w:val="002D3ACE"/>
    <w:rsid w:val="002D44DE"/>
    <w:rsid w:val="002D6AB9"/>
    <w:rsid w:val="002D741F"/>
    <w:rsid w:val="002E030F"/>
    <w:rsid w:val="002E11D3"/>
    <w:rsid w:val="002E6FA2"/>
    <w:rsid w:val="002F1109"/>
    <w:rsid w:val="002F24D2"/>
    <w:rsid w:val="002F33FE"/>
    <w:rsid w:val="002F424A"/>
    <w:rsid w:val="002F4C79"/>
    <w:rsid w:val="003019F2"/>
    <w:rsid w:val="0030515D"/>
    <w:rsid w:val="00320BF0"/>
    <w:rsid w:val="003242A1"/>
    <w:rsid w:val="003270AA"/>
    <w:rsid w:val="00334DE5"/>
    <w:rsid w:val="00334F26"/>
    <w:rsid w:val="00340A15"/>
    <w:rsid w:val="003439D4"/>
    <w:rsid w:val="00343ACC"/>
    <w:rsid w:val="00344A6E"/>
    <w:rsid w:val="003458AF"/>
    <w:rsid w:val="0034743C"/>
    <w:rsid w:val="0035476A"/>
    <w:rsid w:val="00361B37"/>
    <w:rsid w:val="00371BA8"/>
    <w:rsid w:val="00372BD8"/>
    <w:rsid w:val="00372DFF"/>
    <w:rsid w:val="00375F44"/>
    <w:rsid w:val="00381304"/>
    <w:rsid w:val="003B07B4"/>
    <w:rsid w:val="003B19FC"/>
    <w:rsid w:val="003B628D"/>
    <w:rsid w:val="003C664C"/>
    <w:rsid w:val="003D22E1"/>
    <w:rsid w:val="003D4ED1"/>
    <w:rsid w:val="003D77F4"/>
    <w:rsid w:val="003E579C"/>
    <w:rsid w:val="003F1175"/>
    <w:rsid w:val="003F19C1"/>
    <w:rsid w:val="003F71E6"/>
    <w:rsid w:val="004063EE"/>
    <w:rsid w:val="00412263"/>
    <w:rsid w:val="00417B77"/>
    <w:rsid w:val="004230E3"/>
    <w:rsid w:val="00423F24"/>
    <w:rsid w:val="004259E8"/>
    <w:rsid w:val="0042630D"/>
    <w:rsid w:val="00433B3C"/>
    <w:rsid w:val="00443D65"/>
    <w:rsid w:val="00445C0F"/>
    <w:rsid w:val="0045715E"/>
    <w:rsid w:val="0046512D"/>
    <w:rsid w:val="004725E0"/>
    <w:rsid w:val="00473C57"/>
    <w:rsid w:val="00480B5A"/>
    <w:rsid w:val="00483A69"/>
    <w:rsid w:val="00492BBD"/>
    <w:rsid w:val="004937F1"/>
    <w:rsid w:val="0049461B"/>
    <w:rsid w:val="004A13B6"/>
    <w:rsid w:val="004A2EAB"/>
    <w:rsid w:val="004B1CE1"/>
    <w:rsid w:val="004B325B"/>
    <w:rsid w:val="004C0316"/>
    <w:rsid w:val="004C226C"/>
    <w:rsid w:val="004D3BB0"/>
    <w:rsid w:val="004D4047"/>
    <w:rsid w:val="004F3A69"/>
    <w:rsid w:val="00501776"/>
    <w:rsid w:val="00504219"/>
    <w:rsid w:val="00506380"/>
    <w:rsid w:val="00510709"/>
    <w:rsid w:val="005140EE"/>
    <w:rsid w:val="00520460"/>
    <w:rsid w:val="00522A44"/>
    <w:rsid w:val="00525FBB"/>
    <w:rsid w:val="005325AA"/>
    <w:rsid w:val="005372E2"/>
    <w:rsid w:val="00541D26"/>
    <w:rsid w:val="00542CB5"/>
    <w:rsid w:val="00545196"/>
    <w:rsid w:val="00550823"/>
    <w:rsid w:val="005703AB"/>
    <w:rsid w:val="0058670C"/>
    <w:rsid w:val="00594C3A"/>
    <w:rsid w:val="00595A76"/>
    <w:rsid w:val="005A546B"/>
    <w:rsid w:val="005A6FD7"/>
    <w:rsid w:val="005A78B4"/>
    <w:rsid w:val="005A7E71"/>
    <w:rsid w:val="005B50C3"/>
    <w:rsid w:val="005B5761"/>
    <w:rsid w:val="005C5BCB"/>
    <w:rsid w:val="005C7928"/>
    <w:rsid w:val="005D2631"/>
    <w:rsid w:val="005D3DD5"/>
    <w:rsid w:val="005E604C"/>
    <w:rsid w:val="005F6C85"/>
    <w:rsid w:val="005F7DC6"/>
    <w:rsid w:val="006044BC"/>
    <w:rsid w:val="0062435E"/>
    <w:rsid w:val="00637327"/>
    <w:rsid w:val="006409C7"/>
    <w:rsid w:val="00640CF9"/>
    <w:rsid w:val="00660A0C"/>
    <w:rsid w:val="006615D2"/>
    <w:rsid w:val="00663018"/>
    <w:rsid w:val="00664184"/>
    <w:rsid w:val="00671546"/>
    <w:rsid w:val="006723A8"/>
    <w:rsid w:val="00674E0C"/>
    <w:rsid w:val="00690E52"/>
    <w:rsid w:val="006932FB"/>
    <w:rsid w:val="00693946"/>
    <w:rsid w:val="006A0C61"/>
    <w:rsid w:val="006A40D6"/>
    <w:rsid w:val="006A5755"/>
    <w:rsid w:val="006A7DFF"/>
    <w:rsid w:val="006B74A1"/>
    <w:rsid w:val="006C580E"/>
    <w:rsid w:val="006D0D0E"/>
    <w:rsid w:val="006E312D"/>
    <w:rsid w:val="006E3258"/>
    <w:rsid w:val="006E644D"/>
    <w:rsid w:val="006F69BD"/>
    <w:rsid w:val="00701747"/>
    <w:rsid w:val="00702ECF"/>
    <w:rsid w:val="007070FE"/>
    <w:rsid w:val="007159C7"/>
    <w:rsid w:val="00716A84"/>
    <w:rsid w:val="00716C37"/>
    <w:rsid w:val="0072327F"/>
    <w:rsid w:val="00732945"/>
    <w:rsid w:val="00733019"/>
    <w:rsid w:val="007332EE"/>
    <w:rsid w:val="007358CE"/>
    <w:rsid w:val="00742384"/>
    <w:rsid w:val="0075036C"/>
    <w:rsid w:val="00755A7C"/>
    <w:rsid w:val="00760957"/>
    <w:rsid w:val="007672EE"/>
    <w:rsid w:val="00767E6B"/>
    <w:rsid w:val="00771580"/>
    <w:rsid w:val="00787914"/>
    <w:rsid w:val="007956A0"/>
    <w:rsid w:val="00796415"/>
    <w:rsid w:val="007A4568"/>
    <w:rsid w:val="007A4C47"/>
    <w:rsid w:val="007C1018"/>
    <w:rsid w:val="007C157F"/>
    <w:rsid w:val="007C3D22"/>
    <w:rsid w:val="007D034C"/>
    <w:rsid w:val="007D1EC2"/>
    <w:rsid w:val="007D3DC3"/>
    <w:rsid w:val="007D78C4"/>
    <w:rsid w:val="007E683D"/>
    <w:rsid w:val="007F0196"/>
    <w:rsid w:val="007F5DA4"/>
    <w:rsid w:val="00801F33"/>
    <w:rsid w:val="00802B75"/>
    <w:rsid w:val="00802D4A"/>
    <w:rsid w:val="008066A7"/>
    <w:rsid w:val="00814514"/>
    <w:rsid w:val="00815408"/>
    <w:rsid w:val="0082287F"/>
    <w:rsid w:val="00830D84"/>
    <w:rsid w:val="00837199"/>
    <w:rsid w:val="008525F4"/>
    <w:rsid w:val="00853386"/>
    <w:rsid w:val="00854577"/>
    <w:rsid w:val="00856D9F"/>
    <w:rsid w:val="00862BE3"/>
    <w:rsid w:val="008633E5"/>
    <w:rsid w:val="00873685"/>
    <w:rsid w:val="00875CE8"/>
    <w:rsid w:val="00887971"/>
    <w:rsid w:val="00890C47"/>
    <w:rsid w:val="008B43FD"/>
    <w:rsid w:val="008D0254"/>
    <w:rsid w:val="008D2141"/>
    <w:rsid w:val="008D509D"/>
    <w:rsid w:val="008E06B8"/>
    <w:rsid w:val="008E1E28"/>
    <w:rsid w:val="008E22B6"/>
    <w:rsid w:val="008E41B2"/>
    <w:rsid w:val="008F368A"/>
    <w:rsid w:val="008F4341"/>
    <w:rsid w:val="00901420"/>
    <w:rsid w:val="0090380C"/>
    <w:rsid w:val="00904364"/>
    <w:rsid w:val="00904DDB"/>
    <w:rsid w:val="00904E94"/>
    <w:rsid w:val="00906ABE"/>
    <w:rsid w:val="009072F4"/>
    <w:rsid w:val="00913A32"/>
    <w:rsid w:val="00922121"/>
    <w:rsid w:val="00924D5F"/>
    <w:rsid w:val="009300F4"/>
    <w:rsid w:val="00931697"/>
    <w:rsid w:val="009422D2"/>
    <w:rsid w:val="009433AE"/>
    <w:rsid w:val="00954659"/>
    <w:rsid w:val="00957521"/>
    <w:rsid w:val="0096563C"/>
    <w:rsid w:val="00970EF9"/>
    <w:rsid w:val="009722AE"/>
    <w:rsid w:val="009802CF"/>
    <w:rsid w:val="009834FF"/>
    <w:rsid w:val="0098408C"/>
    <w:rsid w:val="00986683"/>
    <w:rsid w:val="00986EA3"/>
    <w:rsid w:val="0098745E"/>
    <w:rsid w:val="0099127F"/>
    <w:rsid w:val="00991EC4"/>
    <w:rsid w:val="00996DF6"/>
    <w:rsid w:val="009A3C74"/>
    <w:rsid w:val="009A422F"/>
    <w:rsid w:val="009B20FB"/>
    <w:rsid w:val="009C1E53"/>
    <w:rsid w:val="009C5A86"/>
    <w:rsid w:val="009D78B7"/>
    <w:rsid w:val="009F007C"/>
    <w:rsid w:val="009F0607"/>
    <w:rsid w:val="009F31DE"/>
    <w:rsid w:val="009F36B2"/>
    <w:rsid w:val="009F6159"/>
    <w:rsid w:val="00A019E8"/>
    <w:rsid w:val="00A15E2E"/>
    <w:rsid w:val="00A30C2E"/>
    <w:rsid w:val="00A4508E"/>
    <w:rsid w:val="00A52293"/>
    <w:rsid w:val="00A61B48"/>
    <w:rsid w:val="00A61ED7"/>
    <w:rsid w:val="00A70F65"/>
    <w:rsid w:val="00A80A7A"/>
    <w:rsid w:val="00A82DBB"/>
    <w:rsid w:val="00A85BAD"/>
    <w:rsid w:val="00A863B7"/>
    <w:rsid w:val="00A87BDE"/>
    <w:rsid w:val="00A9168A"/>
    <w:rsid w:val="00A91913"/>
    <w:rsid w:val="00A93BC8"/>
    <w:rsid w:val="00AA04BE"/>
    <w:rsid w:val="00AA1B6D"/>
    <w:rsid w:val="00AA4A97"/>
    <w:rsid w:val="00AA7315"/>
    <w:rsid w:val="00AB1F60"/>
    <w:rsid w:val="00AB537F"/>
    <w:rsid w:val="00AB73AE"/>
    <w:rsid w:val="00AC2050"/>
    <w:rsid w:val="00AC2D52"/>
    <w:rsid w:val="00AC5AFA"/>
    <w:rsid w:val="00AC676A"/>
    <w:rsid w:val="00AC6937"/>
    <w:rsid w:val="00AD73E2"/>
    <w:rsid w:val="00AE055D"/>
    <w:rsid w:val="00AE554D"/>
    <w:rsid w:val="00AF1136"/>
    <w:rsid w:val="00AF7949"/>
    <w:rsid w:val="00B064FC"/>
    <w:rsid w:val="00B10698"/>
    <w:rsid w:val="00B11BDD"/>
    <w:rsid w:val="00B14CCA"/>
    <w:rsid w:val="00B24828"/>
    <w:rsid w:val="00B24865"/>
    <w:rsid w:val="00B24D60"/>
    <w:rsid w:val="00B26DD6"/>
    <w:rsid w:val="00B338AC"/>
    <w:rsid w:val="00B366DA"/>
    <w:rsid w:val="00B40C8B"/>
    <w:rsid w:val="00B5263C"/>
    <w:rsid w:val="00B555A6"/>
    <w:rsid w:val="00B645FB"/>
    <w:rsid w:val="00B70051"/>
    <w:rsid w:val="00B7227F"/>
    <w:rsid w:val="00B802BD"/>
    <w:rsid w:val="00B86AB7"/>
    <w:rsid w:val="00B87765"/>
    <w:rsid w:val="00B9046F"/>
    <w:rsid w:val="00B90D75"/>
    <w:rsid w:val="00BB0420"/>
    <w:rsid w:val="00BB0FEA"/>
    <w:rsid w:val="00BB4594"/>
    <w:rsid w:val="00BC7966"/>
    <w:rsid w:val="00BD0DE2"/>
    <w:rsid w:val="00BD5E0A"/>
    <w:rsid w:val="00BD5E98"/>
    <w:rsid w:val="00BE0C72"/>
    <w:rsid w:val="00BF1E2F"/>
    <w:rsid w:val="00BF2BEE"/>
    <w:rsid w:val="00BF4715"/>
    <w:rsid w:val="00BF6597"/>
    <w:rsid w:val="00BF71A6"/>
    <w:rsid w:val="00C0110D"/>
    <w:rsid w:val="00C06FD9"/>
    <w:rsid w:val="00C0727E"/>
    <w:rsid w:val="00C12C2C"/>
    <w:rsid w:val="00C136D1"/>
    <w:rsid w:val="00C14E98"/>
    <w:rsid w:val="00C15DAA"/>
    <w:rsid w:val="00C275F9"/>
    <w:rsid w:val="00C278B2"/>
    <w:rsid w:val="00C42D8D"/>
    <w:rsid w:val="00C457E7"/>
    <w:rsid w:val="00C47946"/>
    <w:rsid w:val="00C52652"/>
    <w:rsid w:val="00C54CE5"/>
    <w:rsid w:val="00C61A9C"/>
    <w:rsid w:val="00C649D0"/>
    <w:rsid w:val="00C7067E"/>
    <w:rsid w:val="00C7602F"/>
    <w:rsid w:val="00C761F6"/>
    <w:rsid w:val="00C811A3"/>
    <w:rsid w:val="00C8131A"/>
    <w:rsid w:val="00C9539E"/>
    <w:rsid w:val="00C96397"/>
    <w:rsid w:val="00CA5A89"/>
    <w:rsid w:val="00CB5189"/>
    <w:rsid w:val="00CB611F"/>
    <w:rsid w:val="00CC0147"/>
    <w:rsid w:val="00CC1E6C"/>
    <w:rsid w:val="00CC261A"/>
    <w:rsid w:val="00CC496B"/>
    <w:rsid w:val="00CC4CC1"/>
    <w:rsid w:val="00CC4D15"/>
    <w:rsid w:val="00CC7125"/>
    <w:rsid w:val="00CD34AD"/>
    <w:rsid w:val="00CD535C"/>
    <w:rsid w:val="00CD656A"/>
    <w:rsid w:val="00CE1201"/>
    <w:rsid w:val="00CE3AED"/>
    <w:rsid w:val="00CE6731"/>
    <w:rsid w:val="00CF146A"/>
    <w:rsid w:val="00CF78EF"/>
    <w:rsid w:val="00D06C35"/>
    <w:rsid w:val="00D06CED"/>
    <w:rsid w:val="00D23786"/>
    <w:rsid w:val="00D3089F"/>
    <w:rsid w:val="00D31251"/>
    <w:rsid w:val="00D3290F"/>
    <w:rsid w:val="00D46C7B"/>
    <w:rsid w:val="00D5192E"/>
    <w:rsid w:val="00D63822"/>
    <w:rsid w:val="00D67FE1"/>
    <w:rsid w:val="00D72D70"/>
    <w:rsid w:val="00D73CA6"/>
    <w:rsid w:val="00D82938"/>
    <w:rsid w:val="00D8423A"/>
    <w:rsid w:val="00D84A1A"/>
    <w:rsid w:val="00D85016"/>
    <w:rsid w:val="00D869D3"/>
    <w:rsid w:val="00D90E40"/>
    <w:rsid w:val="00D955BD"/>
    <w:rsid w:val="00D973A9"/>
    <w:rsid w:val="00DA3D97"/>
    <w:rsid w:val="00DA50C2"/>
    <w:rsid w:val="00DA6936"/>
    <w:rsid w:val="00DB0E10"/>
    <w:rsid w:val="00DB1A0F"/>
    <w:rsid w:val="00DB4F86"/>
    <w:rsid w:val="00DB544F"/>
    <w:rsid w:val="00DC0C6C"/>
    <w:rsid w:val="00DC1B3F"/>
    <w:rsid w:val="00DD1AD4"/>
    <w:rsid w:val="00DD4A01"/>
    <w:rsid w:val="00DE4E48"/>
    <w:rsid w:val="00DF2C45"/>
    <w:rsid w:val="00DF7013"/>
    <w:rsid w:val="00DF7DD6"/>
    <w:rsid w:val="00E01B69"/>
    <w:rsid w:val="00E034C7"/>
    <w:rsid w:val="00E1095F"/>
    <w:rsid w:val="00E25905"/>
    <w:rsid w:val="00E262AF"/>
    <w:rsid w:val="00E269E1"/>
    <w:rsid w:val="00E31B3C"/>
    <w:rsid w:val="00E346A9"/>
    <w:rsid w:val="00E3531A"/>
    <w:rsid w:val="00E408FD"/>
    <w:rsid w:val="00E51E36"/>
    <w:rsid w:val="00E56805"/>
    <w:rsid w:val="00E73DD2"/>
    <w:rsid w:val="00E83DB4"/>
    <w:rsid w:val="00E852E6"/>
    <w:rsid w:val="00E91801"/>
    <w:rsid w:val="00E92539"/>
    <w:rsid w:val="00E92B1B"/>
    <w:rsid w:val="00E94355"/>
    <w:rsid w:val="00E951DA"/>
    <w:rsid w:val="00E97B05"/>
    <w:rsid w:val="00EA3E26"/>
    <w:rsid w:val="00EA711E"/>
    <w:rsid w:val="00EB3489"/>
    <w:rsid w:val="00EC2D01"/>
    <w:rsid w:val="00EC426B"/>
    <w:rsid w:val="00ED077C"/>
    <w:rsid w:val="00ED36BF"/>
    <w:rsid w:val="00ED7DE9"/>
    <w:rsid w:val="00EE47A3"/>
    <w:rsid w:val="00EF1065"/>
    <w:rsid w:val="00EF1641"/>
    <w:rsid w:val="00EF18A1"/>
    <w:rsid w:val="00EF2941"/>
    <w:rsid w:val="00EF7266"/>
    <w:rsid w:val="00F05246"/>
    <w:rsid w:val="00F05458"/>
    <w:rsid w:val="00F0680E"/>
    <w:rsid w:val="00F119C6"/>
    <w:rsid w:val="00F11DAA"/>
    <w:rsid w:val="00F17457"/>
    <w:rsid w:val="00F179FC"/>
    <w:rsid w:val="00F26DAB"/>
    <w:rsid w:val="00F31295"/>
    <w:rsid w:val="00F611A8"/>
    <w:rsid w:val="00F61EBA"/>
    <w:rsid w:val="00F723C9"/>
    <w:rsid w:val="00F811B5"/>
    <w:rsid w:val="00F852CB"/>
    <w:rsid w:val="00F87B65"/>
    <w:rsid w:val="00F91DB7"/>
    <w:rsid w:val="00F93590"/>
    <w:rsid w:val="00F9450E"/>
    <w:rsid w:val="00F978B9"/>
    <w:rsid w:val="00FA6527"/>
    <w:rsid w:val="00FB1987"/>
    <w:rsid w:val="00FC12E0"/>
    <w:rsid w:val="00FE2954"/>
    <w:rsid w:val="00FE5973"/>
    <w:rsid w:val="00FE6B89"/>
    <w:rsid w:val="00FF4C1F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179FC"/>
    <w:pPr>
      <w:ind w:left="720"/>
      <w:contextualSpacing/>
    </w:pPr>
  </w:style>
  <w:style w:type="paragraph" w:styleId="a5">
    <w:name w:val="Body Text"/>
    <w:basedOn w:val="a"/>
    <w:link w:val="a6"/>
    <w:rsid w:val="007672E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672EE"/>
  </w:style>
  <w:style w:type="paragraph" w:styleId="a7">
    <w:name w:val="Body Text Indent"/>
    <w:basedOn w:val="a"/>
    <w:link w:val="a8"/>
    <w:unhideWhenUsed/>
    <w:rsid w:val="007672E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672EE"/>
  </w:style>
  <w:style w:type="paragraph" w:styleId="a9">
    <w:name w:val="Normal (Web)"/>
    <w:basedOn w:val="a"/>
    <w:uiPriority w:val="99"/>
    <w:unhideWhenUsed/>
    <w:rsid w:val="007672EE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link w:val="5"/>
    <w:rsid w:val="007672EE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7672EE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</w:rPr>
  </w:style>
  <w:style w:type="paragraph" w:styleId="ab">
    <w:name w:val="Balloon Text"/>
    <w:basedOn w:val="a"/>
    <w:link w:val="ac"/>
    <w:rsid w:val="00C953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539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42630D"/>
    <w:rPr>
      <w:b/>
      <w:bCs/>
    </w:rPr>
  </w:style>
  <w:style w:type="character" w:styleId="ae">
    <w:name w:val="Hyperlink"/>
    <w:basedOn w:val="a0"/>
    <w:rsid w:val="00B24D60"/>
    <w:rPr>
      <w:color w:val="0000FF" w:themeColor="hyperlink"/>
      <w:u w:val="single"/>
    </w:rPr>
  </w:style>
  <w:style w:type="paragraph" w:customStyle="1" w:styleId="Style14">
    <w:name w:val="Style14"/>
    <w:basedOn w:val="a"/>
    <w:uiPriority w:val="99"/>
    <w:rsid w:val="00F723C9"/>
    <w:pPr>
      <w:widowControl w:val="0"/>
      <w:autoSpaceDE w:val="0"/>
      <w:autoSpaceDN w:val="0"/>
      <w:adjustRightInd w:val="0"/>
      <w:spacing w:line="184" w:lineRule="exact"/>
      <w:jc w:val="both"/>
    </w:pPr>
    <w:rPr>
      <w:lang w:eastAsia="zh-CN"/>
    </w:rPr>
  </w:style>
  <w:style w:type="character" w:customStyle="1" w:styleId="FontStyle31">
    <w:name w:val="Font Style31"/>
    <w:uiPriority w:val="99"/>
    <w:rsid w:val="00F723C9"/>
    <w:rPr>
      <w:rFonts w:ascii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rsid w:val="007D03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\&#1052;&#1086;&#1080;%20&#1076;&#1086;&#1082;&#1091;&#1084;&#1077;&#1085;&#1090;&#1099;\&#1055;&#1088;&#1080;&#1082;&#1072;&#1079;&#1099;%20%202012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C4B1-5B52-456F-BAF3-3B6E9182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Приказы  2012 шаблон</Template>
  <TotalTime>2338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</vt:lpstr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</dc:title>
  <dc:subject/>
  <dc:creator>чиа</dc:creator>
  <cp:keywords/>
  <dc:description/>
  <cp:lastModifiedBy>Елена Викторовна</cp:lastModifiedBy>
  <cp:revision>171</cp:revision>
  <cp:lastPrinted>2024-09-11T06:49:00Z</cp:lastPrinted>
  <dcterms:created xsi:type="dcterms:W3CDTF">2016-09-14T09:12:00Z</dcterms:created>
  <dcterms:modified xsi:type="dcterms:W3CDTF">2025-09-14T15:36:00Z</dcterms:modified>
</cp:coreProperties>
</file>