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1B" w:rsidRPr="00791541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</w:t>
      </w:r>
    </w:p>
    <w:p w:rsidR="00E7351B" w:rsidRPr="00791541" w:rsidRDefault="00E7351B" w:rsidP="00791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</w:t>
      </w:r>
      <w:r w:rsidR="00C40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ИСТРАЦИИ НЕЛИДОВСКОГО МУНИЦИПАЛЬНОГО</w:t>
      </w: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 </w:t>
      </w:r>
    </w:p>
    <w:p w:rsidR="00E7351B" w:rsidRPr="00791541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ТВЕРСКОЙ ОБЛАСТИ</w:t>
      </w:r>
    </w:p>
    <w:p w:rsidR="00E7351B" w:rsidRPr="00A919B9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7351B" w:rsidRPr="00A919B9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19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Default="00C403E6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29.10.2025</w:t>
      </w:r>
      <w:r w:rsidR="00E7351B"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B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E7351B"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Нелидово</w:t>
      </w:r>
      <w:r w:rsidR="00E7351B"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351B"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351B"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7351B"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142</w:t>
      </w:r>
    </w:p>
    <w:p w:rsidR="00023156" w:rsidRDefault="00023156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3CF" w:rsidRDefault="007B53C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подготовке к проведению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итогового</w:t>
      </w:r>
      <w:proofErr w:type="gramEnd"/>
    </w:p>
    <w:p w:rsidR="007B53CF" w:rsidRDefault="007B53C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</w:t>
      </w:r>
      <w:r w:rsidR="00023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чинения   (изложения)  </w:t>
      </w:r>
      <w:r w:rsidR="00BE6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3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 </w:t>
      </w:r>
      <w:r w:rsidR="00C40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2025/2026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B53CF" w:rsidRDefault="007B53C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</w:t>
      </w:r>
      <w:r w:rsidR="00023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бном  году </w:t>
      </w:r>
      <w:proofErr w:type="gramEnd"/>
    </w:p>
    <w:p w:rsidR="00023156" w:rsidRDefault="00023156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3CF" w:rsidRPr="007B53CF" w:rsidRDefault="007B53CF" w:rsidP="007B53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Pr="007B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</w:t>
      </w:r>
      <w:r w:rsid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просвещения Российской Федерации и Федеральной службы по надзору в</w:t>
      </w:r>
      <w:r w:rsidR="005A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сфере образования и науки от 04.04.2023 № 233/552</w:t>
      </w:r>
      <w:r w:rsid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проведения государственной итоговой аттестации по образовательным программам среднего общего образования»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письма Федеральной службы по надзору в сфере образования и науки </w:t>
      </w:r>
      <w:r w:rsid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24.10.2025</w:t>
      </w:r>
      <w:r w:rsidR="00023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04</w:t>
      </w:r>
      <w:r w:rsidR="003B44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>363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D7E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Тверской области от 28.10.2025 № 819/ПК «Об</w:t>
      </w:r>
      <w:proofErr w:type="gramEnd"/>
      <w:r w:rsidR="003D7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проведении итогового сочинения (изложения) на территории Тверской области в 2025/2026 учебном году,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подготовки к проведению итогов</w:t>
      </w:r>
      <w:r w:rsid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сочинения (изложения) в 2025/2026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учебном году в   </w:t>
      </w:r>
      <w:proofErr w:type="spellStart"/>
      <w:r w:rsidR="005A1B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Нелидовском</w:t>
      </w:r>
      <w:proofErr w:type="spellEnd"/>
      <w:r w:rsid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</w:t>
      </w:r>
      <w:r w:rsidR="005A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округе</w:t>
      </w: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3CF" w:rsidRDefault="002C5B76" w:rsidP="00014922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E7351B" w:rsidRPr="00A91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C403E6" w:rsidRPr="00C403E6" w:rsidRDefault="00C403E6" w:rsidP="00C403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итогового     сочинения     </w:t>
      </w:r>
      <w:r w:rsidR="00FB0F0C" w:rsidRP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>(изложения)</w:t>
      </w:r>
      <w:r w:rsidRP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F0C" w:rsidRP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B53CF" w:rsidRP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7B53CF" w:rsidRP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53CF" w:rsidRPr="00C403E6" w:rsidRDefault="00C403E6" w:rsidP="00C4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</w:t>
      </w:r>
      <w:proofErr w:type="gramStart"/>
      <w:r w:rsidR="00387F5E" w:rsidRP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B53CF" w:rsidRP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рганизациях</w:t>
      </w:r>
      <w:proofErr w:type="gramEnd"/>
      <w:r w:rsidR="00387F5E" w:rsidRP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514385" w:rsidRP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387F5E" w:rsidRP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реализующих образовательные програм</w:t>
      </w:r>
      <w:r w:rsidR="00FB0F0C" w:rsidRP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среднего общего образования</w:t>
      </w:r>
      <w:r w:rsidR="002C5B76" w:rsidRP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B0F0C" w:rsidRP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B76" w:rsidRP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декабря 2025</w:t>
      </w:r>
      <w:r w:rsidR="00FB0F0C" w:rsidRP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670FE" w:rsidRPr="003670FE" w:rsidRDefault="003670FE" w:rsidP="003670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87F5E" w:rsidRPr="00367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сроки </w:t>
      </w:r>
      <w:r w:rsidRPr="00367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  для   участия  в 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7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написании итогового </w:t>
      </w:r>
    </w:p>
    <w:p w:rsidR="00387F5E" w:rsidRPr="00514385" w:rsidRDefault="003670FE" w:rsidP="00514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</w:t>
      </w:r>
      <w:r w:rsidR="00B1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5 ноября по 19</w:t>
      </w:r>
      <w:r w:rsid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D1BF4" w:rsidRPr="00387F5E" w:rsidRDefault="00C403E6" w:rsidP="00387F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84E4C" w:rsidRP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4D1BF4" w:rsidRP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E4C" w:rsidRP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регистрации</w:t>
      </w:r>
      <w:r w:rsidR="004D1BF4" w:rsidRP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84E4C" w:rsidRP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4D1BF4" w:rsidRP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84E4C" w:rsidRP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r w:rsidR="004D1BF4" w:rsidRP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E4C" w:rsidRP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BF4" w:rsidRP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E4C" w:rsidRP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итоговом</w:t>
      </w:r>
      <w:r w:rsidR="004D1BF4" w:rsidRP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E4C" w:rsidRPr="0038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сочинении </w:t>
      </w:r>
    </w:p>
    <w:p w:rsidR="00884E4C" w:rsidRPr="004D1BF4" w:rsidRDefault="00884E4C" w:rsidP="004D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изложении</w:t>
      </w:r>
      <w:proofErr w:type="gramEnd"/>
      <w:r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C403E6" w:rsidRDefault="00C403E6" w:rsidP="00C403E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Для    обучающихся   11  (12)   классов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щеоб</w:t>
      </w:r>
      <w:r w:rsid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разовательных </w:t>
      </w:r>
    </w:p>
    <w:p w:rsidR="00884E4C" w:rsidRPr="0051622A" w:rsidRDefault="0051622A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proofErr w:type="gramEnd"/>
      <w:r w:rsidRP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E4C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которых обучающиеся осваивают образовательные программы среднего общего образования:</w:t>
      </w:r>
    </w:p>
    <w:tbl>
      <w:tblPr>
        <w:tblStyle w:val="a4"/>
        <w:tblW w:w="0" w:type="auto"/>
        <w:tblInd w:w="108" w:type="dxa"/>
        <w:tblLook w:val="04A0"/>
      </w:tblPr>
      <w:tblGrid>
        <w:gridCol w:w="568"/>
        <w:gridCol w:w="4343"/>
        <w:gridCol w:w="4728"/>
      </w:tblGrid>
      <w:tr w:rsidR="00B5614F" w:rsidTr="00957527">
        <w:tc>
          <w:tcPr>
            <w:tcW w:w="568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43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гимназия № 2</w:t>
            </w:r>
          </w:p>
        </w:tc>
        <w:tc>
          <w:tcPr>
            <w:tcW w:w="4728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172521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Нелидово, ул. Мира, д. 18</w:t>
            </w:r>
          </w:p>
        </w:tc>
      </w:tr>
      <w:tr w:rsidR="00B5614F" w:rsidTr="00957527">
        <w:tc>
          <w:tcPr>
            <w:tcW w:w="568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43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3</w:t>
            </w:r>
          </w:p>
        </w:tc>
        <w:tc>
          <w:tcPr>
            <w:tcW w:w="4728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172527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B5614F" w:rsidRDefault="00957527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Нелидово</w:t>
            </w:r>
            <w:r w:rsidR="00C40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Пионерская</w:t>
            </w:r>
            <w:proofErr w:type="gramStart"/>
            <w:r w:rsidR="00C40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5</w:t>
            </w:r>
          </w:p>
        </w:tc>
      </w:tr>
      <w:tr w:rsidR="00B5614F" w:rsidTr="00957527">
        <w:tc>
          <w:tcPr>
            <w:tcW w:w="568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43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общеобразовательное учреждение средняя общеобразовательная школа № 4</w:t>
            </w:r>
          </w:p>
        </w:tc>
        <w:tc>
          <w:tcPr>
            <w:tcW w:w="4728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172523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Тверская область,</w:t>
            </w:r>
          </w:p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Нелидово,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Карбышева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14А</w:t>
            </w:r>
          </w:p>
        </w:tc>
      </w:tr>
      <w:tr w:rsidR="00B5614F" w:rsidTr="00957527">
        <w:tc>
          <w:tcPr>
            <w:tcW w:w="568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343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  <w:tc>
          <w:tcPr>
            <w:tcW w:w="4728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172521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Нелидово,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8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40</w:t>
            </w:r>
          </w:p>
        </w:tc>
      </w:tr>
      <w:tr w:rsidR="00B5614F" w:rsidTr="00957527">
        <w:tc>
          <w:tcPr>
            <w:tcW w:w="568" w:type="dxa"/>
          </w:tcPr>
          <w:p w:rsidR="00B5614F" w:rsidRDefault="0052536A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43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Новосёлковская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4728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172502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B5614F" w:rsidRDefault="00957527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Нелидовский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</w:t>
            </w:r>
            <w:r w:rsidR="00B56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Новосёлки,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</w:t>
            </w:r>
            <w:proofErr w:type="gramEnd"/>
            <w:r w:rsidR="002C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здание 45</w:t>
            </w:r>
          </w:p>
        </w:tc>
      </w:tr>
    </w:tbl>
    <w:p w:rsidR="00514385" w:rsidRDefault="00514385" w:rsidP="00014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22A" w:rsidRDefault="00C403E6" w:rsidP="005162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Для лиц, 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освоивших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</w:t>
      </w:r>
    </w:p>
    <w:p w:rsidR="00BE6807" w:rsidRDefault="00514385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в предыдущие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и имеющих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 об 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образовании, подтверждающий получен</w:t>
      </w:r>
      <w:r w:rsidR="005A1BFA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среднего общего образования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выпускников прошлых лет), обучающихся по обра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зовательным программам среднего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образования, получающих  среднее общее образование в иностранных образовательных организациях:</w:t>
      </w:r>
    </w:p>
    <w:tbl>
      <w:tblPr>
        <w:tblStyle w:val="a4"/>
        <w:tblW w:w="0" w:type="auto"/>
        <w:tblInd w:w="250" w:type="dxa"/>
        <w:tblLook w:val="04A0"/>
      </w:tblPr>
      <w:tblGrid>
        <w:gridCol w:w="425"/>
        <w:gridCol w:w="4435"/>
        <w:gridCol w:w="4354"/>
      </w:tblGrid>
      <w:tr w:rsidR="009B63AD" w:rsidTr="00ED34CB">
        <w:tc>
          <w:tcPr>
            <w:tcW w:w="425" w:type="dxa"/>
          </w:tcPr>
          <w:p w:rsidR="009B63AD" w:rsidRDefault="009B63AD" w:rsidP="009B63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35" w:type="dxa"/>
          </w:tcPr>
          <w:p w:rsidR="00514385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образования Администрации </w:t>
            </w:r>
          </w:p>
          <w:p w:rsidR="009B63AD" w:rsidRDefault="00C403E6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Нелидовского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</w:t>
            </w:r>
            <w:r w:rsidR="009B6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Тверской области</w:t>
            </w:r>
          </w:p>
        </w:tc>
        <w:tc>
          <w:tcPr>
            <w:tcW w:w="4354" w:type="dxa"/>
          </w:tcPr>
          <w:p w:rsidR="009B63AD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172521</w:t>
            </w:r>
          </w:p>
          <w:p w:rsidR="009B63AD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9B63AD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Нелидово, пл. Ленина, д. 3</w:t>
            </w:r>
          </w:p>
        </w:tc>
      </w:tr>
    </w:tbl>
    <w:p w:rsidR="0093666E" w:rsidRPr="00014922" w:rsidRDefault="0093666E" w:rsidP="00014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14F" w:rsidRPr="008728D6" w:rsidRDefault="00C403E6" w:rsidP="00C4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B5614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координатору (Цыгановой И.Н.):</w:t>
      </w:r>
    </w:p>
    <w:p w:rsidR="001A17A0" w:rsidRPr="008728D6" w:rsidRDefault="00C403E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своевременное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информирование 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руководителей</w:t>
      </w:r>
    </w:p>
    <w:p w:rsidR="00B5614F" w:rsidRPr="0051622A" w:rsidRDefault="007D388B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организаций Н</w:t>
      </w:r>
      <w:r w:rsid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елидовского муниципального</w:t>
      </w:r>
      <w:r w:rsidR="00E0242F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о нормативных документах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касающихся проведения итогового  сочинени</w:t>
      </w:r>
      <w:r w:rsidR="00823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(изложения) </w:t>
      </w:r>
      <w:r w:rsid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>2025/2026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году.</w:t>
      </w:r>
    </w:p>
    <w:p w:rsidR="001A17A0" w:rsidRPr="008728D6" w:rsidRDefault="00C403E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координаторами,</w:t>
      </w:r>
    </w:p>
    <w:p w:rsidR="0093666E" w:rsidRPr="0051622A" w:rsidRDefault="007D388B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</w:t>
      </w:r>
      <w:proofErr w:type="gramEnd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 и проведение </w:t>
      </w:r>
      <w:r w:rsidR="00FB0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     сочинения (изложения) в общеобразовательных орга</w:t>
      </w:r>
      <w:r w:rsid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низациях </w:t>
      </w:r>
      <w:proofErr w:type="spellStart"/>
      <w:r w:rsid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 w:rsid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округа, провести необходимую      разъяснительную работу о порядке проведения итогового  сочинения (изложения).</w:t>
      </w:r>
    </w:p>
    <w:p w:rsidR="00C403E6" w:rsidRDefault="00C403E6" w:rsidP="00C403E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="00A54574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</w:t>
      </w:r>
      <w:r w:rsidR="004441D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  <w:r w:rsidR="004441D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итогового 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</w:p>
    <w:p w:rsidR="00C403E6" w:rsidRDefault="007D388B" w:rsidP="00C4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родителей (законных представителей) по вопросам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итогового сочинения  (изложения) че</w:t>
      </w:r>
      <w:r w:rsidR="00FB0F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 организации, осуществляющие образовательную деятельность, а также путем взаимодействия со средствами массовой информации</w:t>
      </w:r>
      <w:r w:rsid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B0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B0F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A5457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5457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</w:t>
      </w:r>
      <w:r w:rsid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     телефона      «горячей      линии»</w:t>
      </w:r>
    </w:p>
    <w:p w:rsidR="00A54574" w:rsidRPr="0051622A" w:rsidRDefault="002C5B76" w:rsidP="00C4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3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(8 </w:t>
      </w:r>
      <w:r w:rsidR="0051622A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B0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 </w:t>
      </w:r>
      <w:r w:rsidR="00A5457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266</w:t>
      </w:r>
      <w:r w:rsidR="00823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5-35-27).</w:t>
      </w:r>
    </w:p>
    <w:p w:rsidR="0051622A" w:rsidRPr="008728D6" w:rsidRDefault="00C403E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="00A54574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574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574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574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оперативное 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574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574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</w:t>
      </w:r>
    </w:p>
    <w:p w:rsidR="007D388B" w:rsidRPr="0051622A" w:rsidRDefault="00A5457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итогового сочинения (изложения) в  разделе «Итоговое сочинение (изложение)» 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51622A">
          <w:rPr>
            <w:rStyle w:val="a5"/>
            <w:rFonts w:ascii="Times New Roman" w:eastAsia="Times New Roman" w:hAnsi="Times New Roman" w:cs="Times New Roman"/>
            <w:color w:val="FF0000"/>
            <w:sz w:val="28"/>
            <w:szCs w:val="28"/>
            <w:u w:val="none"/>
            <w:lang w:eastAsia="ru-RU"/>
          </w:rPr>
          <w:t>http://nelidovo.su/socialnaya-sfera/obrazovanie</w:t>
        </w:r>
      </w:hyperlink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 Админ</w:t>
      </w:r>
      <w:r w:rsid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истрации Нелидовского муниципального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Тве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рской области  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</w:t>
      </w:r>
      <w:r w:rsidR="002234A6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957527">
        <w:rPr>
          <w:rFonts w:ascii="Times New Roman" w:eastAsia="Times New Roman" w:hAnsi="Times New Roman" w:cs="Times New Roman"/>
          <w:sz w:val="28"/>
          <w:szCs w:val="28"/>
          <w:lang w:eastAsia="ru-RU"/>
        </w:rPr>
        <w:t>о 12</w:t>
      </w:r>
      <w:r w:rsid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.11.2025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Pr="008728D6" w:rsidRDefault="00C403E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r w:rsidR="001A17A0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Представить в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7A0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 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 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 области </w:t>
      </w:r>
    </w:p>
    <w:p w:rsidR="001A17A0" w:rsidRPr="0051622A" w:rsidRDefault="001A17A0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об ответственных за организацию и проведение итогового сочинения (изложения) на территории Нелид</w:t>
      </w:r>
      <w:r w:rsidR="00823BA6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</w:t>
      </w:r>
      <w:r w:rsid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в 2025</w:t>
      </w:r>
      <w:r w:rsidR="003248E2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году, а  также информацию о работе телефонов «горячей линии», по которым  осуществляется консультирование по вопросам проведения итогового сочинения (изложения),  и </w:t>
      </w:r>
      <w:r w:rsidR="00FB0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работе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сайтов в </w:t>
      </w:r>
      <w:r w:rsidR="00FB0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="00EC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сети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</w:t>
      </w:r>
      <w:r w:rsidR="00EC6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посредством которых осуществляется информирование участников итогового соч</w:t>
      </w:r>
      <w:r w:rsidR="003248E2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инения (</w:t>
      </w:r>
      <w:r w:rsidR="0095752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изложения), в срок до 12</w:t>
      </w:r>
      <w:r w:rsid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.11.2025</w:t>
      </w:r>
      <w:r w:rsidR="00FB0F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1622A" w:rsidRPr="008728D6" w:rsidRDefault="00C403E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ций 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234A6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2234A6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0F0C" w:rsidRPr="0051622A" w:rsidRDefault="002234A6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своевременного размещения актуальной информации по организации и проведению итогового соч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инения (изложения) в срок, д</w:t>
      </w:r>
      <w:r w:rsidR="00957527">
        <w:rPr>
          <w:rFonts w:ascii="Times New Roman" w:eastAsia="Times New Roman" w:hAnsi="Times New Roman" w:cs="Times New Roman"/>
          <w:sz w:val="28"/>
          <w:szCs w:val="28"/>
          <w:lang w:eastAsia="ru-RU"/>
        </w:rPr>
        <w:t>о 12</w:t>
      </w:r>
      <w:r w:rsid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.11.2025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Pr="008728D6" w:rsidRDefault="00C403E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совещани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</w:t>
      </w:r>
    </w:p>
    <w:p w:rsidR="0051622A" w:rsidRPr="0051622A" w:rsidRDefault="002234A6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r w:rsidR="0051622A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огового </w:t>
      </w:r>
      <w:r w:rsidR="009575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 05</w:t>
      </w:r>
      <w:r w:rsidR="00C403E6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.11.2025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4046" w:rsidRDefault="00C403E6" w:rsidP="00C403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="0047288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7288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9F4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7288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</w:t>
      </w:r>
      <w:r w:rsidR="009F4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672E9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</w:t>
      </w:r>
      <w:r w:rsidR="002C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672E9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F4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672E9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региональную </w:t>
      </w:r>
    </w:p>
    <w:p w:rsidR="00472881" w:rsidRPr="004D1BF4" w:rsidRDefault="00C403E6" w:rsidP="009F40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72E9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2E9" w:rsidRP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систему обеспечения проведения государственной итоговой аттестации </w:t>
      </w:r>
      <w:proofErr w:type="gramStart"/>
      <w:r w:rsid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881"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472881"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Арнаутовой</w:t>
      </w:r>
      <w:proofErr w:type="spellEnd"/>
      <w:r w:rsidR="00472881"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Е.В.):</w:t>
      </w:r>
    </w:p>
    <w:p w:rsidR="008B26C0" w:rsidRPr="008728D6" w:rsidRDefault="009F404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 w:rsidR="008B26C0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заверенных </w:t>
      </w:r>
      <w:r w:rsidR="0011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26C0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</w:t>
      </w:r>
      <w:r w:rsidR="0011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26C0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установленном </w:t>
      </w:r>
      <w:r w:rsidR="0011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26C0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копий </w:t>
      </w:r>
    </w:p>
    <w:p w:rsidR="00472881" w:rsidRPr="0051622A" w:rsidRDefault="008B26C0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документов, удостоверяющих личность, </w:t>
      </w:r>
      <w:r w:rsidR="001136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страховых номеров обязательного пенсионного страхования (СНИЛС)</w:t>
      </w:r>
      <w:r w:rsid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7628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рекомендаций психолого-медико-педагогической комиссии, </w:t>
      </w:r>
      <w:r w:rsid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копий справок, подтверждающих факт установления инвалидности, выданных федеральным государственным учреждением медико-социальной экспертизы у участников итогов</w:t>
      </w:r>
      <w:r w:rsidR="009F404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сочинения (изложения) в 2025/2026</w:t>
      </w:r>
      <w:r w:rsid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для </w:t>
      </w:r>
      <w:r w:rsidR="00472881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несения сведений в</w:t>
      </w:r>
      <w:r w:rsidR="00472881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информационную систему</w:t>
      </w:r>
      <w:r w:rsidR="00472881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7628" w:rsidRPr="00DB7628" w:rsidRDefault="00DB7628" w:rsidP="00DB7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9F4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>.2. Обеспечить хранение заверенных  в  установленном  порядке рекомендаций психолого-медико-педагогической комиссии, копий справок, подтверждающих факт установления инвалидности, выданных федеральным государственным учреждением медико-социальной экспертизы у участников итогов</w:t>
      </w:r>
      <w:r w:rsidR="009F404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сочинения (изложения) в 2025/2026</w:t>
      </w:r>
      <w:r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</w:t>
      </w:r>
      <w:r w:rsidR="009F404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срок до 01.12.2026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Pr="00DB7628" w:rsidRDefault="008728D6" w:rsidP="00DB762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4D1BF4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Осуществить </w:t>
      </w:r>
      <w:r w:rsidR="009F4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BF4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</w:t>
      </w:r>
      <w:r w:rsidR="0051622A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D1BF4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</w:t>
      </w:r>
      <w:r w:rsidR="0051622A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D1BF4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r w:rsidR="0051622A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D1BF4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участниках</w:t>
      </w:r>
      <w:r w:rsidR="0051622A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BF4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="004D1BF4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</w:t>
      </w:r>
      <w:proofErr w:type="gramEnd"/>
      <w:r w:rsidR="004D1BF4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1BF4" w:rsidRPr="0051622A" w:rsidRDefault="004D1BF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   в регион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альную информационную систему с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соблюдением требований защиты персональных данных и состава сведений, вносимых и передаваемых в процессе репликации (</w:t>
      </w:r>
      <w:r w:rsidR="001D46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1D46E0">
        <w:rPr>
          <w:rFonts w:ascii="Times New Roman" w:eastAsia="Times New Roman" w:hAnsi="Times New Roman" w:cs="Times New Roman"/>
          <w:sz w:val="28"/>
          <w:szCs w:val="28"/>
          <w:lang w:eastAsia="ru-RU"/>
        </w:rPr>
        <w:t>т 29.11.2021 № 2085 «О федеральной информационной системе обеспечения проведения государственной итогово</w:t>
      </w:r>
      <w:r w:rsid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>й аттест</w:t>
      </w:r>
      <w:r w:rsidR="00B14C17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обучающихся») до 19</w:t>
      </w:r>
      <w:r w:rsidR="009F4046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.11.2025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BF4" w:rsidRPr="00257D91" w:rsidRDefault="008728D6" w:rsidP="00DB762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4D1BF4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BF4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</w:t>
      </w:r>
      <w:r w:rsidR="00257D91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BFB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заявлений,</w:t>
      </w:r>
      <w:r w:rsidR="00B1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срок, до 19</w:t>
      </w:r>
      <w:r w:rsidR="009F4046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.11.2025</w:t>
      </w:r>
      <w:r w:rsidR="002234A6" w:rsidRP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3BFB" w:rsidRPr="00DB7628" w:rsidRDefault="009F4046" w:rsidP="00DB762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B3BFB" w:rsidRPr="00DB762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общеобразовательных организаций:</w:t>
      </w:r>
    </w:p>
    <w:p w:rsidR="0051622A" w:rsidRPr="008728D6" w:rsidRDefault="009F404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="003248E2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8E2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8E2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8E2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проведению 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BFB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</w:t>
      </w:r>
      <w:r w:rsidR="003248E2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48E2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сочинения </w:t>
      </w:r>
    </w:p>
    <w:p w:rsidR="003248E2" w:rsidRPr="0051622A" w:rsidRDefault="009F4046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(изложения)  в 2025/2026</w:t>
      </w:r>
      <w:r w:rsidR="006B3BFB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соответствии  с </w:t>
      </w:r>
      <w:r w:rsidR="00172A7E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письмом Федеральной службы по надзору в сфере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и науки от 24.10.2025</w:t>
      </w:r>
      <w:r w:rsidR="00172A7E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72A7E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№ 04-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1D46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4046" w:rsidRDefault="009F4046" w:rsidP="009F40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="006B3BFB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="006B3BFB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B3BFB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B3BFB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BFB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</w:p>
    <w:p w:rsidR="00D16585" w:rsidRPr="0051622A" w:rsidRDefault="006B3BFB" w:rsidP="009F40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проведение  итогового сочинения (изложения) в общеобразов</w:t>
      </w:r>
      <w:r w:rsidR="00442013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ательной организации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Pr="008728D6" w:rsidRDefault="009F404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</w:t>
      </w:r>
      <w:r w:rsidR="00D16585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Открыть «горячую линию»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16585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11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16585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</w:t>
      </w:r>
      <w:r w:rsidR="0011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585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итогового </w:t>
      </w:r>
    </w:p>
    <w:p w:rsidR="00D16585" w:rsidRPr="0051622A" w:rsidRDefault="00D16585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(изложения).</w:t>
      </w:r>
    </w:p>
    <w:p w:rsidR="00EC692D" w:rsidRPr="008728D6" w:rsidRDefault="009F404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</w:t>
      </w:r>
      <w:r w:rsidR="00C7413D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7413D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C692D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7413D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EC692D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42013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EC692D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щеоб</w:t>
      </w:r>
      <w:r w:rsidR="00442013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разовательной </w:t>
      </w:r>
      <w:r w:rsidR="0011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C692D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013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013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42013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442013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92D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413D" w:rsidRPr="0051622A" w:rsidRDefault="00EC692D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9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информационно-телекоммуникационной сети Интернет,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5AF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«Итоговое сочинение (изложение),</w:t>
      </w:r>
      <w:r w:rsidR="00442013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13D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телефоне «горячей линии»</w:t>
      </w:r>
      <w:r w:rsidR="005165AF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сроках и местах проведения итогового сочинения (изложения), а также утвержденных нормативных правовых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5AF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актах, регламентирующих организацию и проведение итогового соч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инения (</w:t>
      </w:r>
      <w:r w:rsidR="009F4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изложения) в срок, </w:t>
      </w:r>
      <w:r w:rsidR="009575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12</w:t>
      </w:r>
      <w:bookmarkStart w:id="0" w:name="_GoBack"/>
      <w:bookmarkEnd w:id="0"/>
      <w:r w:rsidR="009F4046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.11.2025</w:t>
      </w:r>
      <w:r w:rsidR="005165AF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Pr="008728D6" w:rsidRDefault="009F404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безопасные </w:t>
      </w:r>
      <w:r w:rsidR="00DE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1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проведения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65AF" w:rsidRPr="0051622A" w:rsidRDefault="005165AF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сочинения  (изложения).</w:t>
      </w:r>
    </w:p>
    <w:p w:rsidR="0051622A" w:rsidRPr="008728D6" w:rsidRDefault="009F404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165A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</w:t>
      </w:r>
      <w:proofErr w:type="gramEnd"/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регистрацию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DE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</w:p>
    <w:p w:rsidR="005165AF" w:rsidRPr="0051622A" w:rsidRDefault="005165AF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в итоговом сочинении (изложении), сбор и</w:t>
      </w:r>
      <w:r w:rsidR="00EC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хранение заявлений.</w:t>
      </w:r>
    </w:p>
    <w:p w:rsidR="0051622A" w:rsidRPr="008728D6" w:rsidRDefault="009F404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6.7. </w:t>
      </w:r>
      <w:r w:rsidR="00A01A1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 w:rsidR="001136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регистрацию</w:t>
      </w:r>
      <w:r w:rsidR="00DE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A1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01A1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DE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A11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 итоговом </w:t>
      </w:r>
    </w:p>
    <w:p w:rsidR="005165AF" w:rsidRDefault="00A01A11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сочинении</w:t>
      </w:r>
      <w:proofErr w:type="gramEnd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(изложении)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1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19</w:t>
      </w:r>
      <w:r w:rsidR="009F4046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.11.2025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11CC" w:rsidRPr="0051622A" w:rsidRDefault="008728D6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F4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30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 </w:t>
      </w:r>
      <w:proofErr w:type="gramStart"/>
      <w:r w:rsid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подпись информировать участников итогового сочинения (изложения) и их родителей (законных представителей) о местах и сроках проведения итогового сочинения (изложения), о порядке проведения итогового сочинения (изложения) на территории Тверской области, об основаниях удаления с итогового сочинения (изложения), о времени и месте ознакомления с результатами итогового сочинения (изложения), а также о результатах итогового сочинения (изложения).</w:t>
      </w:r>
      <w:proofErr w:type="gramEnd"/>
    </w:p>
    <w:p w:rsidR="001E11CC" w:rsidRDefault="009F4046" w:rsidP="001E11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.9. Под  подпись  </w:t>
      </w:r>
      <w:r w:rsid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    ознакомление    обучающихся  и  их </w:t>
      </w:r>
    </w:p>
    <w:p w:rsidR="005165AF" w:rsidRPr="00257D91" w:rsidRDefault="001E11CC" w:rsidP="00257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 с Памяткой о порядке про</w:t>
      </w:r>
      <w:r w:rsidR="0011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итогового сочинения,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</w:t>
      </w:r>
      <w:r w:rsidR="00B1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19</w:t>
      </w:r>
      <w:r w:rsidR="009F4046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.11.2025</w:t>
      </w:r>
      <w:r w:rsidR="005165AF" w:rsidRP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Pr="001E11CC" w:rsidRDefault="009F4046" w:rsidP="001E11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заполнения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бланков </w:t>
      </w:r>
    </w:p>
    <w:p w:rsidR="00A01A11" w:rsidRPr="0051622A" w:rsidRDefault="00A01A11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и бланков записи ответов итогового сочинения (изложения).</w:t>
      </w:r>
    </w:p>
    <w:p w:rsidR="009F4046" w:rsidRDefault="009F4046" w:rsidP="001E11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 Организовать     подбор     членов   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проведению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7114" w:rsidRPr="0051622A" w:rsidRDefault="00A01A11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итогового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(изложения):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организаторов в аудиториях, технического специалиста, дежурных  вне аудитории, ответственное лицо за получение и передачу материалов, ответственное лицо за перенос результатов проверки из копий бланко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регист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в оригинал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ы бланков регистрации участников, медицинского работника</w:t>
      </w:r>
    </w:p>
    <w:p w:rsidR="0051622A" w:rsidRPr="001E11CC" w:rsidRDefault="009F4046" w:rsidP="001E11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 </w:t>
      </w:r>
      <w:r w:rsidR="005165AF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работников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привлекаемых к проведению</w:t>
      </w:r>
      <w:r w:rsidR="006F3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01A1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</w:t>
      </w:r>
      <w:proofErr w:type="gramEnd"/>
      <w:r w:rsidR="00A01A1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65AF" w:rsidRPr="0051622A" w:rsidRDefault="00A01A11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</w:t>
      </w:r>
      <w:r w:rsidR="0011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инструкцией для членов комиссии по проведению итогового сочинения (изложения)</w:t>
      </w:r>
      <w:r w:rsidR="00113660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срок</w:t>
      </w:r>
      <w:r w:rsidR="00B1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19</w:t>
      </w:r>
      <w:r w:rsidR="009F4046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.11.2025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Pr="001E11CC" w:rsidRDefault="009F4046" w:rsidP="001E11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.13.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  членов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проверке</w:t>
      </w:r>
      <w:r w:rsidR="006F3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</w:t>
      </w:r>
      <w:proofErr w:type="gramEnd"/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7114" w:rsidRPr="0051622A" w:rsidRDefault="00E1711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 в соответствии с требованиями, содержащимися  в письме Федеральной службы по надзору в</w:t>
      </w:r>
      <w:r w:rsidR="009F4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сфере образования и науки от 24.10.2025 № 04-36</w:t>
      </w:r>
      <w:r w:rsidR="001D46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Pr="001E11CC" w:rsidRDefault="009F4046" w:rsidP="001E11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.14.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работников,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привлекаемых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проверке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</w:t>
      </w:r>
      <w:proofErr w:type="gramEnd"/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1C50" w:rsidRPr="0051622A" w:rsidRDefault="00E1711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</w:t>
      </w:r>
      <w:r w:rsidR="0011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инструкцией для членов комиссии по проверке итогового соч</w:t>
      </w:r>
      <w:r w:rsidR="001136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инения (изложения),  в срок</w:t>
      </w:r>
      <w:r w:rsidR="00B1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19</w:t>
      </w:r>
      <w:r w:rsidR="009F4046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.11.2025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Pr="001E11CC" w:rsidRDefault="009F4046" w:rsidP="001E11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.15.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хранение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оригиналов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заявлений,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журнала </w:t>
      </w:r>
    </w:p>
    <w:p w:rsidR="00E17114" w:rsidRPr="0051622A" w:rsidRDefault="00E1711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регистрации заявлений участников итогового соч</w:t>
      </w:r>
      <w:r w:rsidR="00EE23A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инения (изложения) до 01.</w:t>
      </w:r>
      <w:r w:rsidR="009F4046">
        <w:rPr>
          <w:rFonts w:ascii="Times New Roman" w:eastAsia="Times New Roman" w:hAnsi="Times New Roman" w:cs="Times New Roman"/>
          <w:sz w:val="28"/>
          <w:szCs w:val="28"/>
          <w:lang w:eastAsia="ru-RU"/>
        </w:rPr>
        <w:t>12.2026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11CC" w:rsidRDefault="009F4046" w:rsidP="001E11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.16. </w:t>
      </w:r>
      <w:r w:rsidR="000B5F08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C692D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C692D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EC692D" w:rsidRPr="001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76F8" w:rsidRPr="00EC692D" w:rsidRDefault="009F4046" w:rsidP="001E11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E17114" w:rsidRPr="00EC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Тверской области</w:t>
      </w:r>
      <w:r w:rsidR="00EC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22A" w:rsidRPr="00EC692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E23AD" w:rsidRPr="00EC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орму </w:t>
      </w:r>
      <w:r w:rsidR="002A76F8" w:rsidRPr="00EC692D">
        <w:rPr>
          <w:rFonts w:ascii="Times New Roman" w:eastAsia="Times New Roman" w:hAnsi="Times New Roman" w:cs="Times New Roman"/>
          <w:sz w:val="28"/>
          <w:szCs w:val="28"/>
          <w:lang w:eastAsia="ru-RU"/>
        </w:rPr>
        <w:t>СБ-04 «Регистрация на итоговое сочинение (излож</w:t>
      </w:r>
      <w:r w:rsidR="00EC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ение), подписанную </w:t>
      </w:r>
      <w:proofErr w:type="gramStart"/>
      <w:r w:rsidR="00EC69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B14C1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чающимися</w:t>
      </w:r>
      <w:proofErr w:type="gramEnd"/>
      <w:r w:rsidR="00B14C1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срок до  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.11.2025</w:t>
      </w:r>
      <w:r w:rsidR="00EC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2913" w:rsidRPr="008728D6" w:rsidRDefault="009F4046" w:rsidP="008728D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="00AC2EAE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AC2EAE" w:rsidRPr="0087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8078FF" w:rsidRPr="008078FF" w:rsidRDefault="008078FF" w:rsidP="008078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Default="009F4046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</w:t>
      </w:r>
    </w:p>
    <w:p w:rsidR="00FA44D7" w:rsidRDefault="00E7351B" w:rsidP="00E7351B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EE2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И.Н. Цыганова</w:t>
      </w:r>
    </w:p>
    <w:sectPr w:rsidR="00FA44D7" w:rsidSect="00C403E6">
      <w:pgSz w:w="11906" w:h="16838"/>
      <w:pgMar w:top="1134" w:right="851" w:bottom="113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230BC"/>
    <w:multiLevelType w:val="multilevel"/>
    <w:tmpl w:val="2BAE3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BAC44A6"/>
    <w:multiLevelType w:val="hybridMultilevel"/>
    <w:tmpl w:val="E7461C08"/>
    <w:lvl w:ilvl="0" w:tplc="15E08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1E2B82"/>
    <w:multiLevelType w:val="multilevel"/>
    <w:tmpl w:val="2BAE3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590B44FA"/>
    <w:multiLevelType w:val="multilevel"/>
    <w:tmpl w:val="2BAE3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6D50569A"/>
    <w:multiLevelType w:val="multilevel"/>
    <w:tmpl w:val="2BAE3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attachedTemplate r:id="rId1"/>
  <w:defaultTabStop w:val="708"/>
  <w:characterSpacingControl w:val="doNotCompress"/>
  <w:compat/>
  <w:rsids>
    <w:rsidRoot w:val="007B53CF"/>
    <w:rsid w:val="00014922"/>
    <w:rsid w:val="00015D61"/>
    <w:rsid w:val="00023156"/>
    <w:rsid w:val="00026A6F"/>
    <w:rsid w:val="000B5F08"/>
    <w:rsid w:val="00113660"/>
    <w:rsid w:val="00172A7E"/>
    <w:rsid w:val="001A17A0"/>
    <w:rsid w:val="001A2DA3"/>
    <w:rsid w:val="001B4391"/>
    <w:rsid w:val="001D46E0"/>
    <w:rsid w:val="001E11CC"/>
    <w:rsid w:val="001E469E"/>
    <w:rsid w:val="002234A6"/>
    <w:rsid w:val="00257D91"/>
    <w:rsid w:val="002A76F8"/>
    <w:rsid w:val="002C5B76"/>
    <w:rsid w:val="003248E2"/>
    <w:rsid w:val="003302B6"/>
    <w:rsid w:val="003670FE"/>
    <w:rsid w:val="00387F5E"/>
    <w:rsid w:val="003A2913"/>
    <w:rsid w:val="003B44E0"/>
    <w:rsid w:val="003D7E36"/>
    <w:rsid w:val="00442013"/>
    <w:rsid w:val="004441DF"/>
    <w:rsid w:val="00472881"/>
    <w:rsid w:val="0049028B"/>
    <w:rsid w:val="004D1BF4"/>
    <w:rsid w:val="004D4736"/>
    <w:rsid w:val="0051161B"/>
    <w:rsid w:val="00514385"/>
    <w:rsid w:val="0051622A"/>
    <w:rsid w:val="005165AF"/>
    <w:rsid w:val="0052536A"/>
    <w:rsid w:val="00530033"/>
    <w:rsid w:val="00534C3B"/>
    <w:rsid w:val="005A1BFA"/>
    <w:rsid w:val="005F1E72"/>
    <w:rsid w:val="005F7933"/>
    <w:rsid w:val="0067623D"/>
    <w:rsid w:val="006B3BFB"/>
    <w:rsid w:val="006F38C6"/>
    <w:rsid w:val="00731C50"/>
    <w:rsid w:val="00743741"/>
    <w:rsid w:val="00791541"/>
    <w:rsid w:val="007A518E"/>
    <w:rsid w:val="007B53CF"/>
    <w:rsid w:val="007D388B"/>
    <w:rsid w:val="007F077E"/>
    <w:rsid w:val="008078FF"/>
    <w:rsid w:val="00823BA6"/>
    <w:rsid w:val="00856FD3"/>
    <w:rsid w:val="008728D6"/>
    <w:rsid w:val="00884E4C"/>
    <w:rsid w:val="008B26C0"/>
    <w:rsid w:val="0093666E"/>
    <w:rsid w:val="00957527"/>
    <w:rsid w:val="009879EB"/>
    <w:rsid w:val="009B63AD"/>
    <w:rsid w:val="009C0B4B"/>
    <w:rsid w:val="009F4046"/>
    <w:rsid w:val="00A01A11"/>
    <w:rsid w:val="00A055F1"/>
    <w:rsid w:val="00A54574"/>
    <w:rsid w:val="00AC2EAE"/>
    <w:rsid w:val="00B14C17"/>
    <w:rsid w:val="00B3708B"/>
    <w:rsid w:val="00B5614F"/>
    <w:rsid w:val="00B672E9"/>
    <w:rsid w:val="00B832B5"/>
    <w:rsid w:val="00BC4400"/>
    <w:rsid w:val="00BE6807"/>
    <w:rsid w:val="00C10ABC"/>
    <w:rsid w:val="00C403E6"/>
    <w:rsid w:val="00C7413D"/>
    <w:rsid w:val="00CB10EF"/>
    <w:rsid w:val="00CE7CDE"/>
    <w:rsid w:val="00D16585"/>
    <w:rsid w:val="00DB7628"/>
    <w:rsid w:val="00DE1FD9"/>
    <w:rsid w:val="00E0242F"/>
    <w:rsid w:val="00E17114"/>
    <w:rsid w:val="00E21226"/>
    <w:rsid w:val="00E7351B"/>
    <w:rsid w:val="00E82E0B"/>
    <w:rsid w:val="00EA5007"/>
    <w:rsid w:val="00EC692D"/>
    <w:rsid w:val="00ED34CB"/>
    <w:rsid w:val="00EE23AD"/>
    <w:rsid w:val="00F369A8"/>
    <w:rsid w:val="00F36D0B"/>
    <w:rsid w:val="00FA44D7"/>
    <w:rsid w:val="00FB0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3CF"/>
    <w:pPr>
      <w:ind w:left="720"/>
      <w:contextualSpacing/>
    </w:pPr>
  </w:style>
  <w:style w:type="table" w:styleId="a4">
    <w:name w:val="Table Grid"/>
    <w:basedOn w:val="a1"/>
    <w:uiPriority w:val="59"/>
    <w:rsid w:val="00B56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545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elidovo.su/socialnaya-sfera/obrazovanie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ntr\Desktop\&#1055;&#1088;&#1080;&#1082;&#1072;&#1079;%20&#1059;&#1087;&#1088;&#1072;&#1074;&#1083;&#1077;&#1085;&#1080;&#1103;%20&#1086;&#1073;&#1088;&#1072;&#1079;&#1086;&#1074;&#1072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Управления образования</Template>
  <TotalTime>462</TotalTime>
  <Pages>5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centr</cp:lastModifiedBy>
  <cp:revision>42</cp:revision>
  <cp:lastPrinted>2021-11-08T09:45:00Z</cp:lastPrinted>
  <dcterms:created xsi:type="dcterms:W3CDTF">2020-11-10T08:38:00Z</dcterms:created>
  <dcterms:modified xsi:type="dcterms:W3CDTF">2025-11-01T11:10:00Z</dcterms:modified>
</cp:coreProperties>
</file>