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8D" w:rsidRPr="008D6BBF" w:rsidRDefault="007F0C8D" w:rsidP="007F0C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6BBF">
        <w:rPr>
          <w:rFonts w:ascii="Times New Roman" w:eastAsia="Times New Roman" w:hAnsi="Times New Roman"/>
          <w:b/>
          <w:sz w:val="28"/>
          <w:szCs w:val="28"/>
          <w:lang w:eastAsia="ru-RU"/>
        </w:rPr>
        <w:t>УПРАВЛЕНИЕ ОБРАЗОВАНИЯ</w:t>
      </w:r>
    </w:p>
    <w:p w:rsidR="007F0C8D" w:rsidRPr="008D6BBF" w:rsidRDefault="007F0C8D" w:rsidP="007F0C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6BB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НЕЛИДОВСКОГО МУНИЦИПАЛЬНОГО ОКРУГА ТВЕРСКОЙ ОБЛАСТИ</w:t>
      </w:r>
    </w:p>
    <w:p w:rsidR="007F0C8D" w:rsidRPr="005A1E89" w:rsidRDefault="007F0C8D" w:rsidP="007F0C8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7F0C8D" w:rsidRPr="00A919B9" w:rsidRDefault="007F0C8D" w:rsidP="007F0C8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919B9">
        <w:rPr>
          <w:rFonts w:ascii="Times New Roman" w:eastAsia="Times New Roman" w:hAnsi="Times New Roman"/>
          <w:b/>
          <w:sz w:val="32"/>
          <w:szCs w:val="32"/>
          <w:lang w:eastAsia="ru-RU"/>
        </w:rPr>
        <w:t>ПРИКАЗ</w:t>
      </w:r>
    </w:p>
    <w:p w:rsidR="007F0C8D" w:rsidRPr="00A919B9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C8D" w:rsidRPr="00A919B9" w:rsidRDefault="00F37A54" w:rsidP="002875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28753F">
        <w:rPr>
          <w:rFonts w:ascii="Times New Roman" w:eastAsia="Times New Roman" w:hAnsi="Times New Roman"/>
          <w:sz w:val="28"/>
          <w:szCs w:val="28"/>
          <w:lang w:eastAsia="ru-RU"/>
        </w:rPr>
        <w:t>.04.</w:t>
      </w:r>
      <w:r w:rsidR="007F0C8D" w:rsidRPr="00A919B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7F0C8D" w:rsidRPr="00A919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F0C8D">
        <w:rPr>
          <w:rFonts w:ascii="Times New Roman" w:eastAsia="Times New Roman" w:hAnsi="Times New Roman"/>
          <w:sz w:val="28"/>
          <w:szCs w:val="28"/>
          <w:lang w:eastAsia="ru-RU"/>
        </w:rPr>
        <w:t>г. Нелидово</w:t>
      </w:r>
      <w:r w:rsidR="007F0C8D" w:rsidRPr="00A919B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</w:t>
      </w:r>
      <w:r w:rsidR="007F0C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7F0C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0C8D" w:rsidRPr="00A919B9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5F2141">
        <w:rPr>
          <w:rFonts w:ascii="Times New Roman" w:eastAsia="Times New Roman" w:hAnsi="Times New Roman"/>
          <w:sz w:val="28"/>
          <w:szCs w:val="28"/>
          <w:lang w:eastAsia="ru-RU"/>
        </w:rPr>
        <w:t>34</w:t>
      </w:r>
    </w:p>
    <w:p w:rsidR="007F0C8D" w:rsidRPr="00A919B9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C8D" w:rsidRDefault="000D72C7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347E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проведении </w:t>
      </w:r>
      <w:r w:rsidR="00347E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47E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итоговой </w:t>
      </w:r>
    </w:p>
    <w:p w:rsidR="0028753F" w:rsidRDefault="00347ED8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>ттестации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>по образовательным программам</w:t>
      </w:r>
    </w:p>
    <w:p w:rsidR="00ED5C2F" w:rsidRDefault="0028753F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основного</w:t>
      </w:r>
      <w:r w:rsidR="00ED5C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D0A22">
        <w:rPr>
          <w:rFonts w:ascii="Times New Roman" w:eastAsia="Times New Roman" w:hAnsi="Times New Roman"/>
          <w:b/>
          <w:sz w:val="28"/>
          <w:szCs w:val="28"/>
          <w:lang w:eastAsia="ru-RU"/>
        </w:rPr>
        <w:t>общего</w:t>
      </w:r>
      <w:r w:rsidR="00ED5C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и    среднего    общего</w:t>
      </w:r>
      <w:r w:rsidR="00CD0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242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</w:p>
    <w:p w:rsidR="00ED5C2F" w:rsidRDefault="0028753F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образования</w:t>
      </w:r>
      <w:r w:rsidR="00ED5C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CD0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D5C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="00ED5C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форме      государственного</w:t>
      </w:r>
    </w:p>
    <w:p w:rsidR="007F0C8D" w:rsidRPr="00A919B9" w:rsidRDefault="00ED5C2F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выпускного</w:t>
      </w:r>
      <w:r w:rsidR="006242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экзамена</w:t>
      </w:r>
      <w:r w:rsidR="000D72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242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0D72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37A54">
        <w:rPr>
          <w:rFonts w:ascii="Times New Roman" w:eastAsia="Times New Roman" w:hAnsi="Times New Roman"/>
          <w:b/>
          <w:sz w:val="28"/>
          <w:szCs w:val="28"/>
          <w:lang w:eastAsia="ru-RU"/>
        </w:rPr>
        <w:t>2026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</w:p>
    <w:p w:rsidR="007F0C8D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72C7" w:rsidRDefault="0028753F" w:rsidP="002875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 w:rsidRP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>соответствии с Федеральны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м законом от 29.12.2012 № 273-ФЗ          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образовании в Российской Федерации», приказами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</w:t>
      </w:r>
      <w:r w:rsidR="00F37A54">
        <w:rPr>
          <w:rFonts w:ascii="Times New Roman" w:eastAsia="Times New Roman" w:hAnsi="Times New Roman"/>
          <w:sz w:val="28"/>
          <w:szCs w:val="28"/>
          <w:lang w:eastAsia="ru-RU"/>
        </w:rPr>
        <w:t>разования»,  от 07.11.2025 № 800/1906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единого расписания и продол</w:t>
      </w:r>
      <w:r w:rsidR="00ED5C2F">
        <w:rPr>
          <w:rFonts w:ascii="Times New Roman" w:eastAsia="Times New Roman" w:hAnsi="Times New Roman"/>
          <w:sz w:val="28"/>
          <w:szCs w:val="28"/>
          <w:lang w:eastAsia="ru-RU"/>
        </w:rPr>
        <w:t xml:space="preserve">жительности проведения 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</w:t>
      </w:r>
      <w:r w:rsidR="00ED5C2F">
        <w:rPr>
          <w:rFonts w:ascii="Times New Roman" w:eastAsia="Times New Roman" w:hAnsi="Times New Roman"/>
          <w:sz w:val="28"/>
          <w:szCs w:val="28"/>
          <w:lang w:eastAsia="ru-RU"/>
        </w:rPr>
        <w:t xml:space="preserve"> выпускного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экзамена по</w:t>
      </w:r>
      <w:proofErr w:type="gramEnd"/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C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ED5C2F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образовательным программам основного  общего  и среднего общего образования по 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>каждому учебному предмету, требований к использованию средств обучения и восп</w:t>
      </w:r>
      <w:r w:rsidR="00F37A54">
        <w:rPr>
          <w:rFonts w:ascii="Times New Roman" w:eastAsia="Times New Roman" w:hAnsi="Times New Roman"/>
          <w:sz w:val="28"/>
          <w:szCs w:val="28"/>
          <w:lang w:eastAsia="ru-RU"/>
        </w:rPr>
        <w:t>итания при его проведении в 2026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году», 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Нелидовского муниципального округа</w:t>
      </w:r>
      <w:r w:rsidR="00F37A54">
        <w:rPr>
          <w:rFonts w:ascii="Times New Roman" w:eastAsia="Times New Roman" w:hAnsi="Times New Roman"/>
          <w:sz w:val="28"/>
          <w:szCs w:val="28"/>
          <w:lang w:eastAsia="ru-RU"/>
        </w:rPr>
        <w:t xml:space="preserve"> Тверской области от 02.04.2026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0A22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F37A54">
        <w:rPr>
          <w:rFonts w:ascii="Times New Roman" w:eastAsia="Times New Roman" w:hAnsi="Times New Roman"/>
          <w:sz w:val="28"/>
          <w:szCs w:val="28"/>
          <w:lang w:eastAsia="ru-RU"/>
        </w:rPr>
        <w:t xml:space="preserve">730 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па </w:t>
      </w:r>
      <w:r w:rsidR="00CD0A22">
        <w:rPr>
          <w:rFonts w:ascii="Times New Roman" w:eastAsia="Times New Roman" w:hAnsi="Times New Roman"/>
          <w:sz w:val="28"/>
          <w:szCs w:val="28"/>
          <w:lang w:eastAsia="ru-RU"/>
        </w:rPr>
        <w:t>«О проведении в 202</w:t>
      </w:r>
      <w:r w:rsidR="00F37A5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D0A2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государственной итоговой аттестации в Нелидовском муниципальном округе</w:t>
      </w:r>
      <w:r w:rsidR="006009F5">
        <w:rPr>
          <w:rFonts w:ascii="Times New Roman" w:eastAsia="Times New Roman" w:hAnsi="Times New Roman"/>
          <w:sz w:val="28"/>
          <w:szCs w:val="28"/>
          <w:lang w:eastAsia="ru-RU"/>
        </w:rPr>
        <w:t xml:space="preserve"> Тверской области», 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>в целях организованного проведения государственной итоговой аттестации для выпускников 9</w:t>
      </w:r>
      <w:proofErr w:type="gramEnd"/>
      <w:r w:rsidR="00B94442">
        <w:rPr>
          <w:rFonts w:ascii="Times New Roman" w:eastAsia="Times New Roman" w:hAnsi="Times New Roman"/>
          <w:sz w:val="28"/>
          <w:szCs w:val="28"/>
          <w:lang w:eastAsia="ru-RU"/>
        </w:rPr>
        <w:t>, 11, 12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 общеобразовательных организаций  </w:t>
      </w:r>
      <w:proofErr w:type="spellStart"/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>Нелидовского</w:t>
      </w:r>
      <w:proofErr w:type="spellEnd"/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  муницип</w:t>
      </w:r>
      <w:r w:rsidR="00F37A54">
        <w:rPr>
          <w:rFonts w:ascii="Times New Roman" w:eastAsia="Times New Roman" w:hAnsi="Times New Roman"/>
          <w:sz w:val="28"/>
          <w:szCs w:val="28"/>
          <w:lang w:eastAsia="ru-RU"/>
        </w:rPr>
        <w:t>ального округа в 2026</w:t>
      </w:r>
      <w:r w:rsidR="005F214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</w:p>
    <w:p w:rsidR="006009F5" w:rsidRDefault="006009F5" w:rsidP="002875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09F5" w:rsidRPr="006009F5" w:rsidRDefault="006009F5" w:rsidP="0028753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6009F5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6009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 И К А З Ы ВА Ю:</w:t>
      </w:r>
    </w:p>
    <w:p w:rsidR="007F0C8D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09F5" w:rsidRDefault="006009F5" w:rsidP="006009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Муниципальному координатору государственной итоговой  </w:t>
      </w:r>
      <w:r w:rsidRPr="006009F5">
        <w:rPr>
          <w:rFonts w:ascii="Times New Roman" w:eastAsia="Times New Roman" w:hAnsi="Times New Roman"/>
          <w:sz w:val="28"/>
          <w:szCs w:val="28"/>
          <w:lang w:eastAsia="ru-RU"/>
        </w:rPr>
        <w:t>аттестации</w:t>
      </w:r>
    </w:p>
    <w:p w:rsidR="006009F5" w:rsidRDefault="006009F5" w:rsidP="006009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Цыгановой Ирине Николаевне:</w:t>
      </w:r>
    </w:p>
    <w:p w:rsidR="006009F5" w:rsidRDefault="006009F5" w:rsidP="006009F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 проведение  государственной  итоговой   аттестации </w:t>
      </w:r>
    </w:p>
    <w:p w:rsidR="006009F5" w:rsidRDefault="006009F5" w:rsidP="006009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выпускников </w:t>
      </w:r>
      <w:r w:rsidR="00ED5C2F">
        <w:rPr>
          <w:rFonts w:ascii="Times New Roman" w:eastAsia="Times New Roman" w:hAnsi="Times New Roman"/>
          <w:sz w:val="28"/>
          <w:szCs w:val="28"/>
          <w:lang w:eastAsia="ru-RU"/>
        </w:rPr>
        <w:t>текущего года 9, 11, 12 классов в форме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</w:t>
      </w:r>
      <w:r w:rsidR="00ED5C2F">
        <w:rPr>
          <w:rFonts w:ascii="Times New Roman" w:eastAsia="Times New Roman" w:hAnsi="Times New Roman"/>
          <w:sz w:val="28"/>
          <w:szCs w:val="28"/>
          <w:lang w:eastAsia="ru-RU"/>
        </w:rPr>
        <w:t xml:space="preserve"> выпускного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экзамена с учётом соблюдения санитарно-эпидемиологических рекомендаций, </w:t>
      </w:r>
      <w:r w:rsidR="00F37A54">
        <w:rPr>
          <w:rFonts w:ascii="Times New Roman" w:eastAsia="Times New Roman" w:hAnsi="Times New Roman"/>
          <w:sz w:val="28"/>
          <w:szCs w:val="28"/>
          <w:lang w:eastAsia="ru-RU"/>
        </w:rPr>
        <w:t>правил и нормативов с 01 июня  по 06</w:t>
      </w:r>
      <w:r w:rsidR="00ED5C2F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</w:t>
      </w:r>
      <w:r w:rsidR="00F37A54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6009F5" w:rsidRDefault="006009F5" w:rsidP="006009F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</w:t>
      </w:r>
      <w:r w:rsidR="00ED5C2F">
        <w:rPr>
          <w:rFonts w:ascii="Times New Roman" w:eastAsia="Times New Roman" w:hAnsi="Times New Roman"/>
          <w:sz w:val="28"/>
          <w:szCs w:val="28"/>
          <w:lang w:eastAsia="ru-RU"/>
        </w:rPr>
        <w:t>нтроль  за</w:t>
      </w:r>
      <w:proofErr w:type="gramEnd"/>
      <w:r w:rsidR="00ED5C2F">
        <w:rPr>
          <w:rFonts w:ascii="Times New Roman" w:eastAsia="Times New Roman" w:hAnsi="Times New Roman"/>
          <w:sz w:val="28"/>
          <w:szCs w:val="28"/>
          <w:lang w:eastAsia="ru-RU"/>
        </w:rPr>
        <w:t xml:space="preserve">  подготовкой ППЭ-2703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(Школа № 4), </w:t>
      </w:r>
    </w:p>
    <w:p w:rsidR="006009F5" w:rsidRDefault="00ED5C2F" w:rsidP="00B93EC9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ППЭ-2704 (Школа № 4), ППЭ-2705 (УКП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Новосёлковской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школы).</w:t>
      </w:r>
    </w:p>
    <w:p w:rsidR="00ED5C2F" w:rsidRDefault="00241D43" w:rsidP="00241D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</w:t>
      </w:r>
      <w:r w:rsidR="00ED5C2F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государственную</w:t>
      </w:r>
      <w:r w:rsidR="00ED5C2F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итогову</w:t>
      </w:r>
      <w:r w:rsidR="00ED5C2F">
        <w:rPr>
          <w:rFonts w:ascii="Times New Roman" w:eastAsia="Times New Roman" w:hAnsi="Times New Roman"/>
          <w:sz w:val="28"/>
          <w:szCs w:val="28"/>
          <w:lang w:eastAsia="ru-RU"/>
        </w:rPr>
        <w:t xml:space="preserve">ю      аттестацию   в      форме </w:t>
      </w:r>
    </w:p>
    <w:p w:rsidR="00241D43" w:rsidRDefault="00ED5C2F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C2F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</w:t>
      </w:r>
      <w:r w:rsidR="00241D43" w:rsidRPr="00ED5C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выпускного</w:t>
      </w:r>
      <w:r w:rsidR="00241D43" w:rsidRPr="00241D43">
        <w:rPr>
          <w:rFonts w:ascii="Times New Roman" w:eastAsia="Times New Roman" w:hAnsi="Times New Roman"/>
          <w:sz w:val="28"/>
          <w:szCs w:val="28"/>
          <w:lang w:eastAsia="ru-RU"/>
        </w:rPr>
        <w:t xml:space="preserve">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для выпускников </w:t>
      </w:r>
      <w:r w:rsidRPr="005F2141">
        <w:rPr>
          <w:rFonts w:ascii="Times New Roman" w:eastAsia="Times New Roman" w:hAnsi="Times New Roman"/>
          <w:b/>
          <w:sz w:val="28"/>
          <w:szCs w:val="28"/>
          <w:lang w:eastAsia="ru-RU"/>
        </w:rPr>
        <w:t>9 классов</w:t>
      </w:r>
      <w:r w:rsidR="00241D4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41D43" w:rsidRDefault="00ED5C2F" w:rsidP="00241D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ППЭ-2704</w:t>
      </w:r>
      <w:r w:rsidR="00241D43">
        <w:rPr>
          <w:rFonts w:ascii="Times New Roman" w:eastAsia="Times New Roman" w:hAnsi="Times New Roman"/>
          <w:sz w:val="28"/>
          <w:szCs w:val="28"/>
          <w:lang w:eastAsia="ru-RU"/>
        </w:rPr>
        <w:t xml:space="preserve"> (Школа № 4):</w:t>
      </w:r>
    </w:p>
    <w:p w:rsidR="00241D43" w:rsidRDefault="00F37A54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02.06.2026</w:t>
      </w:r>
      <w:r w:rsidR="00ED5C2F">
        <w:rPr>
          <w:rFonts w:ascii="Times New Roman" w:eastAsia="Times New Roman" w:hAnsi="Times New Roman"/>
          <w:sz w:val="28"/>
          <w:szCs w:val="28"/>
          <w:lang w:eastAsia="ru-RU"/>
        </w:rPr>
        <w:t xml:space="preserve"> -  математика,</w:t>
      </w:r>
    </w:p>
    <w:p w:rsidR="00241D43" w:rsidRDefault="00F37A54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09.06.2026</w:t>
      </w:r>
      <w:r w:rsidR="00ED5C2F">
        <w:rPr>
          <w:rFonts w:ascii="Times New Roman" w:eastAsia="Times New Roman" w:hAnsi="Times New Roman"/>
          <w:sz w:val="28"/>
          <w:szCs w:val="28"/>
          <w:lang w:eastAsia="ru-RU"/>
        </w:rPr>
        <w:t xml:space="preserve"> – русский язык,</w:t>
      </w:r>
    </w:p>
    <w:p w:rsidR="00241D43" w:rsidRDefault="00241D43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5C2F" w:rsidRDefault="00241D43" w:rsidP="00241D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</w:t>
      </w:r>
      <w:r w:rsidR="00ED5C2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государственную </w:t>
      </w:r>
      <w:r w:rsidR="00ED5C2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итогову</w:t>
      </w:r>
      <w:r w:rsidR="00ED5C2F">
        <w:rPr>
          <w:rFonts w:ascii="Times New Roman" w:eastAsia="Times New Roman" w:hAnsi="Times New Roman"/>
          <w:sz w:val="28"/>
          <w:szCs w:val="28"/>
          <w:lang w:eastAsia="ru-RU"/>
        </w:rPr>
        <w:t xml:space="preserve">ю      аттестацию    в       форме </w:t>
      </w:r>
    </w:p>
    <w:p w:rsidR="00241D43" w:rsidRDefault="00ED5C2F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C2F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</w:t>
      </w:r>
      <w:r w:rsidR="00241D43" w:rsidRPr="00ED5C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выпускного </w:t>
      </w:r>
      <w:r w:rsidR="00241D43" w:rsidRPr="00241D43">
        <w:rPr>
          <w:rFonts w:ascii="Times New Roman" w:eastAsia="Times New Roman" w:hAnsi="Times New Roman"/>
          <w:sz w:val="28"/>
          <w:szCs w:val="28"/>
          <w:lang w:eastAsia="ru-RU"/>
        </w:rPr>
        <w:t>экзамена</w:t>
      </w:r>
      <w:r w:rsidR="005F2141">
        <w:rPr>
          <w:rFonts w:ascii="Times New Roman" w:eastAsia="Times New Roman" w:hAnsi="Times New Roman"/>
          <w:sz w:val="28"/>
          <w:szCs w:val="28"/>
          <w:lang w:eastAsia="ru-RU"/>
        </w:rPr>
        <w:t xml:space="preserve">  для выпускников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2141">
        <w:rPr>
          <w:rFonts w:ascii="Times New Roman" w:eastAsia="Times New Roman" w:hAnsi="Times New Roman"/>
          <w:b/>
          <w:sz w:val="28"/>
          <w:szCs w:val="28"/>
          <w:lang w:eastAsia="ru-RU"/>
        </w:rPr>
        <w:t>11 класс</w:t>
      </w:r>
      <w:r w:rsidR="005F2141">
        <w:rPr>
          <w:rFonts w:ascii="Times New Roman" w:eastAsia="Times New Roman" w:hAnsi="Times New Roman"/>
          <w:b/>
          <w:sz w:val="28"/>
          <w:szCs w:val="28"/>
          <w:lang w:eastAsia="ru-RU"/>
        </w:rPr>
        <w:t>ов</w:t>
      </w:r>
      <w:r w:rsidR="00241D4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41D43" w:rsidRDefault="00ED5C2F" w:rsidP="00241D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ППЭ-2703</w:t>
      </w:r>
      <w:r w:rsidR="00241D43">
        <w:rPr>
          <w:rFonts w:ascii="Times New Roman" w:eastAsia="Times New Roman" w:hAnsi="Times New Roman"/>
          <w:sz w:val="28"/>
          <w:szCs w:val="28"/>
          <w:lang w:eastAsia="ru-RU"/>
        </w:rPr>
        <w:t xml:space="preserve"> (Школа № 4):</w:t>
      </w:r>
    </w:p>
    <w:p w:rsidR="00241D43" w:rsidRDefault="005F5399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04.06.2026 – русский язык</w:t>
      </w:r>
      <w:r w:rsidR="00ED5C2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D5C2F" w:rsidRDefault="005F5399" w:rsidP="009A473B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ED5C2F">
        <w:rPr>
          <w:rFonts w:ascii="Times New Roman" w:eastAsia="Times New Roman" w:hAnsi="Times New Roman"/>
          <w:sz w:val="28"/>
          <w:szCs w:val="28"/>
          <w:lang w:eastAsia="ru-RU"/>
        </w:rPr>
        <w:t>.06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="00241D43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математика</w:t>
      </w:r>
      <w:r w:rsidR="00ED5C2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D5C2F" w:rsidRDefault="00ED5C2F" w:rsidP="00ED5C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    государственную     итоговую      аттестацию    в       форме </w:t>
      </w:r>
    </w:p>
    <w:p w:rsidR="00ED5C2F" w:rsidRDefault="00ED5C2F" w:rsidP="00ED5C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C2F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выпускного </w:t>
      </w:r>
      <w:r w:rsidRPr="00241D43">
        <w:rPr>
          <w:rFonts w:ascii="Times New Roman" w:eastAsia="Times New Roman" w:hAnsi="Times New Roman"/>
          <w:sz w:val="28"/>
          <w:szCs w:val="28"/>
          <w:lang w:eastAsia="ru-RU"/>
        </w:rPr>
        <w:t>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для выпускников </w:t>
      </w:r>
      <w:r w:rsidRPr="005F2141">
        <w:rPr>
          <w:rFonts w:ascii="Times New Roman" w:eastAsia="Times New Roman" w:hAnsi="Times New Roman"/>
          <w:b/>
          <w:sz w:val="28"/>
          <w:szCs w:val="28"/>
          <w:lang w:eastAsia="ru-RU"/>
        </w:rPr>
        <w:t>12 класса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F5399" w:rsidRPr="005F5399" w:rsidRDefault="005F5399" w:rsidP="005F53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ППЭ-2705 (деревня Монино, ул. Набережная, д. 6):</w:t>
      </w:r>
    </w:p>
    <w:p w:rsidR="005F5399" w:rsidRDefault="005F5399" w:rsidP="005F53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04.06.2026 – русский язык,</w:t>
      </w:r>
    </w:p>
    <w:p w:rsidR="00ED5C2F" w:rsidRPr="005F5399" w:rsidRDefault="005F5399" w:rsidP="005F5399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08.06.2026 – математика.</w:t>
      </w:r>
    </w:p>
    <w:p w:rsidR="0062117E" w:rsidRDefault="0062117E" w:rsidP="006211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Арнаутову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Елену  Викторовну,   главного      специалиста </w:t>
      </w:r>
    </w:p>
    <w:p w:rsidR="0062117E" w:rsidRDefault="0062117E" w:rsidP="000A1092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117E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ответственной за информирование участников государственной итоговой аттестации о получении ими результа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х.</w:t>
      </w:r>
    </w:p>
    <w:p w:rsidR="0062117E" w:rsidRDefault="0062117E" w:rsidP="006211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Арнаутовой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Елене Викторовне,   ответственной  за   информирование </w:t>
      </w:r>
    </w:p>
    <w:p w:rsid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участников госу</w:t>
      </w:r>
      <w:r w:rsidRPr="0062117E">
        <w:rPr>
          <w:rFonts w:ascii="Times New Roman" w:eastAsia="Times New Roman" w:hAnsi="Times New Roman"/>
          <w:sz w:val="28"/>
          <w:szCs w:val="28"/>
          <w:lang w:eastAsia="ru-RU"/>
        </w:rPr>
        <w:t>дарственной итоговой аттестации о полученных 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результатах:</w:t>
      </w:r>
    </w:p>
    <w:p w:rsidR="0062117E" w:rsidRDefault="0062117E" w:rsidP="0062117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получение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Регионального центра  обработки </w:t>
      </w:r>
    </w:p>
    <w:p w:rsidR="0062117E" w:rsidRDefault="007333BC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2117E" w:rsidRPr="0062117E">
        <w:rPr>
          <w:rFonts w:ascii="Times New Roman" w:eastAsia="Times New Roman" w:hAnsi="Times New Roman"/>
          <w:sz w:val="28"/>
          <w:szCs w:val="28"/>
          <w:lang w:eastAsia="ru-RU"/>
        </w:rPr>
        <w:t>нформации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государственной итоговой аттестации </w:t>
      </w:r>
      <w:proofErr w:type="gramStart"/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>по соответствующему общеобразовательному предмету для информирования о результатах  по каждому учебному предмету в соответствии</w:t>
      </w:r>
      <w:proofErr w:type="gramEnd"/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с требованиями законодательства Российской Федерации в области защиты персональных  данных.</w:t>
      </w:r>
    </w:p>
    <w:p w:rsidR="007E53E2" w:rsidRDefault="007E53E2" w:rsidP="007E53E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      выдачу         протоколов       с        результатами  </w:t>
      </w:r>
    </w:p>
    <w:p w:rsidR="007E53E2" w:rsidRDefault="007E53E2" w:rsidP="007E53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итог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овой 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аттестации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день получения данных протоколов по соответствующему общеобразовательному предмету в общеобразовате</w:t>
      </w:r>
      <w:r w:rsidR="00B94442">
        <w:rPr>
          <w:rFonts w:ascii="Times New Roman" w:eastAsia="Times New Roman" w:hAnsi="Times New Roman"/>
          <w:sz w:val="28"/>
          <w:szCs w:val="28"/>
          <w:lang w:eastAsia="ru-RU"/>
        </w:rPr>
        <w:t>льные организации, расположенные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Нелидовского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округа, для информирования участников о полученных ими результатах.</w:t>
      </w:r>
    </w:p>
    <w:p w:rsidR="007E53E2" w:rsidRDefault="007E53E2" w:rsidP="007E53E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  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своевременным   информированием </w:t>
      </w:r>
    </w:p>
    <w:p w:rsidR="007E53E2" w:rsidRDefault="007E53E2" w:rsidP="007E53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участник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 государственной итоговой атте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ации о результат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х по каждому общеобраз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ательному предмету.</w:t>
      </w:r>
    </w:p>
    <w:p w:rsidR="007E53E2" w:rsidRDefault="007E53E2" w:rsidP="007E53E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ознакомление участников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итоговой </w:t>
      </w:r>
    </w:p>
    <w:p w:rsidR="007E53E2" w:rsidRDefault="007E53E2" w:rsidP="000A1092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Аттестации с полученными ими результатами по  соответствующему общеобразовательному предмету, с решениями ГЭК и с  решениями конфликтной комиссии по вопросам изменения и (или) аннулирования результатов в течение одного рабочего дня со дня передачи в общеобразовательные организации, с использованием протокола ознакомления участников.</w:t>
      </w:r>
    </w:p>
    <w:p w:rsidR="007E53E2" w:rsidRDefault="007E53E2" w:rsidP="007E53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Руководителям </w:t>
      </w:r>
      <w:r w:rsidR="004A266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общеобразов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ательных</w:t>
      </w:r>
      <w:r w:rsidR="004A266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</w:t>
      </w:r>
      <w:r w:rsidR="004A2666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Нелидовского </w:t>
      </w:r>
    </w:p>
    <w:p w:rsidR="007E53E2" w:rsidRDefault="004A2666" w:rsidP="007E53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</w:t>
      </w:r>
      <w:r w:rsidR="007E53E2" w:rsidRPr="007E53E2">
        <w:rPr>
          <w:rFonts w:ascii="Times New Roman" w:eastAsia="Times New Roman" w:hAnsi="Times New Roman"/>
          <w:sz w:val="28"/>
          <w:szCs w:val="28"/>
          <w:lang w:eastAsia="ru-RU"/>
        </w:rPr>
        <w:t>руга:</w:t>
      </w:r>
    </w:p>
    <w:p w:rsidR="004A2666" w:rsidRDefault="004A2666" w:rsidP="004A266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под  роспись инструктажи   с  выпускниками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текущего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A2666" w:rsidRDefault="004A2666" w:rsidP="004A2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A2666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порядке проведения государственной итоговой аттестации, в том числе о прибытии на экзамены строго по графику, об организации питьевого режима, об основаниях для удаления с экзамена, изменения или аннулирования результатов, о порядке подачи и рассмотрении апелляций, о времени и месте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ознакомления с результатами</w:t>
      </w:r>
      <w:r w:rsidR="00B94442">
        <w:rPr>
          <w:rFonts w:ascii="Times New Roman" w:eastAsia="Times New Roman" w:hAnsi="Times New Roman"/>
          <w:sz w:val="28"/>
          <w:szCs w:val="28"/>
          <w:lang w:eastAsia="ru-RU"/>
        </w:rPr>
        <w:t xml:space="preserve">, правилами проведения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 </w:t>
      </w:r>
      <w:r w:rsidR="00B94442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экзамена.</w:t>
      </w:r>
    </w:p>
    <w:p w:rsidR="004A2666" w:rsidRDefault="004A2666" w:rsidP="004A266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  роспись </w:t>
      </w:r>
      <w:r w:rsidR="00B94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проинформировать  работников,  привлекаемых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4A2666" w:rsidRDefault="004A2666" w:rsidP="004A2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666">
        <w:rPr>
          <w:rFonts w:ascii="Times New Roman" w:eastAsia="Times New Roman" w:hAnsi="Times New Roman"/>
          <w:sz w:val="28"/>
          <w:szCs w:val="28"/>
          <w:lang w:eastAsia="ru-RU"/>
        </w:rPr>
        <w:t>проведению государственной</w:t>
      </w:r>
      <w:r w:rsidR="007333BC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итоговой аттестации, о сроках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местах и порядке проведения государственной итоговой аттестации, в том числе об основаниях для удаления из пункта проведения экзаменов, о применении мер дисциплинарного и административного воздействия в отношении лиц,  привлекаемых к проведению государственной итоговой аттестации и нарушивших установленный порядок проведения государст</w:t>
      </w:r>
      <w:r w:rsidR="005F5399">
        <w:rPr>
          <w:rFonts w:ascii="Times New Roman" w:eastAsia="Times New Roman" w:hAnsi="Times New Roman"/>
          <w:sz w:val="28"/>
          <w:szCs w:val="28"/>
          <w:lang w:eastAsia="ru-RU"/>
        </w:rPr>
        <w:t>венной итоговой аттестации до 31.05.2026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2666" w:rsidRDefault="004A2666" w:rsidP="004A266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Взять</w:t>
      </w:r>
      <w:r w:rsidR="00B9444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личный контроль присутствие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B94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пункте проведения </w:t>
      </w:r>
    </w:p>
    <w:p w:rsidR="004A2666" w:rsidRDefault="004A2666" w:rsidP="004A2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666">
        <w:rPr>
          <w:rFonts w:ascii="Times New Roman" w:eastAsia="Times New Roman" w:hAnsi="Times New Roman"/>
          <w:sz w:val="28"/>
          <w:szCs w:val="28"/>
          <w:lang w:eastAsia="ru-RU"/>
        </w:rPr>
        <w:t>экзаменов педагогов, занятых для проведения 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сударственной итоговой аттестации.</w:t>
      </w:r>
    </w:p>
    <w:p w:rsidR="004A2666" w:rsidRDefault="004A2666" w:rsidP="004A266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    в     общеобразовательных     организациях      лиц, </w:t>
      </w:r>
    </w:p>
    <w:p w:rsidR="004A2666" w:rsidRDefault="004A2666" w:rsidP="004A2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A2666">
        <w:rPr>
          <w:rFonts w:ascii="Times New Roman" w:eastAsia="Times New Roman" w:hAnsi="Times New Roman"/>
          <w:sz w:val="28"/>
          <w:szCs w:val="28"/>
          <w:lang w:eastAsia="ru-RU"/>
        </w:rPr>
        <w:t>тветственных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сопровождение</w:t>
      </w:r>
      <w:r w:rsidR="00311F35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 на экзамены.</w:t>
      </w:r>
    </w:p>
    <w:p w:rsidR="00311F35" w:rsidRDefault="00311F35" w:rsidP="00311F3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   получение    из         Управления        образования  </w:t>
      </w:r>
    </w:p>
    <w:p w:rsidR="00311F35" w:rsidRDefault="00311F35" w:rsidP="00311F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11F35">
        <w:rPr>
          <w:rFonts w:ascii="Times New Roman" w:eastAsia="Times New Roman" w:hAnsi="Times New Roman"/>
          <w:sz w:val="28"/>
          <w:szCs w:val="28"/>
          <w:lang w:eastAsia="ru-RU"/>
        </w:rPr>
        <w:t>езультатов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итоговой аттестации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 учебному предмету для информирования участников государственной итоговой аттестации о результатах в соответствии с требованиями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законодательства Российской Федерации в области защиты персональных данных.</w:t>
      </w:r>
    </w:p>
    <w:p w:rsidR="00311F35" w:rsidRDefault="00311F35" w:rsidP="00311F3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Ознакомить участников государственной итоговой аттестации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</w:p>
    <w:p w:rsidR="00311F35" w:rsidRDefault="00311F35" w:rsidP="00311F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полученными ими результатами по соответствующему учебному предмету, с решениями государственной экзаменационной комиссии и с решениями конфликтной комиссии по вопросам изменения и (или) аннулирования результатов не позднее двух рабочих  дней со дня их утверждения государственной  экзаменационной комиссией с использованием протокола ознакомления участников.</w:t>
      </w:r>
    </w:p>
    <w:p w:rsidR="00311F35" w:rsidRDefault="00311F35" w:rsidP="00311F3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 хранения  протоколов  ознакомления  участников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11F35" w:rsidRDefault="007333BC" w:rsidP="000A1092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311F35" w:rsidRPr="00311F35">
        <w:rPr>
          <w:rFonts w:ascii="Times New Roman" w:eastAsia="Times New Roman" w:hAnsi="Times New Roman"/>
          <w:sz w:val="28"/>
          <w:szCs w:val="28"/>
          <w:lang w:eastAsia="ru-RU"/>
        </w:rPr>
        <w:t>езультатами</w:t>
      </w:r>
      <w:r w:rsidR="005F5399">
        <w:rPr>
          <w:rFonts w:ascii="Times New Roman" w:eastAsia="Times New Roman" w:hAnsi="Times New Roman"/>
          <w:sz w:val="28"/>
          <w:szCs w:val="28"/>
          <w:lang w:eastAsia="ru-RU"/>
        </w:rPr>
        <w:t xml:space="preserve"> до 31.12.2026</w:t>
      </w:r>
      <w:r w:rsidR="00311F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1F35" w:rsidRPr="00311F35" w:rsidRDefault="00311F35" w:rsidP="00311F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62117E" w:rsidRP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C8D" w:rsidRPr="00A919B9" w:rsidRDefault="00311F35" w:rsidP="00311F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F0C8D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:rsidR="007F0C8D" w:rsidRDefault="007F0C8D" w:rsidP="006009F5">
      <w:pPr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A919B9">
        <w:rPr>
          <w:rFonts w:ascii="Times New Roman" w:eastAsia="Times New Roman" w:hAnsi="Times New Roman"/>
          <w:sz w:val="28"/>
          <w:szCs w:val="28"/>
          <w:lang w:eastAsia="ru-RU"/>
        </w:rPr>
        <w:t xml:space="preserve"> Э.Н.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19B9">
        <w:rPr>
          <w:rFonts w:ascii="Times New Roman" w:eastAsia="Times New Roman" w:hAnsi="Times New Roman"/>
          <w:sz w:val="28"/>
          <w:szCs w:val="28"/>
          <w:lang w:eastAsia="ru-RU"/>
        </w:rPr>
        <w:t>Кротов</w:t>
      </w:r>
    </w:p>
    <w:p w:rsidR="007F0C8D" w:rsidRDefault="007F0C8D" w:rsidP="007F0C8D"/>
    <w:p w:rsidR="000B6D96" w:rsidRDefault="000B6D96"/>
    <w:sectPr w:rsidR="000B6D96" w:rsidSect="00B93EC9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51819"/>
    <w:multiLevelType w:val="hybridMultilevel"/>
    <w:tmpl w:val="754663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93B0B"/>
    <w:multiLevelType w:val="multilevel"/>
    <w:tmpl w:val="29BC7B72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77189"/>
    <w:rsid w:val="000A1092"/>
    <w:rsid w:val="000B6D96"/>
    <w:rsid w:val="000D72C7"/>
    <w:rsid w:val="00127204"/>
    <w:rsid w:val="00241D43"/>
    <w:rsid w:val="0028753F"/>
    <w:rsid w:val="00311F35"/>
    <w:rsid w:val="00347ED8"/>
    <w:rsid w:val="00477189"/>
    <w:rsid w:val="004A2666"/>
    <w:rsid w:val="005B083D"/>
    <w:rsid w:val="005F2141"/>
    <w:rsid w:val="005F5399"/>
    <w:rsid w:val="006009F5"/>
    <w:rsid w:val="00610642"/>
    <w:rsid w:val="0062117E"/>
    <w:rsid w:val="00624226"/>
    <w:rsid w:val="00642B4E"/>
    <w:rsid w:val="007333BC"/>
    <w:rsid w:val="007E53E2"/>
    <w:rsid w:val="007F0C8D"/>
    <w:rsid w:val="00834F65"/>
    <w:rsid w:val="009A13A2"/>
    <w:rsid w:val="009A473B"/>
    <w:rsid w:val="009C1448"/>
    <w:rsid w:val="00AF6167"/>
    <w:rsid w:val="00B93EC9"/>
    <w:rsid w:val="00B94442"/>
    <w:rsid w:val="00BE2650"/>
    <w:rsid w:val="00CD0A22"/>
    <w:rsid w:val="00D414FB"/>
    <w:rsid w:val="00ED5C2F"/>
    <w:rsid w:val="00F01C30"/>
    <w:rsid w:val="00F37A54"/>
    <w:rsid w:val="00FC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9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449</TotalTime>
  <Pages>3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centr</cp:lastModifiedBy>
  <cp:revision>17</cp:revision>
  <cp:lastPrinted>2025-04-14T09:02:00Z</cp:lastPrinted>
  <dcterms:created xsi:type="dcterms:W3CDTF">2025-04-03T07:29:00Z</dcterms:created>
  <dcterms:modified xsi:type="dcterms:W3CDTF">2026-04-06T05:47:00Z</dcterms:modified>
</cp:coreProperties>
</file>