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ОБРАЗОВАНИЯ</w:t>
      </w:r>
    </w:p>
    <w:p w:rsidR="007F0C8D" w:rsidRPr="008D6BBF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BB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НЕЛИДОВСКОГО МУНИЦИПАЛЬНОГО ОКРУГА ТВЕРСКОЙ ОБЛАСТИ</w:t>
      </w:r>
    </w:p>
    <w:p w:rsidR="007F0C8D" w:rsidRPr="005A1E8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0C8D" w:rsidRPr="00A919B9" w:rsidRDefault="007F0C8D" w:rsidP="007F0C8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AC5588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>г. Нелидово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F47B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F0C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86491">
        <w:rPr>
          <w:rFonts w:ascii="Times New Roman" w:eastAsia="Times New Roman" w:hAnsi="Times New Roman"/>
          <w:sz w:val="28"/>
          <w:szCs w:val="28"/>
          <w:lang w:eastAsia="ru-RU"/>
        </w:rPr>
        <w:t xml:space="preserve"> 33</w:t>
      </w:r>
      <w:r w:rsidR="007F0C8D"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0C8D" w:rsidRPr="00A919B9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Default="000D72C7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проведении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7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итоговой </w:t>
      </w:r>
    </w:p>
    <w:p w:rsidR="0028753F" w:rsidRDefault="00347ED8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ттестации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>по образовательным программам</w:t>
      </w:r>
    </w:p>
    <w:p w:rsidR="00624226" w:rsidRDefault="0028753F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  <w:r w:rsidR="00CD0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6242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форме </w:t>
      </w:r>
    </w:p>
    <w:p w:rsidR="00624226" w:rsidRDefault="00624226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    государственного    экзамена</w:t>
      </w:r>
      <w:r w:rsidR="000D7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0D7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</w:p>
    <w:p w:rsidR="007F0C8D" w:rsidRPr="00A919B9" w:rsidRDefault="00AC5588" w:rsidP="007F0C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2026</w:t>
      </w:r>
      <w:r w:rsidR="002875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72C7" w:rsidRDefault="0028753F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28753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законом от 29.12.2012 № 273-ФЗ         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образовании в Российской Федерации»,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>ного общего образования»,  от 07.11.2025 № 798/1904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единого расписания и продолжительности проведения основного государственного экзамена по</w:t>
      </w:r>
      <w:proofErr w:type="gramEnd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>итания при его проведении в 2026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2C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Нелидовского муниципального округа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 от 02.04.2026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>730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-па 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>«О проведении в 2026</w:t>
      </w:r>
      <w:r w:rsidR="00CD0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государственной итоговой аттестации в Нелидовском муниципальном округе</w:t>
      </w:r>
      <w:r w:rsidR="006009F5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Тверской области», 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организованного проведения государственной итоговой аттестации для выпускников 9 классов общеобразовательных организаций  </w:t>
      </w:r>
      <w:proofErr w:type="spellStart"/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>Нелидовско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округа в 2026</w:t>
      </w:r>
      <w:r w:rsidR="00F01C3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</w:t>
      </w:r>
      <w:proofErr w:type="gramEnd"/>
    </w:p>
    <w:p w:rsid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Pr="006009F5" w:rsidRDefault="006009F5" w:rsidP="0028753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600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ВА Ю: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9F5" w:rsidRDefault="006009F5" w:rsidP="006009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координатору государственной итоговой  </w:t>
      </w:r>
      <w:r w:rsidRPr="006009F5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</w:p>
    <w:p w:rsidR="006009F5" w:rsidRDefault="006009F5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Цыгановой Ирине Николаевне:</w:t>
      </w:r>
    </w:p>
    <w:p w:rsidR="006009F5" w:rsidRDefault="006009F5" w:rsidP="006009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проведение  государственной  итоговой   аттестации </w:t>
      </w:r>
    </w:p>
    <w:p w:rsidR="006009F5" w:rsidRDefault="00686491" w:rsidP="006009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выпускников 9 классов</w:t>
      </w:r>
      <w:r w:rsidR="006009F5">
        <w:rPr>
          <w:rFonts w:ascii="Times New Roman" w:eastAsia="Times New Roman" w:hAnsi="Times New Roman"/>
          <w:sz w:val="28"/>
          <w:szCs w:val="28"/>
          <w:lang w:eastAsia="ru-RU"/>
        </w:rPr>
        <w:t xml:space="preserve">  в форме основного государственного экзамена с учётом соблюдения санитарно-эпидемиологических рекомендаций, правил и но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>рмативов с 01 июня по 06</w:t>
      </w:r>
      <w:r w:rsidR="00292B5B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6009F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009F5" w:rsidRDefault="006009F5" w:rsidP="006009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подготовкой ППЭ-2701 (Школа № 4), </w:t>
      </w:r>
    </w:p>
    <w:p w:rsidR="006009F5" w:rsidRDefault="006009F5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9F5">
        <w:rPr>
          <w:rFonts w:ascii="Times New Roman" w:eastAsia="Times New Roman" w:hAnsi="Times New Roman"/>
          <w:sz w:val="28"/>
          <w:szCs w:val="28"/>
          <w:lang w:eastAsia="ru-RU"/>
        </w:rPr>
        <w:t>ППЭ-2702 (Гимназия № 2).</w:t>
      </w:r>
    </w:p>
    <w:p w:rsidR="00241D43" w:rsidRDefault="00241D43" w:rsidP="00241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241D43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proofErr w:type="spellStart"/>
      <w:r w:rsidRPr="00531666">
        <w:rPr>
          <w:rFonts w:ascii="Times New Roman" w:eastAsia="Times New Roman" w:hAnsi="Times New Roman"/>
          <w:b/>
          <w:sz w:val="28"/>
          <w:szCs w:val="28"/>
          <w:lang w:eastAsia="ru-RU"/>
        </w:rPr>
        <w:t>Земцовской</w:t>
      </w:r>
      <w:proofErr w:type="spellEnd"/>
      <w:r w:rsidRPr="005316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02.06.2026 – математика,</w:t>
      </w:r>
    </w:p>
    <w:p w:rsidR="00241D43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05.06.2026 -  география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41D43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09.06.2026 – русский язык,</w:t>
      </w:r>
    </w:p>
    <w:p w:rsidR="00241D43" w:rsidRDefault="00531666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информатика</w:t>
      </w:r>
    </w:p>
    <w:p w:rsidR="00AC5588" w:rsidRDefault="00AC5588" w:rsidP="00AC55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ППЭ – 2702</w:t>
      </w:r>
    </w:p>
    <w:p w:rsidR="00AC5588" w:rsidRPr="00AC5588" w:rsidRDefault="00AC5588" w:rsidP="0018362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– биология</w:t>
      </w:r>
    </w:p>
    <w:p w:rsidR="00241D43" w:rsidRDefault="00241D43" w:rsidP="00241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241D43" w:rsidRPr="00531666" w:rsidRDefault="00241D43" w:rsidP="00241D4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r w:rsidRPr="00531666">
        <w:rPr>
          <w:rFonts w:ascii="Times New Roman" w:eastAsia="Times New Roman" w:hAnsi="Times New Roman"/>
          <w:b/>
          <w:sz w:val="28"/>
          <w:szCs w:val="28"/>
          <w:lang w:eastAsia="ru-RU"/>
        </w:rPr>
        <w:t>Гимназии № 2</w:t>
      </w:r>
      <w:r w:rsidRPr="0053166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02.06.2026 – математика, 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05.06.2026 – география, 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– обществознание,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 -  английский язык (устная часть),</w:t>
      </w:r>
    </w:p>
    <w:p w:rsidR="00241D43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06.06.2026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информатика, 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06.06.2026 – английский язык (письменная часть),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09.06.2026 – русский язык,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16.06.2026 – химия, </w:t>
      </w:r>
    </w:p>
    <w:p w:rsidR="00AC5588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16.06.2026 – информатика, </w:t>
      </w:r>
    </w:p>
    <w:p w:rsidR="0018362F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география,</w:t>
      </w:r>
    </w:p>
    <w:p w:rsidR="00AC5588" w:rsidRDefault="0018362F" w:rsidP="0018362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19.06.2026 - литература</w:t>
      </w:r>
      <w:r w:rsidR="00AC5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41D43" w:rsidRDefault="00241D43" w:rsidP="00241D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241D43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 xml:space="preserve"> – биология,</w:t>
      </w:r>
    </w:p>
    <w:p w:rsidR="00241D43" w:rsidRDefault="00AC5588" w:rsidP="00241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</w:t>
      </w:r>
      <w:r w:rsidR="00241D43"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история,</w:t>
      </w:r>
    </w:p>
    <w:p w:rsidR="005B083D" w:rsidRDefault="00AC5588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физика</w:t>
      </w:r>
    </w:p>
    <w:p w:rsidR="005B083D" w:rsidRDefault="005B083D" w:rsidP="005B08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r w:rsidRPr="00531666">
        <w:rPr>
          <w:rFonts w:ascii="Times New Roman" w:eastAsia="Times New Roman" w:hAnsi="Times New Roman"/>
          <w:b/>
          <w:sz w:val="28"/>
          <w:szCs w:val="28"/>
          <w:lang w:eastAsia="ru-RU"/>
        </w:rPr>
        <w:t>Школы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02.06.2026 – математика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– обществознание,</w:t>
      </w:r>
    </w:p>
    <w:p w:rsidR="005B083D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09.06.2026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 xml:space="preserve"> – русский язык,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химия,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география</w:t>
      </w:r>
      <w:r w:rsidR="00D21CA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8362F" w:rsidRDefault="0018362F" w:rsidP="0018362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19.06.2026 - обществознание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5B083D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 xml:space="preserve"> – биология,</w:t>
      </w:r>
    </w:p>
    <w:p w:rsidR="005B083D" w:rsidRPr="00B93EC9" w:rsidRDefault="0018362F" w:rsidP="0018362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история</w:t>
      </w:r>
    </w:p>
    <w:p w:rsidR="005B083D" w:rsidRDefault="005B083D" w:rsidP="005B08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r w:rsidRPr="00531666">
        <w:rPr>
          <w:rFonts w:ascii="Times New Roman" w:eastAsia="Times New Roman" w:hAnsi="Times New Roman"/>
          <w:b/>
          <w:sz w:val="28"/>
          <w:szCs w:val="28"/>
          <w:lang w:eastAsia="ru-RU"/>
        </w:rPr>
        <w:t>Школы №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362F" w:rsidRPr="0018362F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05.06.2026 – обществознание, 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– английский язык (устная часть),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06.06.2026 – информатика, </w:t>
      </w:r>
    </w:p>
    <w:p w:rsidR="005B083D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06.06.2026 – английский язык (письменная часть), 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16.06.2026 – химия, 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16.06.2026 – информатика, 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география</w:t>
      </w:r>
      <w:r w:rsidR="00D21CA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8362F" w:rsidRDefault="0018362F" w:rsidP="00D21CAC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19.06.2026 - обществознание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02.06.2026 – математика, </w:t>
      </w:r>
    </w:p>
    <w:p w:rsidR="005B083D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05.06.2026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 xml:space="preserve"> – биология,</w:t>
      </w:r>
    </w:p>
    <w:p w:rsidR="00531666" w:rsidRDefault="00531666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09.06.2026 – русский язык,</w:t>
      </w:r>
    </w:p>
    <w:p w:rsidR="005B083D" w:rsidRDefault="0018362F" w:rsidP="00531666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</w:t>
      </w:r>
      <w:r w:rsidR="00531666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физика</w:t>
      </w:r>
    </w:p>
    <w:p w:rsidR="005B083D" w:rsidRDefault="005B083D" w:rsidP="005B08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5B083D" w:rsidRDefault="005B083D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r w:rsidRPr="00D21CAC">
        <w:rPr>
          <w:rFonts w:ascii="Times New Roman" w:eastAsia="Times New Roman" w:hAnsi="Times New Roman"/>
          <w:b/>
          <w:sz w:val="28"/>
          <w:szCs w:val="28"/>
          <w:lang w:eastAsia="ru-RU"/>
        </w:rPr>
        <w:t>Школы №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18362F" w:rsidRDefault="0018362F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02.06.2026 – математика (9-Б класс), 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05.06.2026 – география, 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05.06.2026 – обществознание, 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– английский язык (устная часть),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06.06.2026 – информатика,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06.06.2026 – английский язык (письменная часть),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09.06.2026 – русский язык (9-Б класс), 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16.06.2026 – химия, 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география,</w:t>
      </w:r>
    </w:p>
    <w:p w:rsidR="0081577B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19.06.2026 – литература,</w:t>
      </w:r>
    </w:p>
    <w:p w:rsidR="0018362F" w:rsidRDefault="0081577B" w:rsidP="0081577B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19.06.2026 - обществознание</w:t>
      </w:r>
    </w:p>
    <w:p w:rsidR="005B083D" w:rsidRDefault="005B083D" w:rsidP="005B08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5B083D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>.06.20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D21CAC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математика (9-А, 9-В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классы),</w:t>
      </w:r>
    </w:p>
    <w:p w:rsidR="005B083D" w:rsidRDefault="0081577B" w:rsidP="005B08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 – биология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B083D" w:rsidRDefault="0081577B" w:rsidP="00815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09.06.2026</w:t>
      </w:r>
      <w:r w:rsidR="00D21CA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русский язык (9-А, 9-В</w:t>
      </w:r>
      <w:r w:rsidR="005B083D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классы),</w:t>
      </w:r>
    </w:p>
    <w:p w:rsidR="0081577B" w:rsidRDefault="0081577B" w:rsidP="00815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16.06.2026 – физика, </w:t>
      </w:r>
    </w:p>
    <w:p w:rsidR="0081577B" w:rsidRDefault="0081577B" w:rsidP="00B93EC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16.06.2026 - история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proofErr w:type="spellStart"/>
      <w:r w:rsidRPr="00D21CAC">
        <w:rPr>
          <w:rFonts w:ascii="Times New Roman" w:eastAsia="Times New Roman" w:hAnsi="Times New Roman"/>
          <w:b/>
          <w:sz w:val="28"/>
          <w:szCs w:val="28"/>
          <w:lang w:eastAsia="ru-RU"/>
        </w:rPr>
        <w:t>Новосёлковской</w:t>
      </w:r>
      <w:proofErr w:type="spellEnd"/>
      <w:r w:rsidRPr="00D21C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2117E" w:rsidRDefault="0062117E" w:rsidP="00621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4):</w:t>
      </w:r>
    </w:p>
    <w:p w:rsidR="0081577B" w:rsidRDefault="0081577B" w:rsidP="00815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02.06.2026 – математика, </w:t>
      </w:r>
    </w:p>
    <w:p w:rsidR="0081577B" w:rsidRDefault="0081577B" w:rsidP="00815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05.06.2026 – обществознание, </w:t>
      </w:r>
    </w:p>
    <w:p w:rsidR="0081577B" w:rsidRDefault="0081577B" w:rsidP="00815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09.06.2026 – русский язык, </w:t>
      </w:r>
    </w:p>
    <w:p w:rsidR="0081577B" w:rsidRDefault="0081577B" w:rsidP="00815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16.06.2026 – информатика</w:t>
      </w:r>
    </w:p>
    <w:p w:rsidR="0081577B" w:rsidRPr="0081577B" w:rsidRDefault="0081577B" w:rsidP="0081577B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19.06.2026 - обществознание</w:t>
      </w:r>
    </w:p>
    <w:p w:rsidR="0062117E" w:rsidRDefault="0062117E" w:rsidP="00621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81577B" w:rsidRDefault="0081577B" w:rsidP="00D21CAC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– биология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 государственную  итоговую аттестацию  в  форме основного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</w:t>
      </w:r>
      <w:r w:rsidRPr="00241D43">
        <w:rPr>
          <w:rFonts w:ascii="Times New Roman" w:eastAsia="Times New Roman" w:hAnsi="Times New Roman"/>
          <w:sz w:val="28"/>
          <w:szCs w:val="28"/>
          <w:lang w:eastAsia="ru-RU"/>
        </w:rPr>
        <w:t>нного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выпускников </w:t>
      </w:r>
      <w:r w:rsidRPr="00D21CAC">
        <w:rPr>
          <w:rFonts w:ascii="Times New Roman" w:eastAsia="Times New Roman" w:hAnsi="Times New Roman"/>
          <w:b/>
          <w:sz w:val="28"/>
          <w:szCs w:val="28"/>
          <w:lang w:eastAsia="ru-RU"/>
        </w:rPr>
        <w:t>Селянской 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2117E" w:rsidRDefault="0081577B" w:rsidP="00621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ППЭ-2701 (Школа № 4</w:t>
      </w:r>
      <w:r w:rsidR="0062117E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81577B" w:rsidRDefault="0081577B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02.06.2026 – математика,</w:t>
      </w:r>
    </w:p>
    <w:p w:rsidR="0081577B" w:rsidRDefault="0081577B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09.06.2026 – русский язык, </w:t>
      </w:r>
    </w:p>
    <w:p w:rsidR="0062117E" w:rsidRDefault="0081577B" w:rsidP="0081577B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19.06.2026 – обществознание,  </w:t>
      </w:r>
    </w:p>
    <w:p w:rsidR="0081577B" w:rsidRDefault="0081577B" w:rsidP="00815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ППЭ-2702 (Гимназия № 2):</w:t>
      </w:r>
    </w:p>
    <w:p w:rsidR="0062117E" w:rsidRPr="00046A56" w:rsidRDefault="0081577B" w:rsidP="00D21CAC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05.06.2026 - биология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Елену  Викторовну,   главного      специалиста </w:t>
      </w:r>
    </w:p>
    <w:p w:rsidR="0062117E" w:rsidRDefault="0062117E" w:rsidP="00B93EC9">
      <w:pPr>
        <w:spacing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ответственной за информирование участников государственной</w:t>
      </w:r>
      <w:r w:rsidR="00292B5B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 о полученных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ими результа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х.</w:t>
      </w:r>
    </w:p>
    <w:p w:rsidR="0062117E" w:rsidRDefault="0062117E" w:rsidP="006211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Арнаутовой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Елене Викторовне,   ответственной  за   информирование </w:t>
      </w:r>
    </w:p>
    <w:p w:rsid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участников госу</w:t>
      </w:r>
      <w:r w:rsidRPr="0062117E">
        <w:rPr>
          <w:rFonts w:ascii="Times New Roman" w:eastAsia="Times New Roman" w:hAnsi="Times New Roman"/>
          <w:sz w:val="28"/>
          <w:szCs w:val="28"/>
          <w:lang w:eastAsia="ru-RU"/>
        </w:rPr>
        <w:t>дарственной итоговой аттестации о полученных 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результатах:</w:t>
      </w:r>
    </w:p>
    <w:p w:rsidR="0062117E" w:rsidRDefault="0062117E" w:rsidP="0062117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центра  обработки </w:t>
      </w:r>
    </w:p>
    <w:p w:rsidR="0062117E" w:rsidRDefault="007333BC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117E" w:rsidRPr="0062117E">
        <w:rPr>
          <w:rFonts w:ascii="Times New Roman" w:eastAsia="Times New Roman" w:hAnsi="Times New Roman"/>
          <w:sz w:val="28"/>
          <w:szCs w:val="28"/>
          <w:lang w:eastAsia="ru-RU"/>
        </w:rPr>
        <w:t>нформации</w:t>
      </w:r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государственной итоговой аттестации </w:t>
      </w:r>
      <w:proofErr w:type="gramStart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>по соответствующему общеобразовательному предмету для информирования о результатах  по каждому учебному предмету в соответствии</w:t>
      </w:r>
      <w:proofErr w:type="gramEnd"/>
      <w:r w:rsidR="007E53E2">
        <w:rPr>
          <w:rFonts w:ascii="Times New Roman" w:eastAsia="Times New Roman" w:hAnsi="Times New Roman"/>
          <w:sz w:val="28"/>
          <w:szCs w:val="28"/>
          <w:lang w:eastAsia="ru-RU"/>
        </w:rPr>
        <w:t xml:space="preserve"> с требованиями законодательства Российской Федерации в области защиты персональных  данных.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   выдачу         протоколов       с        результатами 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овой 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получения данных протоколов по соответствующему общеобразовательному предмету в общеобразовательные организации, расположенны</w:t>
      </w:r>
      <w:r w:rsidR="003C2E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 Нелидовского муниципального округа, для информирования участников о полученных ими результатах.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своевременным   информированием </w:t>
      </w:r>
    </w:p>
    <w:p w:rsidR="007E53E2" w:rsidRDefault="007E53E2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государственной итоговой атте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ации о 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х по каждому общеобраз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7E53E2">
        <w:rPr>
          <w:rFonts w:ascii="Times New Roman" w:eastAsia="Times New Roman" w:hAnsi="Times New Roman"/>
          <w:sz w:val="28"/>
          <w:szCs w:val="28"/>
          <w:lang w:eastAsia="ru-RU"/>
        </w:rPr>
        <w:t>ательному предмету.</w:t>
      </w:r>
    </w:p>
    <w:p w:rsidR="007E53E2" w:rsidRDefault="007E53E2" w:rsidP="007E53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ознакомление участников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</w:t>
      </w:r>
    </w:p>
    <w:p w:rsidR="007E53E2" w:rsidRDefault="007E53E2" w:rsidP="00781239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Аттестации с полученными ими результатами по  соответствующему общеобразовательному предмету, с решениями ГЭК и с  решениями конфликтной комиссии по вопросам изменения и (или) аннулирования результатов в течение одного рабочего дня со дня передачи в общеобразовательные организации, с использованием протокола ознакомления участников.</w:t>
      </w:r>
    </w:p>
    <w:p w:rsidR="007E53E2" w:rsidRDefault="007E53E2" w:rsidP="007E53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Руководителям 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 w:rsidR="004A266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Нелидовского </w:t>
      </w:r>
    </w:p>
    <w:p w:rsidR="007E53E2" w:rsidRDefault="004A2666" w:rsidP="007E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</w:t>
      </w:r>
      <w:r w:rsidR="007E53E2" w:rsidRPr="007E53E2">
        <w:rPr>
          <w:rFonts w:ascii="Times New Roman" w:eastAsia="Times New Roman" w:hAnsi="Times New Roman"/>
          <w:sz w:val="28"/>
          <w:szCs w:val="28"/>
          <w:lang w:eastAsia="ru-RU"/>
        </w:rPr>
        <w:t>руга: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под  роспись инструктажи   с  выпускниками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текущего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проведения государственной итоговой аттестации, в том числе о прибытии на экзамены строго по графику, об организации питьевого режима, об основаниях для удаления с экзамена, изменения или аннулирования результатов, о порядке подачи и рассмотрении апелляций, о времени и месте ознакомления с результатами, правилами проведения основного государственного экзамена.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  роспись  проинформировать  работников,  привлекаемых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проведению государственной</w:t>
      </w:r>
      <w:r w:rsidR="007333BC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аттестации, о сроках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местах и порядке проведения государственной итоговой аттестации, в том числе об основаниях для удаления из пункта проведения экзаменов, о применении мер дисциплинарного и административного воздействия в отношении лиц,  привлекаемых к проведению государственной итоговой аттестации и нарушивших установленный порядок проведения государст</w:t>
      </w:r>
      <w:r w:rsidR="00046A56">
        <w:rPr>
          <w:rFonts w:ascii="Times New Roman" w:eastAsia="Times New Roman" w:hAnsi="Times New Roman"/>
          <w:sz w:val="28"/>
          <w:szCs w:val="28"/>
          <w:lang w:eastAsia="ru-RU"/>
        </w:rPr>
        <w:t>венной итоговой аттестации до 31.05.2026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Взять под личный контроль присутствия на пункте проведения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экзаменов педагогов, занятых для проведения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сударственной итоговой аттестации.</w:t>
      </w:r>
    </w:p>
    <w:p w:rsidR="004A2666" w:rsidRDefault="004A2666" w:rsidP="004A26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    в     общеобразовательных     организациях      лиц, </w:t>
      </w:r>
    </w:p>
    <w:p w:rsidR="004A2666" w:rsidRDefault="004A2666" w:rsidP="004A2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A2666">
        <w:rPr>
          <w:rFonts w:ascii="Times New Roman" w:eastAsia="Times New Roman" w:hAnsi="Times New Roman"/>
          <w:sz w:val="28"/>
          <w:szCs w:val="28"/>
          <w:lang w:eastAsia="ru-RU"/>
        </w:rPr>
        <w:t>тветственных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сопровождение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на экзамены.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   получение    из         Управления        образования  </w:t>
      </w:r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</w:t>
      </w:r>
      <w:r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учебному предмету для информирования участников государственной итоговой аттестации о результатах в соответствии с требованиями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 Российской Федерации в области защиты персональных данных.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 участников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</w:p>
    <w:p w:rsidR="00311F35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полученными ими результатами по соответствующему учебному предмету, с решениями государственной экзаменационной комиссии и с решениями конфликтной комиссии по вопросам изменения и (или) аннулирования результатов не позднее двух рабочих  дней со дня их утверждения государственной  экзаменационной комиссией с использованием протокола ознакомления участников.</w:t>
      </w:r>
    </w:p>
    <w:p w:rsidR="00311F35" w:rsidRDefault="00311F35" w:rsidP="00311F3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 хранения  протоколов  ознакомления  участников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1F35" w:rsidRDefault="007333BC" w:rsidP="004F5DCA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0" w:name="_GoBack"/>
      <w:bookmarkEnd w:id="0"/>
      <w:r w:rsidR="00311F35" w:rsidRPr="00311F35">
        <w:rPr>
          <w:rFonts w:ascii="Times New Roman" w:eastAsia="Times New Roman" w:hAnsi="Times New Roman"/>
          <w:sz w:val="28"/>
          <w:szCs w:val="28"/>
          <w:lang w:eastAsia="ru-RU"/>
        </w:rPr>
        <w:t>езультатами</w:t>
      </w:r>
      <w:r w:rsidR="00046A56">
        <w:rPr>
          <w:rFonts w:ascii="Times New Roman" w:eastAsia="Times New Roman" w:hAnsi="Times New Roman"/>
          <w:sz w:val="28"/>
          <w:szCs w:val="28"/>
          <w:lang w:eastAsia="ru-RU"/>
        </w:rPr>
        <w:t xml:space="preserve"> до 31.12.2026</w:t>
      </w:r>
      <w:r w:rsidR="00311F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1F35" w:rsidRPr="00311F35" w:rsidRDefault="00311F35" w:rsidP="00311F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62117E" w:rsidRPr="0062117E" w:rsidRDefault="0062117E" w:rsidP="0062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C8D" w:rsidRPr="00A919B9" w:rsidRDefault="00311F35" w:rsidP="00311F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0C8D" w:rsidRDefault="007F0C8D" w:rsidP="007F0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7F0C8D" w:rsidRDefault="007F0C8D" w:rsidP="006009F5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/>
          <w:sz w:val="28"/>
          <w:szCs w:val="28"/>
          <w:lang w:eastAsia="ru-RU"/>
        </w:rPr>
        <w:t>Кротов</w:t>
      </w:r>
    </w:p>
    <w:p w:rsidR="007F0C8D" w:rsidRDefault="007F0C8D" w:rsidP="007F0C8D"/>
    <w:p w:rsidR="000B6D96" w:rsidRDefault="000B6D96"/>
    <w:sectPr w:rsidR="000B6D96" w:rsidSect="00B93EC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1819"/>
    <w:multiLevelType w:val="hybridMultilevel"/>
    <w:tmpl w:val="E2FEE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93B0B"/>
    <w:multiLevelType w:val="multilevel"/>
    <w:tmpl w:val="29BC7B7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7189"/>
    <w:rsid w:val="00046A56"/>
    <w:rsid w:val="000B6D96"/>
    <w:rsid w:val="000D72C7"/>
    <w:rsid w:val="00127204"/>
    <w:rsid w:val="0018362F"/>
    <w:rsid w:val="00241D43"/>
    <w:rsid w:val="0028753F"/>
    <w:rsid w:val="00292B5B"/>
    <w:rsid w:val="00311F35"/>
    <w:rsid w:val="00347ED8"/>
    <w:rsid w:val="00350140"/>
    <w:rsid w:val="003C2EBB"/>
    <w:rsid w:val="00477189"/>
    <w:rsid w:val="004A2666"/>
    <w:rsid w:val="004F5DCA"/>
    <w:rsid w:val="00531666"/>
    <w:rsid w:val="005B083D"/>
    <w:rsid w:val="005D0F4D"/>
    <w:rsid w:val="006009F5"/>
    <w:rsid w:val="0062117E"/>
    <w:rsid w:val="00624226"/>
    <w:rsid w:val="00686491"/>
    <w:rsid w:val="006C5C48"/>
    <w:rsid w:val="007333BC"/>
    <w:rsid w:val="00781239"/>
    <w:rsid w:val="0079681D"/>
    <w:rsid w:val="007E53E2"/>
    <w:rsid w:val="007F0C8D"/>
    <w:rsid w:val="0081577B"/>
    <w:rsid w:val="00AC5588"/>
    <w:rsid w:val="00B4086F"/>
    <w:rsid w:val="00B93EC9"/>
    <w:rsid w:val="00BE2650"/>
    <w:rsid w:val="00CD0A22"/>
    <w:rsid w:val="00D21CAC"/>
    <w:rsid w:val="00F01C30"/>
    <w:rsid w:val="00F47BF3"/>
    <w:rsid w:val="00FC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160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17</cp:revision>
  <dcterms:created xsi:type="dcterms:W3CDTF">2025-04-03T07:29:00Z</dcterms:created>
  <dcterms:modified xsi:type="dcterms:W3CDTF">2026-04-06T05:47:00Z</dcterms:modified>
</cp:coreProperties>
</file>